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A891" w14:textId="77777777" w:rsidR="00C30863" w:rsidRPr="00A02F7E" w:rsidRDefault="00C30863">
      <w:pPr>
        <w:wordWrap w:val="0"/>
        <w:overflowPunct w:val="0"/>
        <w:autoSpaceDE w:val="0"/>
        <w:autoSpaceDN w:val="0"/>
        <w:rPr>
          <w:rFonts w:ascii="ＭＳ 明朝" w:hint="eastAsia"/>
          <w:szCs w:val="21"/>
          <w:lang w:eastAsia="zh-CN"/>
        </w:rPr>
      </w:pPr>
      <w:r w:rsidRPr="00A02F7E">
        <w:rPr>
          <w:rFonts w:ascii="ＭＳ 明朝" w:hint="eastAsia"/>
          <w:szCs w:val="21"/>
          <w:lang w:eastAsia="zh-CN"/>
        </w:rPr>
        <w:t>様式第2号(第11条関係)</w:t>
      </w:r>
    </w:p>
    <w:p w14:paraId="4EF69E63" w14:textId="77777777" w:rsidR="00C30863" w:rsidRPr="00A02F7E" w:rsidRDefault="00C30863">
      <w:pPr>
        <w:wordWrap w:val="0"/>
        <w:overflowPunct w:val="0"/>
        <w:autoSpaceDE w:val="0"/>
        <w:autoSpaceDN w:val="0"/>
        <w:spacing w:line="300" w:lineRule="auto"/>
        <w:jc w:val="center"/>
        <w:rPr>
          <w:rFonts w:ascii="ＭＳ 明朝" w:hint="eastAsia"/>
          <w:szCs w:val="21"/>
          <w:lang w:eastAsia="zh-CN"/>
        </w:rPr>
      </w:pPr>
      <w:r w:rsidRPr="00A02F7E">
        <w:rPr>
          <w:rFonts w:ascii="ＭＳ 明朝" w:hint="eastAsia"/>
          <w:spacing w:val="140"/>
          <w:szCs w:val="21"/>
          <w:lang w:eastAsia="zh-CN"/>
        </w:rPr>
        <w:t>完成検査工事費内訳</w:t>
      </w:r>
      <w:r w:rsidRPr="00A02F7E">
        <w:rPr>
          <w:rFonts w:ascii="ＭＳ 明朝" w:hint="eastAsia"/>
          <w:szCs w:val="21"/>
          <w:lang w:eastAsia="zh-CN"/>
        </w:rPr>
        <w:t>書</w:t>
      </w:r>
    </w:p>
    <w:p w14:paraId="66272264" w14:textId="77777777" w:rsidR="00C30863" w:rsidRPr="00A02F7E" w:rsidRDefault="00C30863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int="eastAsia"/>
          <w:szCs w:val="21"/>
          <w:u w:val="single"/>
          <w:lang w:eastAsia="zh-CN"/>
        </w:rPr>
      </w:pPr>
      <w:r w:rsidRPr="00A02F7E">
        <w:rPr>
          <w:rFonts w:ascii="ＭＳ 明朝" w:hint="eastAsia"/>
          <w:szCs w:val="21"/>
          <w:u w:val="single"/>
          <w:lang w:eastAsia="zh-CN"/>
        </w:rPr>
        <w:t xml:space="preserve">工事名称：　　　　　　　　　　　　</w:t>
      </w:r>
    </w:p>
    <w:p w14:paraId="065F3BC9" w14:textId="77777777" w:rsidR="00C30863" w:rsidRPr="00A02F7E" w:rsidRDefault="00C30863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int="eastAsia"/>
          <w:szCs w:val="21"/>
        </w:rPr>
      </w:pPr>
      <w:r w:rsidRPr="00A02F7E">
        <w:rPr>
          <w:rFonts w:ascii="ＭＳ 明朝" w:hint="eastAsia"/>
          <w:szCs w:val="21"/>
        </w:rPr>
        <w:t>(単位：円)</w:t>
      </w:r>
    </w:p>
    <w:tbl>
      <w:tblPr>
        <w:tblW w:w="134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2552"/>
        <w:gridCol w:w="1731"/>
        <w:gridCol w:w="756"/>
        <w:gridCol w:w="1488"/>
        <w:gridCol w:w="6"/>
        <w:gridCol w:w="762"/>
        <w:gridCol w:w="1488"/>
        <w:gridCol w:w="2482"/>
      </w:tblGrid>
      <w:tr w:rsidR="00C30863" w:rsidRPr="00A02F7E" w14:paraId="2A9A1904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59" w:type="dxa"/>
            <w:vMerge w:val="restart"/>
            <w:vAlign w:val="center"/>
          </w:tcPr>
          <w:p w14:paraId="0E853F40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A02F7E">
              <w:rPr>
                <w:rFonts w:ascii="ＭＳ 明朝" w:hint="eastAsia"/>
                <w:szCs w:val="21"/>
              </w:rPr>
              <w:t>種別</w:t>
            </w:r>
          </w:p>
        </w:tc>
        <w:tc>
          <w:tcPr>
            <w:tcW w:w="2552" w:type="dxa"/>
            <w:vMerge w:val="restart"/>
            <w:vAlign w:val="center"/>
          </w:tcPr>
          <w:p w14:paraId="28D83AB1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int="eastAsia"/>
                <w:szCs w:val="21"/>
              </w:rPr>
            </w:pPr>
            <w:r w:rsidRPr="00A02F7E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1731" w:type="dxa"/>
            <w:vMerge w:val="restart"/>
            <w:vAlign w:val="center"/>
          </w:tcPr>
          <w:p w14:paraId="0A5053DF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A02F7E">
              <w:rPr>
                <w:rFonts w:ascii="ＭＳ 明朝" w:hint="eastAsia"/>
                <w:szCs w:val="21"/>
              </w:rPr>
              <w:t>設計額</w:t>
            </w:r>
          </w:p>
        </w:tc>
        <w:tc>
          <w:tcPr>
            <w:tcW w:w="2250" w:type="dxa"/>
            <w:gridSpan w:val="3"/>
            <w:vAlign w:val="center"/>
          </w:tcPr>
          <w:p w14:paraId="46AE54FF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A02F7E">
              <w:rPr>
                <w:rFonts w:ascii="ＭＳ 明朝" w:hint="eastAsia"/>
                <w:szCs w:val="21"/>
              </w:rPr>
              <w:t>設計</w:t>
            </w:r>
          </w:p>
        </w:tc>
        <w:tc>
          <w:tcPr>
            <w:tcW w:w="2250" w:type="dxa"/>
            <w:gridSpan w:val="2"/>
            <w:vAlign w:val="center"/>
          </w:tcPr>
          <w:p w14:paraId="28FFA350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A02F7E">
              <w:rPr>
                <w:rFonts w:ascii="ＭＳ 明朝" w:hint="eastAsia"/>
                <w:szCs w:val="21"/>
              </w:rPr>
              <w:t>実施</w:t>
            </w:r>
          </w:p>
        </w:tc>
        <w:tc>
          <w:tcPr>
            <w:tcW w:w="2482" w:type="dxa"/>
            <w:vMerge w:val="restart"/>
            <w:vAlign w:val="center"/>
          </w:tcPr>
          <w:p w14:paraId="72290462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int="eastAsia"/>
                <w:szCs w:val="21"/>
              </w:rPr>
            </w:pPr>
            <w:r w:rsidRPr="00A02F7E">
              <w:rPr>
                <w:rFonts w:ascii="ＭＳ 明朝" w:hint="eastAsia"/>
                <w:szCs w:val="21"/>
              </w:rPr>
              <w:t>摘要</w:t>
            </w:r>
          </w:p>
        </w:tc>
      </w:tr>
      <w:tr w:rsidR="00C30863" w:rsidRPr="00A02F7E" w14:paraId="25E181E9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59" w:type="dxa"/>
            <w:vMerge/>
            <w:vAlign w:val="center"/>
          </w:tcPr>
          <w:p w14:paraId="74BE7A34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4A630F3B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731" w:type="dxa"/>
            <w:vMerge/>
            <w:vAlign w:val="center"/>
          </w:tcPr>
          <w:p w14:paraId="554C2B77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662C56AF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A02F7E">
              <w:rPr>
                <w:rFonts w:ascii="ＭＳ 明朝" w:hint="eastAsia"/>
                <w:szCs w:val="21"/>
              </w:rPr>
              <w:t>単位</w:t>
            </w:r>
          </w:p>
        </w:tc>
        <w:tc>
          <w:tcPr>
            <w:tcW w:w="1488" w:type="dxa"/>
            <w:vAlign w:val="center"/>
          </w:tcPr>
          <w:p w14:paraId="4E066B57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A02F7E">
              <w:rPr>
                <w:rFonts w:ascii="ＭＳ 明朝" w:hint="eastAsia"/>
                <w:szCs w:val="21"/>
              </w:rPr>
              <w:t>数量</w:t>
            </w:r>
          </w:p>
        </w:tc>
        <w:tc>
          <w:tcPr>
            <w:tcW w:w="768" w:type="dxa"/>
            <w:gridSpan w:val="2"/>
            <w:vAlign w:val="center"/>
          </w:tcPr>
          <w:p w14:paraId="6750B46E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A02F7E">
              <w:rPr>
                <w:rFonts w:ascii="ＭＳ 明朝" w:hint="eastAsia"/>
                <w:szCs w:val="21"/>
              </w:rPr>
              <w:t>単位</w:t>
            </w:r>
          </w:p>
        </w:tc>
        <w:tc>
          <w:tcPr>
            <w:tcW w:w="1488" w:type="dxa"/>
            <w:vAlign w:val="center"/>
          </w:tcPr>
          <w:p w14:paraId="1E26D946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A02F7E">
              <w:rPr>
                <w:rFonts w:ascii="ＭＳ 明朝" w:hint="eastAsia"/>
                <w:szCs w:val="21"/>
              </w:rPr>
              <w:t>数量</w:t>
            </w:r>
          </w:p>
        </w:tc>
        <w:tc>
          <w:tcPr>
            <w:tcW w:w="2482" w:type="dxa"/>
            <w:vMerge/>
            <w:vAlign w:val="center"/>
          </w:tcPr>
          <w:p w14:paraId="536A08D4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C30863" w:rsidRPr="00A02F7E" w14:paraId="09533DFA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59" w:type="dxa"/>
            <w:vAlign w:val="center"/>
          </w:tcPr>
          <w:p w14:paraId="574199C4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AB4D10B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55C4487E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661DFE23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7AB61ED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74D8996F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34833D72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29D91DA6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C30863" w:rsidRPr="00A02F7E" w14:paraId="7CBFD8CE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59" w:type="dxa"/>
            <w:vAlign w:val="center"/>
          </w:tcPr>
          <w:p w14:paraId="597D5D09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9670B78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412FD555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6317F671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95641B7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6D23DC33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13C37EC0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4DE246B8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C30863" w:rsidRPr="00A02F7E" w14:paraId="2C01B92A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59" w:type="dxa"/>
            <w:vAlign w:val="center"/>
          </w:tcPr>
          <w:p w14:paraId="66ED607A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9B1C16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489143D2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07E3A23D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42D3B48F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4EC2A6D8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1C877E98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151043B2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C30863" w:rsidRPr="00A02F7E" w14:paraId="356CB217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59" w:type="dxa"/>
            <w:vAlign w:val="center"/>
          </w:tcPr>
          <w:p w14:paraId="59294E42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0AC1731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050264C8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47E1060D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1EB1FFCF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2DAF6EEF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3E3F8C48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26F58E9C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C30863" w:rsidRPr="00A02F7E" w14:paraId="0458A3A1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59" w:type="dxa"/>
            <w:vAlign w:val="center"/>
          </w:tcPr>
          <w:p w14:paraId="25F8F7C5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B460B1E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292573D6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1CD9AED6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66151644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52041654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01D97660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0E9EFCE5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C30863" w:rsidRPr="00A02F7E" w14:paraId="557C2862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59" w:type="dxa"/>
            <w:vAlign w:val="center"/>
          </w:tcPr>
          <w:p w14:paraId="578A1813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7CA80C5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5EBAE6AC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43303DE9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CC3DCED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70FF3C4C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0AB92566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7BDC8235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C30863" w:rsidRPr="00A02F7E" w14:paraId="1E26611D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59" w:type="dxa"/>
            <w:vAlign w:val="center"/>
          </w:tcPr>
          <w:p w14:paraId="17261EA1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C71D6F6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2650785B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7825FE7E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64A113E5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1285163B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16B28757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59FEC708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C30863" w:rsidRPr="00A02F7E" w14:paraId="25454026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59" w:type="dxa"/>
            <w:vAlign w:val="center"/>
          </w:tcPr>
          <w:p w14:paraId="41685BE5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B9A292C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442A53AD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26D8F3C2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6C0C2022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28399D35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4550C09D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45FA1004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C30863" w:rsidRPr="00A02F7E" w14:paraId="2CAF3CB0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59" w:type="dxa"/>
            <w:vAlign w:val="center"/>
          </w:tcPr>
          <w:p w14:paraId="6CBAAB59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04C625A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1D65FBA0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6C72F64C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115FC543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221F545D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6F43008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00E357E2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C30863" w:rsidRPr="00A02F7E" w14:paraId="3425DD5A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59" w:type="dxa"/>
            <w:vAlign w:val="center"/>
          </w:tcPr>
          <w:p w14:paraId="59B7FFA2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2D6CB13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05395233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03132E26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11DE1415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0FB51B44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31E3B4A9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079682D5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C30863" w:rsidRPr="00A02F7E" w14:paraId="3D882C22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59" w:type="dxa"/>
            <w:vAlign w:val="center"/>
          </w:tcPr>
          <w:p w14:paraId="2BA99379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38B5144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32B95C0B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0C0CF0A2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67783A23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0A5B2EE7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672313C1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47B9CA06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C30863" w:rsidRPr="00A02F7E" w14:paraId="0DA9BD4D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59" w:type="dxa"/>
            <w:vAlign w:val="center"/>
          </w:tcPr>
          <w:p w14:paraId="2C11FA08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8B1CB0A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67C71912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5C19AA98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5FB26800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5A4CBF96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4D5EB36F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45169047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C30863" w:rsidRPr="00A02F7E" w14:paraId="32B03708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59" w:type="dxa"/>
            <w:vAlign w:val="center"/>
          </w:tcPr>
          <w:p w14:paraId="43CFEDB7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ADF6EE8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08AE8391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29F9F784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75995260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15FA1B66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36F9C889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278EF741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C30863" w:rsidRPr="00A02F7E" w14:paraId="21B5A735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59" w:type="dxa"/>
            <w:vAlign w:val="center"/>
          </w:tcPr>
          <w:p w14:paraId="2D3BED26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F0589F7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428ACDA7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6200627F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43CF9261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0D2F70D4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70082378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0345A41D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C30863" w:rsidRPr="00A02F7E" w14:paraId="7E694B2B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59" w:type="dxa"/>
            <w:vAlign w:val="center"/>
          </w:tcPr>
          <w:p w14:paraId="50DC5859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03632BD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2A453F6C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3D9EE601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13EA910D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28CB6DA6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1F3A4F8D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2482" w:type="dxa"/>
            <w:vAlign w:val="center"/>
          </w:tcPr>
          <w:p w14:paraId="1B0A8A53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C30863" w:rsidRPr="00A02F7E" w14:paraId="475DB131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3424" w:type="dxa"/>
            <w:gridSpan w:val="9"/>
            <w:vAlign w:val="center"/>
          </w:tcPr>
          <w:p w14:paraId="2875B997" w14:textId="77777777" w:rsidR="00C30863" w:rsidRPr="00A02F7E" w:rsidRDefault="00C3086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</w:tbl>
    <w:p w14:paraId="70638EBF" w14:textId="77777777" w:rsidR="00C30863" w:rsidRPr="00A02F7E" w:rsidRDefault="00C30863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</w:p>
    <w:sectPr w:rsidR="00C30863" w:rsidRPr="00A02F7E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19B2" w14:textId="77777777" w:rsidR="003B2664" w:rsidRDefault="003B2664">
      <w:r>
        <w:separator/>
      </w:r>
    </w:p>
  </w:endnote>
  <w:endnote w:type="continuationSeparator" w:id="0">
    <w:p w14:paraId="21DAD316" w14:textId="77777777" w:rsidR="003B2664" w:rsidRDefault="003B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6478" w14:textId="77777777" w:rsidR="003B2664" w:rsidRDefault="003B2664">
      <w:r>
        <w:separator/>
      </w:r>
    </w:p>
  </w:footnote>
  <w:footnote w:type="continuationSeparator" w:id="0">
    <w:p w14:paraId="6F2771C4" w14:textId="77777777" w:rsidR="003B2664" w:rsidRDefault="003B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56"/>
    <w:rsid w:val="00314629"/>
    <w:rsid w:val="003B2664"/>
    <w:rsid w:val="009306A7"/>
    <w:rsid w:val="00A02F7E"/>
    <w:rsid w:val="00C30863"/>
    <w:rsid w:val="00C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198CD"/>
  <w15:chartTrackingRefBased/>
  <w15:docId w15:val="{36F1E5E8-2F60-409C-B447-2CC9DDA4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2001-06-29T06:37:00Z</cp:lastPrinted>
  <dcterms:created xsi:type="dcterms:W3CDTF">2025-05-27T05:26:00Z</dcterms:created>
  <dcterms:modified xsi:type="dcterms:W3CDTF">2025-05-27T05:26:00Z</dcterms:modified>
</cp:coreProperties>
</file>