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B24A" w14:textId="77777777" w:rsidR="00A67C81" w:rsidRDefault="00A67C81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様式第3号(その3)(第8条関係)</w:t>
      </w:r>
    </w:p>
    <w:p w14:paraId="7A048B5C" w14:textId="77777777" w:rsidR="00A67C81" w:rsidRDefault="00A67C81">
      <w:pPr>
        <w:wordWrap w:val="0"/>
        <w:overflowPunct w:val="0"/>
        <w:autoSpaceDE w:val="0"/>
        <w:autoSpaceDN w:val="0"/>
        <w:spacing w:line="360" w:lineRule="auto"/>
        <w:ind w:firstLine="142"/>
        <w:rPr>
          <w:rFonts w:ascii="ＭＳ 明朝" w:hint="eastAsia"/>
        </w:rPr>
      </w:pPr>
      <w:r>
        <w:rPr>
          <w:rFonts w:ascii="ＭＳ 明朝" w:hint="eastAsia"/>
        </w:rPr>
        <w:t>物品用</w:t>
      </w:r>
    </w:p>
    <w:p w14:paraId="1B633765" w14:textId="77777777" w:rsidR="00A67C81" w:rsidRDefault="00A67C81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hint="eastAsia"/>
        </w:rPr>
      </w:pPr>
    </w:p>
    <w:p w14:paraId="4850D19E" w14:textId="77777777" w:rsidR="00A67C81" w:rsidRDefault="00A67C81">
      <w:pPr>
        <w:wordWrap w:val="0"/>
        <w:overflowPunct w:val="0"/>
        <w:autoSpaceDE w:val="0"/>
        <w:autoSpaceDN w:val="0"/>
        <w:spacing w:line="480" w:lineRule="auto"/>
        <w:jc w:val="center"/>
        <w:rPr>
          <w:rFonts w:ascii="ＭＳ 明朝" w:hint="eastAsia"/>
        </w:rPr>
      </w:pPr>
      <w:r>
        <w:rPr>
          <w:rFonts w:ascii="ＭＳ 明朝" w:hint="eastAsia"/>
          <w:spacing w:val="300"/>
        </w:rPr>
        <w:t>委任</w:t>
      </w:r>
      <w:r>
        <w:rPr>
          <w:rFonts w:ascii="ＭＳ 明朝" w:hint="eastAsia"/>
        </w:rPr>
        <w:t>状</w:t>
      </w:r>
    </w:p>
    <w:p w14:paraId="5F866F84" w14:textId="77777777" w:rsidR="00A67C81" w:rsidRDefault="00A67C81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437101FB" w14:textId="77777777" w:rsidR="00A67C81" w:rsidRDefault="00A67C81" w:rsidP="00C94597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私は、　　　　　　　　を代理人と定め、下記物品納入業務の入札に関する一切の権限を委任致します。</w:t>
      </w:r>
    </w:p>
    <w:p w14:paraId="6165CAA8" w14:textId="77777777" w:rsidR="00A67C81" w:rsidRDefault="00A67C81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</w:p>
    <w:p w14:paraId="191C6C05" w14:textId="77777777" w:rsidR="00A67C81" w:rsidRDefault="00A67C81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記</w:t>
      </w:r>
    </w:p>
    <w:p w14:paraId="7268BF40" w14:textId="77777777" w:rsidR="00A67C81" w:rsidRDefault="00A67C81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</w:p>
    <w:p w14:paraId="377DE65F" w14:textId="77777777" w:rsidR="00A67C81" w:rsidRDefault="00A67C81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1　</w:t>
      </w:r>
      <w:r>
        <w:rPr>
          <w:rFonts w:ascii="ＭＳ 明朝" w:hint="eastAsia"/>
          <w:spacing w:val="210"/>
          <w:lang w:eastAsia="zh-TW"/>
        </w:rPr>
        <w:t>物品</w:t>
      </w:r>
      <w:r>
        <w:rPr>
          <w:rFonts w:ascii="ＭＳ 明朝" w:hint="eastAsia"/>
          <w:lang w:eastAsia="zh-TW"/>
        </w:rPr>
        <w:t>名</w:t>
      </w:r>
    </w:p>
    <w:p w14:paraId="73FBA88B" w14:textId="77777777" w:rsidR="00A67C81" w:rsidRDefault="00A67C81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2　</w:t>
      </w:r>
      <w:r>
        <w:rPr>
          <w:rFonts w:ascii="ＭＳ 明朝" w:hint="eastAsia"/>
          <w:spacing w:val="22"/>
          <w:lang w:eastAsia="zh-TW"/>
        </w:rPr>
        <w:t>物品納入場</w:t>
      </w:r>
      <w:r>
        <w:rPr>
          <w:rFonts w:ascii="ＭＳ 明朝" w:hint="eastAsia"/>
          <w:lang w:eastAsia="zh-TW"/>
        </w:rPr>
        <w:t>所</w:t>
      </w:r>
    </w:p>
    <w:p w14:paraId="187DDB21" w14:textId="77777777" w:rsidR="00A67C81" w:rsidRDefault="00A67C81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3　代理人使用印鑑</w:t>
      </w:r>
    </w:p>
    <w:p w14:paraId="2F4C3391" w14:textId="77777777" w:rsidR="00A67C81" w:rsidRDefault="00A67C81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</w:p>
    <w:p w14:paraId="19630C75" w14:textId="77777777" w:rsidR="00A67C81" w:rsidRDefault="00A67C81" w:rsidP="00E113F1">
      <w:pPr>
        <w:wordWrap w:val="0"/>
        <w:overflowPunct w:val="0"/>
        <w:autoSpaceDE w:val="0"/>
        <w:autoSpaceDN w:val="0"/>
        <w:ind w:leftChars="450" w:left="945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年　　月　　日</w:t>
      </w:r>
    </w:p>
    <w:p w14:paraId="07E1A2A0" w14:textId="77777777" w:rsidR="00A67C81" w:rsidRDefault="00A67C81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</w:p>
    <w:p w14:paraId="7628777D" w14:textId="77777777" w:rsidR="00A67C81" w:rsidRDefault="00A67C81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委任者　</w:t>
      </w: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</w:t>
      </w:r>
    </w:p>
    <w:p w14:paraId="097CEC6D" w14:textId="77777777" w:rsidR="00A67C81" w:rsidRDefault="00A67C81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spacing w:val="105"/>
          <w:lang w:eastAsia="zh-CN"/>
        </w:rPr>
        <w:t>商</w:t>
      </w:r>
      <w:r>
        <w:rPr>
          <w:rFonts w:ascii="ＭＳ 明朝" w:hint="eastAsia"/>
          <w:lang w:eastAsia="zh-CN"/>
        </w:rPr>
        <w:t xml:space="preserve">号　　　　　　　　　　　</w:t>
      </w:r>
    </w:p>
    <w:p w14:paraId="1886C85F" w14:textId="77777777" w:rsidR="00A67C81" w:rsidRDefault="00A67C81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spacing w:val="105"/>
          <w:lang w:eastAsia="zh-TW"/>
        </w:rPr>
        <w:t>氏</w:t>
      </w:r>
      <w:r>
        <w:rPr>
          <w:rFonts w:ascii="ＭＳ 明朝" w:hint="eastAsia"/>
          <w:lang w:eastAsia="zh-TW"/>
        </w:rPr>
        <w:t xml:space="preserve">名　　　　　　　　</w:t>
      </w:r>
      <w:r w:rsidR="00C94597">
        <w:rPr>
          <w:rFonts w:ascii="ＭＳ 明朝" w:hint="eastAsia"/>
          <w:lang w:eastAsia="zh-TW"/>
        </w:rPr>
        <w:t>㊞</w:t>
      </w:r>
      <w:r>
        <w:rPr>
          <w:rFonts w:ascii="ＭＳ 明朝" w:hint="eastAsia"/>
          <w:lang w:eastAsia="zh-TW"/>
        </w:rPr>
        <w:t xml:space="preserve">　　</w:t>
      </w:r>
    </w:p>
    <w:p w14:paraId="05C1B5E3" w14:textId="77777777" w:rsidR="00A67C81" w:rsidRDefault="00A67C81">
      <w:pPr>
        <w:wordWrap w:val="0"/>
        <w:overflowPunct w:val="0"/>
        <w:autoSpaceDE w:val="0"/>
        <w:autoSpaceDN w:val="0"/>
        <w:spacing w:line="480" w:lineRule="auto"/>
        <w:rPr>
          <w:rFonts w:ascii="ＭＳ 明朝" w:hint="eastAsia"/>
        </w:rPr>
      </w:pPr>
    </w:p>
    <w:p w14:paraId="736B82FA" w14:textId="77777777" w:rsidR="00A67C81" w:rsidRDefault="00A67C81">
      <w:pPr>
        <w:wordWrap w:val="0"/>
        <w:overflowPunct w:val="0"/>
        <w:autoSpaceDE w:val="0"/>
        <w:autoSpaceDN w:val="0"/>
        <w:spacing w:line="480" w:lineRule="auto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国頭村長　　様</w:t>
      </w:r>
    </w:p>
    <w:p w14:paraId="7E8CB5E4" w14:textId="77777777" w:rsidR="00A67C81" w:rsidRDefault="00A67C81">
      <w:pPr>
        <w:wordWrap w:val="0"/>
        <w:overflowPunct w:val="0"/>
        <w:autoSpaceDE w:val="0"/>
        <w:autoSpaceDN w:val="0"/>
        <w:spacing w:line="480" w:lineRule="auto"/>
        <w:rPr>
          <w:rFonts w:ascii="ＭＳ 明朝" w:hint="eastAsia"/>
        </w:rPr>
      </w:pPr>
    </w:p>
    <w:p w14:paraId="772ADC71" w14:textId="77777777" w:rsidR="00A67C81" w:rsidRDefault="00A67C81">
      <w:pPr>
        <w:wordWrap w:val="0"/>
        <w:overflowPunct w:val="0"/>
        <w:autoSpaceDE w:val="0"/>
        <w:autoSpaceDN w:val="0"/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>＊見積合せの場合は「入札」を「見積」と訂正して使用すること。</w:t>
      </w:r>
    </w:p>
    <w:sectPr w:rsidR="00A67C8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80B" w14:textId="77777777" w:rsidR="00857556" w:rsidRDefault="00857556">
      <w:r>
        <w:separator/>
      </w:r>
    </w:p>
  </w:endnote>
  <w:endnote w:type="continuationSeparator" w:id="0">
    <w:p w14:paraId="1D564B77" w14:textId="77777777" w:rsidR="00857556" w:rsidRDefault="0085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2290" w14:textId="77777777" w:rsidR="00857556" w:rsidRDefault="00857556">
      <w:r>
        <w:separator/>
      </w:r>
    </w:p>
  </w:footnote>
  <w:footnote w:type="continuationSeparator" w:id="0">
    <w:p w14:paraId="3348D46D" w14:textId="77777777" w:rsidR="00857556" w:rsidRDefault="0085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97"/>
    <w:rsid w:val="006E6164"/>
    <w:rsid w:val="00857556"/>
    <w:rsid w:val="00A67C81"/>
    <w:rsid w:val="00C94597"/>
    <w:rsid w:val="00E1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11C5F"/>
  <w15:chartTrackingRefBased/>
  <w15:docId w15:val="{D744E376-33A3-46D3-8431-1FE40438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2001-06-29T06:05:00Z</cp:lastPrinted>
  <dcterms:created xsi:type="dcterms:W3CDTF">2025-05-27T05:13:00Z</dcterms:created>
  <dcterms:modified xsi:type="dcterms:W3CDTF">2025-05-27T05:13:00Z</dcterms:modified>
</cp:coreProperties>
</file>