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9411" w14:textId="77777777" w:rsidR="005C423E" w:rsidRPr="006D626F" w:rsidRDefault="005C423E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6D626F">
        <w:rPr>
          <w:rFonts w:ascii="ＭＳ 明朝" w:hint="eastAsia"/>
        </w:rPr>
        <w:t>様式第2号(その3)(第8条関係)</w:t>
      </w:r>
    </w:p>
    <w:p w14:paraId="1F2BF5CB" w14:textId="77777777" w:rsidR="005C423E" w:rsidRPr="006D626F" w:rsidRDefault="005C423E">
      <w:pPr>
        <w:wordWrap w:val="0"/>
        <w:overflowPunct w:val="0"/>
        <w:autoSpaceDE w:val="0"/>
        <w:autoSpaceDN w:val="0"/>
        <w:spacing w:line="360" w:lineRule="auto"/>
        <w:ind w:firstLine="142"/>
        <w:rPr>
          <w:rFonts w:ascii="ＭＳ 明朝" w:hint="eastAsia"/>
        </w:rPr>
      </w:pPr>
      <w:r w:rsidRPr="006D626F">
        <w:rPr>
          <w:rFonts w:ascii="ＭＳ 明朝" w:hint="eastAsia"/>
        </w:rPr>
        <w:t>物品用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552"/>
        <w:gridCol w:w="1548"/>
        <w:gridCol w:w="1344"/>
        <w:gridCol w:w="1344"/>
        <w:gridCol w:w="1344"/>
        <w:gridCol w:w="1155"/>
        <w:gridCol w:w="5565"/>
      </w:tblGrid>
      <w:tr w:rsidR="005C423E" w:rsidRPr="006D626F" w14:paraId="19CC303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440" w:type="dxa"/>
            <w:gridSpan w:val="8"/>
            <w:vAlign w:val="center"/>
          </w:tcPr>
          <w:p w14:paraId="74812743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ind w:left="5000" w:right="5000"/>
              <w:jc w:val="distribute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入札書</w:t>
            </w:r>
          </w:p>
        </w:tc>
      </w:tr>
      <w:tr w:rsidR="005C423E" w:rsidRPr="006D626F" w14:paraId="6EDFD7C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440" w:type="dxa"/>
            <w:gridSpan w:val="8"/>
            <w:vAlign w:val="center"/>
          </w:tcPr>
          <w:p w14:paraId="4962D05A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ind w:left="630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一　金</w:t>
            </w:r>
            <w:r w:rsidRPr="006D626F">
              <w:rPr>
                <w:rFonts w:ascii="ＭＳ 明朝" w:hint="eastAsia"/>
                <w:u w:val="single"/>
              </w:rPr>
              <w:t xml:space="preserve">　　　　　　　　　　　　　　　　　　</w:t>
            </w:r>
          </w:p>
        </w:tc>
      </w:tr>
      <w:tr w:rsidR="005C423E" w:rsidRPr="006D626F" w14:paraId="03BC6B0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C65A0EC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  <w:spacing w:val="420"/>
              </w:rPr>
              <w:t>内</w:t>
            </w:r>
            <w:r w:rsidRPr="006D626F">
              <w:rPr>
                <w:rFonts w:ascii="ＭＳ 明朝" w:hint="eastAsia"/>
              </w:rPr>
              <w:t>訳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01DB370F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品名</w:t>
            </w: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51DBEC33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品質形状</w:t>
            </w: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7D0151BE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数量</w:t>
            </w: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36A9E879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単位</w:t>
            </w: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center"/>
          </w:tcPr>
          <w:p w14:paraId="2F484CF0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ind w:left="1680" w:right="1680"/>
              <w:jc w:val="distribute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備考</w:t>
            </w:r>
          </w:p>
        </w:tc>
      </w:tr>
      <w:tr w:rsidR="005C423E" w:rsidRPr="006D626F" w14:paraId="6FB18D9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14:paraId="6E61DAB4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3B102753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75C15F69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16762B32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4E63CDF1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center"/>
          </w:tcPr>
          <w:p w14:paraId="65E079E7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C423E" w:rsidRPr="006D626F" w14:paraId="27524BF0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14:paraId="09912782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20A5574F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02132434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3360A2B4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1D4E95A2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center"/>
          </w:tcPr>
          <w:p w14:paraId="6ACF21D8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C423E" w:rsidRPr="006D626F" w14:paraId="4834ACD1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14:paraId="1B380264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4EC085C0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4AD80545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5C4EFED5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14:paraId="5D931841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center"/>
          </w:tcPr>
          <w:p w14:paraId="6F165E83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C423E" w:rsidRPr="006D626F" w14:paraId="570883F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14:paraId="27D6B70D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39417D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6925B75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7CB8BDE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6C1A0F0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center"/>
          </w:tcPr>
          <w:p w14:paraId="4D47D022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C423E" w:rsidRPr="006D626F" w14:paraId="5603280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40" w:type="dxa"/>
            <w:gridSpan w:val="2"/>
            <w:vAlign w:val="center"/>
          </w:tcPr>
          <w:p w14:paraId="7CBC605E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納入期限</w:t>
            </w:r>
          </w:p>
        </w:tc>
        <w:tc>
          <w:tcPr>
            <w:tcW w:w="5580" w:type="dxa"/>
            <w:gridSpan w:val="4"/>
            <w:vAlign w:val="center"/>
          </w:tcPr>
          <w:p w14:paraId="61C9DFB8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ind w:left="1050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155" w:type="dxa"/>
            <w:vAlign w:val="center"/>
          </w:tcPr>
          <w:p w14:paraId="18989380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納入場所</w:t>
            </w:r>
          </w:p>
        </w:tc>
        <w:tc>
          <w:tcPr>
            <w:tcW w:w="5565" w:type="dxa"/>
            <w:vAlign w:val="center"/>
          </w:tcPr>
          <w:p w14:paraId="305F606E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C423E" w:rsidRPr="006D626F" w14:paraId="2E099073" w14:textId="77777777">
        <w:tblPrEx>
          <w:tblCellMar>
            <w:top w:w="0" w:type="dxa"/>
            <w:bottom w:w="0" w:type="dxa"/>
          </w:tblCellMar>
        </w:tblPrEx>
        <w:trPr>
          <w:trHeight w:val="2660"/>
        </w:trPr>
        <w:tc>
          <w:tcPr>
            <w:tcW w:w="13440" w:type="dxa"/>
            <w:gridSpan w:val="8"/>
            <w:vAlign w:val="center"/>
          </w:tcPr>
          <w:p w14:paraId="5222E2F1" w14:textId="77777777" w:rsidR="005C423E" w:rsidRPr="006D626F" w:rsidRDefault="005C423E" w:rsidP="006D626F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上記のとおり入札します。</w:t>
            </w:r>
          </w:p>
          <w:p w14:paraId="1F6907F3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spacing w:line="360" w:lineRule="auto"/>
              <w:ind w:left="1260"/>
              <w:rPr>
                <w:rFonts w:ascii="ＭＳ 明朝" w:hint="eastAsia"/>
                <w:lang w:eastAsia="zh-TW"/>
              </w:rPr>
            </w:pPr>
            <w:r w:rsidRPr="006D626F">
              <w:rPr>
                <w:rFonts w:ascii="ＭＳ 明朝" w:hint="eastAsia"/>
                <w:lang w:eastAsia="zh-TW"/>
              </w:rPr>
              <w:t>年　　月　　日</w:t>
            </w:r>
          </w:p>
          <w:p w14:paraId="1B62CB4C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rFonts w:ascii="ＭＳ 明朝" w:hint="eastAsia"/>
                <w:lang w:eastAsia="zh-TW"/>
              </w:rPr>
            </w:pPr>
            <w:r w:rsidRPr="006D626F">
              <w:rPr>
                <w:rFonts w:ascii="ＭＳ 明朝" w:hint="eastAsia"/>
                <w:lang w:eastAsia="zh-TW"/>
              </w:rPr>
              <w:t>国頭村長　　様</w:t>
            </w:r>
          </w:p>
          <w:p w14:paraId="381DEA2B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  <w:spacing w:val="105"/>
              </w:rPr>
              <w:t>住</w:t>
            </w:r>
            <w:r w:rsidRPr="006D626F">
              <w:rPr>
                <w:rFonts w:ascii="ＭＳ 明朝" w:hint="eastAsia"/>
              </w:rPr>
              <w:t xml:space="preserve">所　　　　　　　　　　</w:t>
            </w:r>
          </w:p>
          <w:p w14:paraId="6EAD3901" w14:textId="77777777" w:rsidR="005C423E" w:rsidRPr="006D626F" w:rsidRDefault="005C423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  <w:spacing w:val="105"/>
              </w:rPr>
              <w:t>氏</w:t>
            </w:r>
            <w:r w:rsidRPr="006D626F">
              <w:rPr>
                <w:rFonts w:ascii="ＭＳ 明朝" w:hint="eastAsia"/>
              </w:rPr>
              <w:t xml:space="preserve">名　　　　　　　　　　</w:t>
            </w:r>
          </w:p>
          <w:p w14:paraId="0670BCD9" w14:textId="77777777" w:rsidR="005C423E" w:rsidRPr="006D626F" w:rsidRDefault="005C423E" w:rsidP="00770379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 w:hint="eastAsia"/>
              </w:rPr>
            </w:pPr>
            <w:r w:rsidRPr="006D626F">
              <w:rPr>
                <w:rFonts w:ascii="ＭＳ 明朝" w:hint="eastAsia"/>
              </w:rPr>
              <w:t>注　入札金額は、見積った契約金額の</w:t>
            </w:r>
            <w:r w:rsidR="00E56EF9">
              <w:rPr>
                <w:rFonts w:ascii="ＭＳ 明朝" w:hint="eastAsia"/>
              </w:rPr>
              <w:t>110</w:t>
            </w:r>
            <w:r w:rsidRPr="006D626F">
              <w:rPr>
                <w:rFonts w:ascii="ＭＳ 明朝" w:hint="eastAsia"/>
              </w:rPr>
              <w:t>分の100に相当する金額を記載するものとする。</w:t>
            </w:r>
          </w:p>
        </w:tc>
      </w:tr>
    </w:tbl>
    <w:p w14:paraId="3FF7476C" w14:textId="77777777" w:rsidR="005C423E" w:rsidRPr="006D626F" w:rsidRDefault="005C423E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5C423E" w:rsidRPr="006D626F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0015" w14:textId="77777777" w:rsidR="00F07341" w:rsidRDefault="00F07341">
      <w:r>
        <w:separator/>
      </w:r>
    </w:p>
  </w:endnote>
  <w:endnote w:type="continuationSeparator" w:id="0">
    <w:p w14:paraId="6CD85878" w14:textId="77777777" w:rsidR="00F07341" w:rsidRDefault="00F0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D9C6" w14:textId="77777777" w:rsidR="00F07341" w:rsidRDefault="00F07341">
      <w:r>
        <w:separator/>
      </w:r>
    </w:p>
  </w:footnote>
  <w:footnote w:type="continuationSeparator" w:id="0">
    <w:p w14:paraId="08C3A3A0" w14:textId="77777777" w:rsidR="00F07341" w:rsidRDefault="00F0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47"/>
    <w:rsid w:val="00346F36"/>
    <w:rsid w:val="00355047"/>
    <w:rsid w:val="005C423E"/>
    <w:rsid w:val="006D626F"/>
    <w:rsid w:val="00770379"/>
    <w:rsid w:val="007808C4"/>
    <w:rsid w:val="009A563E"/>
    <w:rsid w:val="00AF75F0"/>
    <w:rsid w:val="00B02277"/>
    <w:rsid w:val="00E56EF9"/>
    <w:rsid w:val="00F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3C110"/>
  <w15:chartTrackingRefBased/>
  <w15:docId w15:val="{7AC26DA0-DB5B-442D-B792-1B84C33B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明正</dc:creator>
  <cp:keywords/>
  <dc:description/>
  <cp:lastModifiedBy>KunigamiR5001</cp:lastModifiedBy>
  <cp:revision>2</cp:revision>
  <cp:lastPrinted>2001-06-29T06:05:00Z</cp:lastPrinted>
  <dcterms:created xsi:type="dcterms:W3CDTF">2025-05-27T05:12:00Z</dcterms:created>
  <dcterms:modified xsi:type="dcterms:W3CDTF">2025-05-27T05:12:00Z</dcterms:modified>
</cp:coreProperties>
</file>