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43F16" w14:textId="77777777" w:rsidR="00686376" w:rsidRPr="000727D3" w:rsidRDefault="00686376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  <w:r w:rsidRPr="000727D3">
        <w:rPr>
          <w:rFonts w:ascii="ＭＳ 明朝" w:hAnsi="ＭＳ 明朝" w:hint="eastAsia"/>
        </w:rPr>
        <w:t>様式第1号(その3)(第5条関係)</w:t>
      </w:r>
    </w:p>
    <w:p w14:paraId="6F0513EB" w14:textId="77777777" w:rsidR="00686376" w:rsidRPr="000727D3" w:rsidRDefault="00686376">
      <w:pPr>
        <w:wordWrap w:val="0"/>
        <w:overflowPunct w:val="0"/>
        <w:autoSpaceDE w:val="0"/>
        <w:autoSpaceDN w:val="0"/>
        <w:spacing w:line="360" w:lineRule="auto"/>
        <w:ind w:firstLine="142"/>
        <w:rPr>
          <w:rFonts w:ascii="ＭＳ 明朝" w:hAnsi="ＭＳ 明朝" w:hint="eastAsia"/>
        </w:rPr>
      </w:pPr>
      <w:r w:rsidRPr="000727D3">
        <w:rPr>
          <w:rFonts w:ascii="ＭＳ 明朝" w:hAnsi="ＭＳ 明朝" w:hint="eastAsia"/>
        </w:rPr>
        <w:t>物品用</w:t>
      </w:r>
    </w:p>
    <w:p w14:paraId="30DA11E9" w14:textId="77777777" w:rsidR="00686376" w:rsidRPr="000727D3" w:rsidRDefault="00686376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Ansi="ＭＳ 明朝" w:hint="eastAsia"/>
        </w:rPr>
      </w:pPr>
      <w:r w:rsidRPr="000727D3">
        <w:rPr>
          <w:rFonts w:ascii="ＭＳ 明朝" w:hAnsi="ＭＳ 明朝" w:hint="eastAsia"/>
        </w:rPr>
        <w:t>予定価格調書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7"/>
        <w:gridCol w:w="2048"/>
        <w:gridCol w:w="1155"/>
        <w:gridCol w:w="1155"/>
        <w:gridCol w:w="1365"/>
        <w:gridCol w:w="1680"/>
        <w:gridCol w:w="2415"/>
        <w:gridCol w:w="1575"/>
      </w:tblGrid>
      <w:tr w:rsidR="00686376" w:rsidRPr="000727D3" w14:paraId="15F10142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14:paraId="38EDF515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0727D3"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vAlign w:val="center"/>
          </w:tcPr>
          <w:p w14:paraId="1BDFED83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0727D3">
              <w:rPr>
                <w:rFonts w:ascii="ＭＳ 明朝" w:hAnsi="ＭＳ 明朝" w:hint="eastAsia"/>
              </w:rPr>
              <w:t>品質形状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78A78DFB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0727D3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4EFEDCC1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0727D3">
              <w:rPr>
                <w:rFonts w:ascii="ＭＳ 明朝" w:hAnsi="ＭＳ 明朝" w:hint="eastAsia"/>
              </w:rPr>
              <w:t>単位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2267BAA5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0727D3">
              <w:rPr>
                <w:rFonts w:ascii="ＭＳ 明朝" w:hAnsi="ＭＳ 明朝" w:hint="eastAsia"/>
              </w:rPr>
              <w:t>単価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00702051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0727D3">
              <w:rPr>
                <w:rFonts w:ascii="ＭＳ 明朝" w:hAnsi="ＭＳ 明朝" w:hint="eastAsia"/>
              </w:rPr>
              <w:t>予定単価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689464C4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spacing w:line="300" w:lineRule="auto"/>
              <w:jc w:val="center"/>
              <w:rPr>
                <w:rFonts w:ascii="ＭＳ 明朝" w:hAnsi="ＭＳ 明朝" w:hint="eastAsia"/>
              </w:rPr>
            </w:pPr>
            <w:r w:rsidRPr="000727D3">
              <w:rPr>
                <w:rFonts w:ascii="ＭＳ 明朝" w:hAnsi="ＭＳ 明朝" w:hint="eastAsia"/>
              </w:rPr>
              <w:t>入札(見積)書比較価格</w:t>
            </w:r>
          </w:p>
          <w:p w14:paraId="1FEAACE4" w14:textId="77777777" w:rsidR="00686376" w:rsidRPr="000727D3" w:rsidRDefault="00686376" w:rsidP="00927A4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0727D3">
              <w:rPr>
                <w:rFonts w:ascii="ＭＳ 明朝" w:hAnsi="ＭＳ 明朝" w:hint="eastAsia"/>
              </w:rPr>
              <w:t>(予定価格の100／</w:t>
            </w:r>
            <w:r w:rsidR="009B714C">
              <w:rPr>
                <w:rFonts w:ascii="ＭＳ 明朝" w:hAnsi="ＭＳ 明朝" w:hint="eastAsia"/>
              </w:rPr>
              <w:t>110</w:t>
            </w:r>
            <w:r w:rsidRPr="000727D3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08F7652C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0727D3">
              <w:rPr>
                <w:rFonts w:ascii="ＭＳ 明朝" w:hAnsi="ＭＳ 明朝" w:hint="eastAsia"/>
              </w:rPr>
              <w:t>備考</w:t>
            </w:r>
          </w:p>
        </w:tc>
      </w:tr>
      <w:tr w:rsidR="00686376" w:rsidRPr="000727D3" w14:paraId="57EAE95C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14:paraId="59CA0443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vAlign w:val="center"/>
          </w:tcPr>
          <w:p w14:paraId="36125C87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797466E1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019BBCA7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4EA11055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13FC7987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57CEFD85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3AE0AA1D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686376" w:rsidRPr="000727D3" w14:paraId="2DDD1D8A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14:paraId="6A074B8E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vAlign w:val="center"/>
          </w:tcPr>
          <w:p w14:paraId="34EA7E53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22FCF3AC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5D1CC5D4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33DE46A2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71488EEA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079F8D97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0F078099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686376" w:rsidRPr="000727D3" w14:paraId="5742D6A8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14:paraId="16C2F434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vAlign w:val="center"/>
          </w:tcPr>
          <w:p w14:paraId="501F23CA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55ACDF5D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6401CA99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33C64B4A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59432B73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00E6C541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302A065C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686376" w:rsidRPr="000727D3" w14:paraId="1D1CC021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14:paraId="3A31CB34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vAlign w:val="center"/>
          </w:tcPr>
          <w:p w14:paraId="234D55B8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68DE46CA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324E9025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0AFCB057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1B05A55E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42A5BD9F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6B68589F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686376" w:rsidRPr="000727D3" w14:paraId="3E1BF5B4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14:paraId="730368E8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vAlign w:val="center"/>
          </w:tcPr>
          <w:p w14:paraId="64DC91F4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7CD81946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094E9841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2733B8FA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064C0D9D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2EB2FBC1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2370EC0A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686376" w:rsidRPr="000727D3" w14:paraId="64FFE1B1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7770" w:type="dxa"/>
            <w:gridSpan w:val="5"/>
            <w:tcBorders>
              <w:bottom w:val="single" w:sz="4" w:space="0" w:color="auto"/>
            </w:tcBorders>
            <w:vAlign w:val="center"/>
          </w:tcPr>
          <w:p w14:paraId="51ADCB76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ind w:left="1600" w:right="1600"/>
              <w:jc w:val="distribute"/>
              <w:rPr>
                <w:rFonts w:ascii="ＭＳ 明朝" w:hAnsi="ＭＳ 明朝" w:hint="eastAsia"/>
              </w:rPr>
            </w:pPr>
            <w:r w:rsidRPr="000727D3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13635C3D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65D658FD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6B20D107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686376" w:rsidRPr="000727D3" w14:paraId="50939706" w14:textId="7777777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3440" w:type="dxa"/>
            <w:gridSpan w:val="8"/>
            <w:vAlign w:val="center"/>
          </w:tcPr>
          <w:p w14:paraId="47822FB9" w14:textId="77777777" w:rsidR="00686376" w:rsidRPr="000727D3" w:rsidRDefault="00686376" w:rsidP="000727D3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10"/>
              <w:rPr>
                <w:rFonts w:ascii="ＭＳ 明朝" w:hAnsi="ＭＳ 明朝" w:hint="eastAsia"/>
              </w:rPr>
            </w:pPr>
            <w:r w:rsidRPr="000727D3">
              <w:rPr>
                <w:rFonts w:ascii="ＭＳ 明朝" w:hAnsi="ＭＳ 明朝" w:hint="eastAsia"/>
              </w:rPr>
              <w:t>上記のとおり決定する。</w:t>
            </w:r>
          </w:p>
          <w:p w14:paraId="686D9FAD" w14:textId="77777777" w:rsidR="00686376" w:rsidRPr="000727D3" w:rsidRDefault="00686376">
            <w:pPr>
              <w:wordWrap w:val="0"/>
              <w:overflowPunct w:val="0"/>
              <w:autoSpaceDE w:val="0"/>
              <w:autoSpaceDN w:val="0"/>
              <w:ind w:left="1260"/>
              <w:rPr>
                <w:rFonts w:ascii="ＭＳ 明朝" w:hAnsi="ＭＳ 明朝" w:hint="eastAsia"/>
              </w:rPr>
            </w:pPr>
            <w:r w:rsidRPr="000727D3">
              <w:rPr>
                <w:rFonts w:ascii="ＭＳ 明朝" w:hAnsi="ＭＳ 明朝" w:hint="eastAsia"/>
              </w:rPr>
              <w:t>年　　　月　　　日</w:t>
            </w:r>
          </w:p>
        </w:tc>
      </w:tr>
    </w:tbl>
    <w:p w14:paraId="49159F97" w14:textId="77777777" w:rsidR="00686376" w:rsidRPr="000727D3" w:rsidRDefault="0068637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 w:hAnsi="ＭＳ 明朝" w:hint="eastAsia"/>
        </w:rPr>
      </w:pPr>
    </w:p>
    <w:sectPr w:rsidR="00686376" w:rsidRPr="000727D3" w:rsidSect="000727D3">
      <w:pgSz w:w="16840" w:h="11907" w:orient="landscape" w:code="9"/>
      <w:pgMar w:top="1701" w:right="1701" w:bottom="1701" w:left="1701" w:header="850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67224" w14:textId="77777777" w:rsidR="00737ED8" w:rsidRDefault="00737ED8">
      <w:r>
        <w:separator/>
      </w:r>
    </w:p>
  </w:endnote>
  <w:endnote w:type="continuationSeparator" w:id="0">
    <w:p w14:paraId="5B5FCCA5" w14:textId="77777777" w:rsidR="00737ED8" w:rsidRDefault="0073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3F675" w14:textId="77777777" w:rsidR="00737ED8" w:rsidRDefault="00737ED8">
      <w:r>
        <w:separator/>
      </w:r>
    </w:p>
  </w:footnote>
  <w:footnote w:type="continuationSeparator" w:id="0">
    <w:p w14:paraId="2B177D6F" w14:textId="77777777" w:rsidR="00737ED8" w:rsidRDefault="00737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D3"/>
    <w:rsid w:val="000727D3"/>
    <w:rsid w:val="002C0555"/>
    <w:rsid w:val="00387EA1"/>
    <w:rsid w:val="00686376"/>
    <w:rsid w:val="0073038F"/>
    <w:rsid w:val="00737ED8"/>
    <w:rsid w:val="0081108B"/>
    <w:rsid w:val="00927A45"/>
    <w:rsid w:val="009B714C"/>
    <w:rsid w:val="00E5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172D56"/>
  <w15:chartTrackingRefBased/>
  <w15:docId w15:val="{313B3212-D648-4B3D-A417-CEF7BC7B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424;&#1237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RB-EFよこ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明正</dc:creator>
  <cp:keywords/>
  <dc:description/>
  <cp:lastModifiedBy>KunigamiR5001</cp:lastModifiedBy>
  <cp:revision>2</cp:revision>
  <cp:lastPrinted>2001-06-29T06:05:00Z</cp:lastPrinted>
  <dcterms:created xsi:type="dcterms:W3CDTF">2025-05-27T05:10:00Z</dcterms:created>
  <dcterms:modified xsi:type="dcterms:W3CDTF">2025-05-27T05:10:00Z</dcterms:modified>
</cp:coreProperties>
</file>