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4B58" w14:textId="77777777" w:rsidR="000A2361" w:rsidRDefault="000A2361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様式第1号(その1)(第5条関係)</w:t>
      </w:r>
    </w:p>
    <w:p w14:paraId="7C0130FA" w14:textId="77777777" w:rsidR="000A2361" w:rsidRDefault="000A2361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int="eastAsia"/>
        </w:rPr>
      </w:pPr>
      <w:r>
        <w:rPr>
          <w:rFonts w:ascii="ＭＳ 明朝" w:hint="eastAsia"/>
        </w:rPr>
        <w:t>工事用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A2361" w14:paraId="21D533F2" w14:textId="77777777">
        <w:tblPrEx>
          <w:tblCellMar>
            <w:top w:w="0" w:type="dxa"/>
            <w:bottom w:w="0" w:type="dxa"/>
          </w:tblCellMar>
        </w:tblPrEx>
        <w:trPr>
          <w:trHeight w:val="11033"/>
        </w:trPr>
        <w:tc>
          <w:tcPr>
            <w:tcW w:w="8520" w:type="dxa"/>
          </w:tcPr>
          <w:p w14:paraId="54C0E7FF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before="480" w:line="480" w:lineRule="auto"/>
              <w:jc w:val="center"/>
              <w:rPr>
                <w:rFonts w:ascii="ＭＳ 明朝" w:hint="eastAsia"/>
                <w:u w:val="single"/>
                <w:lang w:eastAsia="zh-TW"/>
              </w:rPr>
            </w:pPr>
            <w:r>
              <w:rPr>
                <w:rFonts w:ascii="ＭＳ 明朝" w:hint="eastAsia"/>
                <w:spacing w:val="105"/>
                <w:u w:val="single"/>
                <w:lang w:eastAsia="zh-TW"/>
              </w:rPr>
              <w:t>予定価格調</w:t>
            </w:r>
            <w:r>
              <w:rPr>
                <w:rFonts w:ascii="ＭＳ 明朝" w:hint="eastAsia"/>
                <w:spacing w:val="54"/>
                <w:u w:val="single"/>
                <w:lang w:eastAsia="zh-TW"/>
              </w:rPr>
              <w:t>書</w:t>
            </w:r>
            <w:r>
              <w:rPr>
                <w:rFonts w:ascii="ＭＳ 明朝" w:hint="eastAsia"/>
                <w:u w:val="single"/>
                <w:lang w:eastAsia="zh-TW"/>
              </w:rPr>
              <w:t>(工事)</w:t>
            </w:r>
          </w:p>
          <w:p w14:paraId="0791012D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60E6BF29" w14:textId="77777777" w:rsidR="000A2361" w:rsidRDefault="000A2361" w:rsidP="00757FA8">
            <w:pPr>
              <w:wordWrap w:val="0"/>
              <w:overflowPunct w:val="0"/>
              <w:autoSpaceDE w:val="0"/>
              <w:autoSpaceDN w:val="0"/>
              <w:spacing w:line="480" w:lineRule="auto"/>
              <w:ind w:leftChars="600" w:left="126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年度</w:t>
            </w:r>
          </w:p>
          <w:p w14:paraId="0F40815B" w14:textId="77777777" w:rsidR="000A2361" w:rsidRDefault="000A236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8AF4465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工事</w:t>
            </w:r>
            <w:r>
              <w:rPr>
                <w:rFonts w:ascii="ＭＳ 明朝" w:hint="eastAsia"/>
              </w:rPr>
              <w:t>名</w:t>
            </w:r>
          </w:p>
          <w:p w14:paraId="36DFA358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3C8A39D7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  <w:spacing w:val="105"/>
                <w:u w:val="single"/>
              </w:rPr>
              <w:t>予定価</w:t>
            </w:r>
            <w:r>
              <w:rPr>
                <w:rFonts w:ascii="ＭＳ 明朝" w:hint="eastAsia"/>
                <w:u w:val="single"/>
              </w:rPr>
              <w:t xml:space="preserve">格　　　　　　　　　　　　　　　　　　　　　　　　　　　　</w:t>
            </w:r>
          </w:p>
          <w:p w14:paraId="1DD9C2E7" w14:textId="77777777" w:rsidR="000A2361" w:rsidRDefault="00425C70" w:rsidP="00425C70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（消費税及び地方消費税抜き）　　　　</w:t>
            </w:r>
          </w:p>
          <w:p w14:paraId="4616CA92" w14:textId="77777777" w:rsidR="000A2361" w:rsidRPr="00425C70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ascii="ＭＳ 明朝" w:hint="eastAsia"/>
                <w:u w:val="single"/>
                <w:lang w:eastAsia="zh-TW"/>
              </w:rPr>
            </w:pPr>
          </w:p>
          <w:p w14:paraId="736614C8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2E384361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最低制限価格　　　　　　　　　　　　　　　　　　　　　　　　　　　　　</w:t>
            </w:r>
          </w:p>
          <w:p w14:paraId="3F7DAA7E" w14:textId="77777777" w:rsidR="000A2361" w:rsidRDefault="00425C70" w:rsidP="00425C70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（消費税及び地方消費税抜き）　　　　</w:t>
            </w:r>
          </w:p>
          <w:p w14:paraId="53027DD6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ascii="ＭＳ 明朝" w:hint="eastAsia"/>
                <w:u w:val="single"/>
              </w:rPr>
            </w:pPr>
          </w:p>
          <w:p w14:paraId="21A26152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6D7C53D0" w14:textId="77777777" w:rsidR="000A2361" w:rsidRDefault="000A2361" w:rsidP="00760F1C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上記のとおり決定する。</w:t>
            </w:r>
          </w:p>
          <w:p w14:paraId="55A84846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33E98D0E" w14:textId="77777777" w:rsidR="000A2361" w:rsidRDefault="000A2361">
            <w:pPr>
              <w:wordWrap w:val="0"/>
              <w:overflowPunct w:val="0"/>
              <w:autoSpaceDE w:val="0"/>
              <w:autoSpaceDN w:val="0"/>
              <w:spacing w:line="480" w:lineRule="auto"/>
              <w:ind w:left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</w:tbl>
    <w:p w14:paraId="0B3686EF" w14:textId="77777777" w:rsidR="000A2361" w:rsidRDefault="000A236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0A236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65F5" w14:textId="77777777" w:rsidR="006A1C4D" w:rsidRDefault="006A1C4D">
      <w:r>
        <w:separator/>
      </w:r>
    </w:p>
  </w:endnote>
  <w:endnote w:type="continuationSeparator" w:id="0">
    <w:p w14:paraId="1AD4F15B" w14:textId="77777777" w:rsidR="006A1C4D" w:rsidRDefault="006A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4BF" w14:textId="77777777" w:rsidR="006A1C4D" w:rsidRDefault="006A1C4D">
      <w:r>
        <w:separator/>
      </w:r>
    </w:p>
  </w:footnote>
  <w:footnote w:type="continuationSeparator" w:id="0">
    <w:p w14:paraId="5632C945" w14:textId="77777777" w:rsidR="006A1C4D" w:rsidRDefault="006A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7D"/>
    <w:rsid w:val="000A2361"/>
    <w:rsid w:val="00425C70"/>
    <w:rsid w:val="006A1C4D"/>
    <w:rsid w:val="0074344F"/>
    <w:rsid w:val="00757FA8"/>
    <w:rsid w:val="00760F1C"/>
    <w:rsid w:val="00813180"/>
    <w:rsid w:val="00A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DBA20"/>
  <w15:chartTrackingRefBased/>
  <w15:docId w15:val="{D91A2102-C114-4790-96C8-46CA5A92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2008-05-29T06:14:00Z</cp:lastPrinted>
  <dcterms:created xsi:type="dcterms:W3CDTF">2025-05-27T05:09:00Z</dcterms:created>
  <dcterms:modified xsi:type="dcterms:W3CDTF">2025-05-27T05:09:00Z</dcterms:modified>
</cp:coreProperties>
</file>