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2A76" w14:textId="77777777" w:rsidR="00327DA1" w:rsidRPr="00BB2CC4" w:rsidRDefault="00327DA1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BB2CC4">
        <w:rPr>
          <w:rFonts w:ascii="ＭＳ 明朝" w:hAnsi="ＭＳ 明朝" w:hint="eastAsia"/>
          <w:kern w:val="0"/>
          <w:lang w:eastAsia="zh-CN"/>
        </w:rPr>
        <w:t>様式第3号(第3条関係)</w:t>
      </w:r>
    </w:p>
    <w:p w14:paraId="0BA7BCB3" w14:textId="77777777" w:rsidR="00327DA1" w:rsidRPr="00BB2CC4" w:rsidRDefault="00327DA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spacing w:val="105"/>
          <w:kern w:val="0"/>
          <w:lang w:eastAsia="zh-CN"/>
        </w:rPr>
      </w:pPr>
      <w:r w:rsidRPr="00BB2CC4">
        <w:rPr>
          <w:rFonts w:ascii="ＭＳ 明朝" w:hAnsi="ＭＳ 明朝" w:hint="eastAsia"/>
          <w:spacing w:val="105"/>
          <w:kern w:val="0"/>
          <w:lang w:eastAsia="zh-CN"/>
        </w:rPr>
        <w:t>収支予算書</w:t>
      </w:r>
    </w:p>
    <w:p w14:paraId="3CFECB9C" w14:textId="77777777" w:rsidR="00327DA1" w:rsidRPr="00BB2CC4" w:rsidRDefault="00327DA1" w:rsidP="00114728">
      <w:pPr>
        <w:wordWrap w:val="0"/>
        <w:overflowPunct w:val="0"/>
        <w:autoSpaceDE w:val="0"/>
        <w:autoSpaceDN w:val="0"/>
        <w:spacing w:line="360" w:lineRule="auto"/>
        <w:ind w:leftChars="150" w:left="315"/>
        <w:rPr>
          <w:rFonts w:ascii="ＭＳ 明朝" w:hAnsi="ＭＳ 明朝" w:hint="eastAsia"/>
          <w:kern w:val="0"/>
        </w:rPr>
      </w:pPr>
      <w:r w:rsidRPr="00BB2CC4">
        <w:rPr>
          <w:rFonts w:ascii="ＭＳ 明朝" w:hAnsi="ＭＳ 明朝" w:hint="eastAsia"/>
          <w:kern w:val="0"/>
        </w:rPr>
        <w:t>事業の名称</w:t>
      </w:r>
    </w:p>
    <w:p w14:paraId="15D5FC70" w14:textId="77777777" w:rsidR="00327DA1" w:rsidRPr="00BB2CC4" w:rsidRDefault="00327DA1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BB2CC4">
        <w:rPr>
          <w:rFonts w:ascii="ＭＳ 明朝" w:hAnsi="ＭＳ 明朝" w:hint="eastAsia"/>
          <w:kern w:val="0"/>
        </w:rPr>
        <w:t>1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2760"/>
      </w:tblGrid>
      <w:tr w:rsidR="00327DA1" w:rsidRPr="00BB2CC4" w14:paraId="19513882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20" w:type="dxa"/>
            <w:vAlign w:val="center"/>
          </w:tcPr>
          <w:p w14:paraId="4D420338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1920" w:type="dxa"/>
            <w:vAlign w:val="center"/>
          </w:tcPr>
          <w:p w14:paraId="78824D76" w14:textId="77777777" w:rsidR="00327DA1" w:rsidRPr="00BB2CC4" w:rsidRDefault="00327DA1" w:rsidP="00A24B97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1920" w:type="dxa"/>
            <w:vAlign w:val="center"/>
          </w:tcPr>
          <w:p w14:paraId="39E2AB11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内訳</w:t>
            </w:r>
          </w:p>
        </w:tc>
        <w:tc>
          <w:tcPr>
            <w:tcW w:w="2760" w:type="dxa"/>
            <w:vAlign w:val="center"/>
          </w:tcPr>
          <w:p w14:paraId="47C9871D" w14:textId="77777777" w:rsidR="00327DA1" w:rsidRPr="00BB2CC4" w:rsidRDefault="00327DA1" w:rsidP="00A24B97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327DA1" w:rsidRPr="00BB2CC4" w14:paraId="378B61A7" w14:textId="77777777">
        <w:tblPrEx>
          <w:tblCellMar>
            <w:top w:w="0" w:type="dxa"/>
            <w:bottom w:w="0" w:type="dxa"/>
          </w:tblCellMar>
        </w:tblPrEx>
        <w:trPr>
          <w:trHeight w:val="3317"/>
        </w:trPr>
        <w:tc>
          <w:tcPr>
            <w:tcW w:w="1920" w:type="dxa"/>
            <w:vAlign w:val="center"/>
          </w:tcPr>
          <w:p w14:paraId="5BF185F4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 w:hint="eastAsia"/>
                <w:kern w:val="0"/>
                <w:lang w:eastAsia="zh-CN"/>
              </w:rPr>
            </w:pPr>
            <w:r w:rsidRPr="00BB2CC4">
              <w:rPr>
                <w:rFonts w:ascii="ＭＳ 明朝" w:hAnsi="ＭＳ 明朝" w:hint="eastAsia"/>
                <w:kern w:val="0"/>
                <w:lang w:eastAsia="zh-CN"/>
              </w:rPr>
              <w:t>国庫補助金</w:t>
            </w:r>
          </w:p>
          <w:p w14:paraId="5BACBA5B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 w:hint="eastAsia"/>
                <w:kern w:val="0"/>
                <w:lang w:eastAsia="zh-CN"/>
              </w:rPr>
            </w:pPr>
            <w:r w:rsidRPr="00BB2CC4">
              <w:rPr>
                <w:rFonts w:ascii="ＭＳ 明朝" w:hAnsi="ＭＳ 明朝" w:hint="eastAsia"/>
                <w:kern w:val="0"/>
                <w:lang w:eastAsia="zh-CN"/>
              </w:rPr>
              <w:t>村補助金</w:t>
            </w:r>
          </w:p>
          <w:p w14:paraId="0C76114C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 w:hint="eastAsia"/>
                <w:kern w:val="0"/>
                <w:lang w:eastAsia="zh-CN"/>
              </w:rPr>
            </w:pPr>
            <w:r w:rsidRPr="00BB2CC4">
              <w:rPr>
                <w:rFonts w:ascii="ＭＳ 明朝" w:hAnsi="ＭＳ 明朝" w:hint="eastAsia"/>
                <w:kern w:val="0"/>
                <w:lang w:eastAsia="zh-CN"/>
              </w:rPr>
              <w:t>団体等負担金</w:t>
            </w:r>
          </w:p>
          <w:p w14:paraId="28825B17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spacing w:line="132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その他</w:t>
            </w:r>
          </w:p>
          <w:p w14:paraId="2BED49F6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1920" w:type="dxa"/>
          </w:tcPr>
          <w:p w14:paraId="493B3C95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920" w:type="dxa"/>
          </w:tcPr>
          <w:p w14:paraId="008FEE49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2760" w:type="dxa"/>
            <w:vAlign w:val="center"/>
          </w:tcPr>
          <w:p w14:paraId="2CB504F1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792E0950" w14:textId="77777777" w:rsidR="00327DA1" w:rsidRPr="00BB2CC4" w:rsidRDefault="00327DA1">
      <w:pPr>
        <w:wordWrap w:val="0"/>
        <w:overflowPunct w:val="0"/>
        <w:autoSpaceDE w:val="0"/>
        <w:autoSpaceDN w:val="0"/>
        <w:spacing w:line="480" w:lineRule="auto"/>
        <w:rPr>
          <w:rFonts w:ascii="ＭＳ 明朝" w:hAnsi="ＭＳ 明朝" w:hint="eastAsia"/>
          <w:kern w:val="0"/>
        </w:rPr>
      </w:pPr>
      <w:r w:rsidRPr="00BB2CC4">
        <w:rPr>
          <w:rFonts w:ascii="ＭＳ 明朝" w:hAnsi="ＭＳ 明朝" w:hint="eastAsia"/>
          <w:kern w:val="0"/>
        </w:rPr>
        <w:t>2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2760"/>
      </w:tblGrid>
      <w:tr w:rsidR="00327DA1" w:rsidRPr="00BB2CC4" w14:paraId="34FECD8E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920" w:type="dxa"/>
            <w:vAlign w:val="center"/>
          </w:tcPr>
          <w:p w14:paraId="762828B6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1920" w:type="dxa"/>
            <w:vAlign w:val="center"/>
          </w:tcPr>
          <w:p w14:paraId="7DAEC89F" w14:textId="77777777" w:rsidR="00327DA1" w:rsidRPr="00BB2CC4" w:rsidRDefault="00327DA1" w:rsidP="00A24B97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1920" w:type="dxa"/>
            <w:vAlign w:val="center"/>
          </w:tcPr>
          <w:p w14:paraId="35537B5E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内訳</w:t>
            </w:r>
          </w:p>
        </w:tc>
        <w:tc>
          <w:tcPr>
            <w:tcW w:w="2760" w:type="dxa"/>
            <w:vAlign w:val="center"/>
          </w:tcPr>
          <w:p w14:paraId="5EB08583" w14:textId="77777777" w:rsidR="00327DA1" w:rsidRPr="00BB2CC4" w:rsidRDefault="00327DA1" w:rsidP="00A24B97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327DA1" w:rsidRPr="00BB2CC4" w14:paraId="2A21EA70" w14:textId="77777777">
        <w:tblPrEx>
          <w:tblCellMar>
            <w:top w:w="0" w:type="dxa"/>
            <w:bottom w:w="0" w:type="dxa"/>
          </w:tblCellMar>
        </w:tblPrEx>
        <w:trPr>
          <w:trHeight w:val="3329"/>
        </w:trPr>
        <w:tc>
          <w:tcPr>
            <w:tcW w:w="1920" w:type="dxa"/>
            <w:vAlign w:val="bottom"/>
          </w:tcPr>
          <w:p w14:paraId="2E2087B2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1920" w:type="dxa"/>
          </w:tcPr>
          <w:p w14:paraId="3102799A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920" w:type="dxa"/>
          </w:tcPr>
          <w:p w14:paraId="46FFDCCA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BB2CC4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2760" w:type="dxa"/>
            <w:vAlign w:val="center"/>
          </w:tcPr>
          <w:p w14:paraId="60C61509" w14:textId="77777777" w:rsidR="00327DA1" w:rsidRPr="00BB2CC4" w:rsidRDefault="00327DA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722BA14D" w14:textId="77777777" w:rsidR="00327DA1" w:rsidRPr="00BB2CC4" w:rsidRDefault="00327DA1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BB2CC4">
        <w:rPr>
          <w:rFonts w:ascii="ＭＳ 明朝" w:hAnsi="ＭＳ 明朝" w:hint="eastAsia"/>
          <w:kern w:val="0"/>
        </w:rPr>
        <w:t>3　補助事業者の予算議決(又は議決予定)年月日：　　年　　月　　日</w:t>
      </w:r>
    </w:p>
    <w:p w14:paraId="0ED80647" w14:textId="77777777" w:rsidR="00327DA1" w:rsidRPr="00BB2CC4" w:rsidRDefault="00327DA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BB2CC4">
        <w:rPr>
          <w:rFonts w:ascii="ＭＳ 明朝" w:hAnsi="ＭＳ 明朝" w:hint="eastAsia"/>
          <w:spacing w:val="105"/>
          <w:kern w:val="0"/>
        </w:rPr>
        <w:t>以</w:t>
      </w:r>
      <w:r w:rsidRPr="00BB2CC4">
        <w:rPr>
          <w:rFonts w:ascii="ＭＳ 明朝" w:hAnsi="ＭＳ 明朝" w:hint="eastAsia"/>
          <w:kern w:val="0"/>
        </w:rPr>
        <w:t xml:space="preserve">上　　</w:t>
      </w:r>
    </w:p>
    <w:p w14:paraId="10759CA6" w14:textId="77777777" w:rsidR="00327DA1" w:rsidRPr="00BB2CC4" w:rsidRDefault="00327DA1" w:rsidP="00A24B97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/>
          <w:kern w:val="0"/>
        </w:rPr>
      </w:pPr>
      <w:r w:rsidRPr="00BB2CC4">
        <w:rPr>
          <w:rFonts w:ascii="ＭＳ 明朝" w:hAnsi="ＭＳ 明朝" w:hint="eastAsia"/>
          <w:kern w:val="0"/>
        </w:rPr>
        <w:t>注：収支予算には、村補助金以外の財源も併せて記載すること。</w:t>
      </w:r>
    </w:p>
    <w:sectPr w:rsidR="00327DA1" w:rsidRPr="00BB2CC4" w:rsidSect="00BB2CC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85F7" w14:textId="77777777" w:rsidR="00933FE2" w:rsidRDefault="00933FE2">
      <w:r>
        <w:separator/>
      </w:r>
    </w:p>
  </w:endnote>
  <w:endnote w:type="continuationSeparator" w:id="0">
    <w:p w14:paraId="12F887B9" w14:textId="77777777" w:rsidR="00933FE2" w:rsidRDefault="0093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B8BE" w14:textId="77777777" w:rsidR="00933FE2" w:rsidRDefault="00933FE2">
      <w:r>
        <w:separator/>
      </w:r>
    </w:p>
  </w:footnote>
  <w:footnote w:type="continuationSeparator" w:id="0">
    <w:p w14:paraId="33CBFAF5" w14:textId="77777777" w:rsidR="00933FE2" w:rsidRDefault="00933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28"/>
    <w:rsid w:val="00114728"/>
    <w:rsid w:val="00327DA1"/>
    <w:rsid w:val="003A7317"/>
    <w:rsid w:val="00933FE2"/>
    <w:rsid w:val="00A24B97"/>
    <w:rsid w:val="00B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A0050"/>
  <w15:chartTrackingRefBased/>
  <w15:docId w15:val="{3B589560-CA79-48BA-B262-E3CB3A22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2001-06-29T05:46:00Z</cp:lastPrinted>
  <dcterms:created xsi:type="dcterms:W3CDTF">2025-05-26T07:59:00Z</dcterms:created>
  <dcterms:modified xsi:type="dcterms:W3CDTF">2025-05-26T07:59:00Z</dcterms:modified>
</cp:coreProperties>
</file>