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2D69" w14:textId="77777777" w:rsidR="004C0C21" w:rsidRPr="00F65299" w:rsidRDefault="004C0C21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F65299">
        <w:rPr>
          <w:rFonts w:ascii="ＭＳ 明朝" w:hAnsi="ＭＳ 明朝" w:hint="eastAsia"/>
          <w:kern w:val="0"/>
          <w:lang w:eastAsia="zh-CN"/>
        </w:rPr>
        <w:t>様式第10号(第10条関係)</w:t>
      </w:r>
    </w:p>
    <w:p w14:paraId="2C2AF4FB" w14:textId="77777777" w:rsidR="004C0C21" w:rsidRPr="00F65299" w:rsidRDefault="004C0C2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spacing w:val="105"/>
          <w:kern w:val="0"/>
          <w:lang w:eastAsia="zh-CN"/>
        </w:rPr>
      </w:pPr>
      <w:r w:rsidRPr="00F65299">
        <w:rPr>
          <w:rFonts w:ascii="ＭＳ 明朝" w:hAnsi="ＭＳ 明朝" w:hint="eastAsia"/>
          <w:spacing w:val="105"/>
          <w:kern w:val="0"/>
          <w:lang w:eastAsia="zh-CN"/>
        </w:rPr>
        <w:t>収支精算書</w:t>
      </w:r>
    </w:p>
    <w:p w14:paraId="070500F4" w14:textId="77777777" w:rsidR="004C0C21" w:rsidRPr="00F65299" w:rsidRDefault="004C0C21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F65299">
        <w:rPr>
          <w:rFonts w:ascii="ＭＳ 明朝" w:hAnsi="ＭＳ 明朝" w:hint="eastAsia"/>
          <w:kern w:val="0"/>
        </w:rPr>
        <w:t>事業の名称：</w:t>
      </w:r>
    </w:p>
    <w:p w14:paraId="660233DB" w14:textId="77777777" w:rsidR="004C0C21" w:rsidRPr="00F65299" w:rsidRDefault="004C0C21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F65299">
        <w:rPr>
          <w:rFonts w:ascii="ＭＳ 明朝" w:hAnsi="ＭＳ 明朝" w:hint="eastAsia"/>
          <w:kern w:val="0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2760"/>
      </w:tblGrid>
      <w:tr w:rsidR="004C0C21" w:rsidRPr="00F65299" w14:paraId="70632DA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40" w:type="dxa"/>
            <w:vAlign w:val="center"/>
          </w:tcPr>
          <w:p w14:paraId="7D8C40A1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440" w:type="dxa"/>
            <w:vAlign w:val="center"/>
          </w:tcPr>
          <w:p w14:paraId="08986C29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440" w:type="dxa"/>
            <w:vAlign w:val="center"/>
          </w:tcPr>
          <w:p w14:paraId="5A7A042F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精算額</w:t>
            </w:r>
          </w:p>
        </w:tc>
        <w:tc>
          <w:tcPr>
            <w:tcW w:w="1440" w:type="dxa"/>
            <w:vAlign w:val="center"/>
          </w:tcPr>
          <w:p w14:paraId="15FF6E1F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差引増・減</w:t>
            </w:r>
          </w:p>
        </w:tc>
        <w:tc>
          <w:tcPr>
            <w:tcW w:w="2760" w:type="dxa"/>
            <w:vAlign w:val="center"/>
          </w:tcPr>
          <w:p w14:paraId="03305616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4C0C21" w:rsidRPr="00F65299" w14:paraId="57956EA8" w14:textId="77777777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1440" w:type="dxa"/>
            <w:vAlign w:val="center"/>
          </w:tcPr>
          <w:p w14:paraId="27DB718F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40" w:type="dxa"/>
          </w:tcPr>
          <w:p w14:paraId="28A0382B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440" w:type="dxa"/>
          </w:tcPr>
          <w:p w14:paraId="25978C76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440" w:type="dxa"/>
          </w:tcPr>
          <w:p w14:paraId="41F43F3E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760" w:type="dxa"/>
            <w:vAlign w:val="center"/>
          </w:tcPr>
          <w:p w14:paraId="522B0617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AC2F5C1" w14:textId="77777777" w:rsidR="004C0C21" w:rsidRPr="00F65299" w:rsidRDefault="004C0C21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F65299">
        <w:rPr>
          <w:rFonts w:ascii="ＭＳ 明朝" w:hAnsi="ＭＳ 明朝" w:hint="eastAsia"/>
          <w:kern w:val="0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2760"/>
      </w:tblGrid>
      <w:tr w:rsidR="004C0C21" w:rsidRPr="00F65299" w14:paraId="1D7A9B6D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440" w:type="dxa"/>
            <w:vAlign w:val="center"/>
          </w:tcPr>
          <w:p w14:paraId="445AB4F8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440" w:type="dxa"/>
            <w:vAlign w:val="center"/>
          </w:tcPr>
          <w:p w14:paraId="66DD6F59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440" w:type="dxa"/>
            <w:vAlign w:val="center"/>
          </w:tcPr>
          <w:p w14:paraId="5805A0B1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精算額</w:t>
            </w:r>
          </w:p>
        </w:tc>
        <w:tc>
          <w:tcPr>
            <w:tcW w:w="1440" w:type="dxa"/>
            <w:vAlign w:val="center"/>
          </w:tcPr>
          <w:p w14:paraId="6AF28DB3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差引増・減</w:t>
            </w:r>
          </w:p>
        </w:tc>
        <w:tc>
          <w:tcPr>
            <w:tcW w:w="2760" w:type="dxa"/>
            <w:vAlign w:val="center"/>
          </w:tcPr>
          <w:p w14:paraId="7632FF57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4C0C21" w:rsidRPr="00F65299" w14:paraId="3259379C" w14:textId="77777777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440" w:type="dxa"/>
            <w:vAlign w:val="center"/>
          </w:tcPr>
          <w:p w14:paraId="03A970F4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40" w:type="dxa"/>
          </w:tcPr>
          <w:p w14:paraId="165EF7A4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440" w:type="dxa"/>
          </w:tcPr>
          <w:p w14:paraId="544F0E7E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440" w:type="dxa"/>
          </w:tcPr>
          <w:p w14:paraId="77EBCF49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760" w:type="dxa"/>
            <w:vAlign w:val="center"/>
          </w:tcPr>
          <w:p w14:paraId="2C7C29B8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3B72541" w14:textId="77777777" w:rsidR="004C0C21" w:rsidRPr="00F65299" w:rsidRDefault="004C0C21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F65299">
        <w:rPr>
          <w:rFonts w:ascii="ＭＳ 明朝" w:hAnsi="ＭＳ 明朝" w:hint="eastAsia"/>
          <w:kern w:val="0"/>
        </w:rPr>
        <w:t>3　村　　補助金精算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1089"/>
        <w:gridCol w:w="1089"/>
        <w:gridCol w:w="905"/>
        <w:gridCol w:w="905"/>
        <w:gridCol w:w="905"/>
        <w:gridCol w:w="1380"/>
        <w:gridCol w:w="1380"/>
      </w:tblGrid>
      <w:tr w:rsidR="004C0C21" w:rsidRPr="00F65299" w14:paraId="1ADAE3FA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867" w:type="dxa"/>
            <w:vAlign w:val="center"/>
          </w:tcPr>
          <w:p w14:paraId="441CF053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089" w:type="dxa"/>
            <w:vAlign w:val="center"/>
          </w:tcPr>
          <w:p w14:paraId="253C8575" w14:textId="77777777" w:rsidR="004C0C21" w:rsidRPr="00F65299" w:rsidRDefault="004C0C21" w:rsidP="00E16C2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補助金交付決定額</w:t>
            </w:r>
          </w:p>
        </w:tc>
        <w:tc>
          <w:tcPr>
            <w:tcW w:w="1089" w:type="dxa"/>
            <w:vAlign w:val="center"/>
          </w:tcPr>
          <w:p w14:paraId="1DD8A329" w14:textId="77777777" w:rsidR="004C0C21" w:rsidRPr="00F65299" w:rsidRDefault="004C0C21" w:rsidP="00E16C2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精算事業費総額</w:t>
            </w:r>
          </w:p>
        </w:tc>
        <w:tc>
          <w:tcPr>
            <w:tcW w:w="905" w:type="dxa"/>
            <w:vAlign w:val="center"/>
          </w:tcPr>
          <w:p w14:paraId="1AF82494" w14:textId="77777777" w:rsidR="004C0C21" w:rsidRPr="00F65299" w:rsidRDefault="004C0C21" w:rsidP="00E16C2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村補助割合</w:t>
            </w:r>
          </w:p>
        </w:tc>
        <w:tc>
          <w:tcPr>
            <w:tcW w:w="905" w:type="dxa"/>
            <w:vAlign w:val="center"/>
          </w:tcPr>
          <w:p w14:paraId="3C9FFC96" w14:textId="77777777" w:rsidR="004C0C21" w:rsidRPr="00F65299" w:rsidRDefault="004C0C21" w:rsidP="00E16C2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村補助金精算額</w:t>
            </w:r>
          </w:p>
        </w:tc>
        <w:tc>
          <w:tcPr>
            <w:tcW w:w="905" w:type="dxa"/>
            <w:vAlign w:val="center"/>
          </w:tcPr>
          <w:p w14:paraId="60A9D085" w14:textId="77777777" w:rsidR="004C0C21" w:rsidRPr="00F65299" w:rsidRDefault="004C0C21" w:rsidP="00E16C2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概算払受領総額</w:t>
            </w:r>
          </w:p>
        </w:tc>
        <w:tc>
          <w:tcPr>
            <w:tcW w:w="1380" w:type="dxa"/>
            <w:vAlign w:val="center"/>
          </w:tcPr>
          <w:p w14:paraId="6DB169D6" w14:textId="77777777" w:rsidR="005A0D6B" w:rsidRDefault="004C0C21" w:rsidP="00E16C2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差引村補助金未受領</w:t>
            </w:r>
          </w:p>
          <w:p w14:paraId="4A3629AF" w14:textId="77777777" w:rsidR="004C0C21" w:rsidRPr="00F65299" w:rsidRDefault="004C0C21" w:rsidP="00E16C2B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(返還)額</w:t>
            </w:r>
          </w:p>
        </w:tc>
        <w:tc>
          <w:tcPr>
            <w:tcW w:w="1380" w:type="dxa"/>
            <w:vAlign w:val="center"/>
          </w:tcPr>
          <w:p w14:paraId="1AE9EAA1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4C0C21" w:rsidRPr="00F65299" w14:paraId="4C1E5FED" w14:textId="77777777">
        <w:tblPrEx>
          <w:tblCellMar>
            <w:top w:w="0" w:type="dxa"/>
            <w:bottom w:w="0" w:type="dxa"/>
          </w:tblCellMar>
        </w:tblPrEx>
        <w:trPr>
          <w:cantSplit/>
          <w:trHeight w:val="2361"/>
        </w:trPr>
        <w:tc>
          <w:tcPr>
            <w:tcW w:w="867" w:type="dxa"/>
            <w:vAlign w:val="center"/>
          </w:tcPr>
          <w:p w14:paraId="5A68BE38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89" w:type="dxa"/>
          </w:tcPr>
          <w:p w14:paraId="7F56405C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089" w:type="dxa"/>
          </w:tcPr>
          <w:p w14:paraId="2AEFF758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905" w:type="dxa"/>
            <w:vAlign w:val="center"/>
          </w:tcPr>
          <w:p w14:paraId="52F0B06D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5" w:type="dxa"/>
          </w:tcPr>
          <w:p w14:paraId="76AD2E0B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905" w:type="dxa"/>
          </w:tcPr>
          <w:p w14:paraId="6CCC6423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380" w:type="dxa"/>
          </w:tcPr>
          <w:p w14:paraId="782A9490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6529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380" w:type="dxa"/>
            <w:vAlign w:val="center"/>
          </w:tcPr>
          <w:p w14:paraId="14925047" w14:textId="77777777" w:rsidR="004C0C21" w:rsidRPr="00F65299" w:rsidRDefault="004C0C2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452E06A" w14:textId="77777777" w:rsidR="004C0C21" w:rsidRPr="00F65299" w:rsidRDefault="004C0C2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kern w:val="0"/>
        </w:rPr>
      </w:pPr>
      <w:r w:rsidRPr="00F65299">
        <w:rPr>
          <w:rFonts w:ascii="ＭＳ 明朝" w:hAnsi="ＭＳ 明朝" w:hint="eastAsia"/>
          <w:spacing w:val="105"/>
          <w:kern w:val="0"/>
        </w:rPr>
        <w:t>以</w:t>
      </w:r>
      <w:r w:rsidRPr="00F65299">
        <w:rPr>
          <w:rFonts w:ascii="ＭＳ 明朝" w:hAnsi="ＭＳ 明朝" w:hint="eastAsia"/>
          <w:kern w:val="0"/>
        </w:rPr>
        <w:t xml:space="preserve">上　</w:t>
      </w:r>
    </w:p>
    <w:sectPr w:rsidR="004C0C21" w:rsidRPr="00F65299" w:rsidSect="00F6529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9945" w14:textId="77777777" w:rsidR="00CE4807" w:rsidRDefault="00CE4807">
      <w:r>
        <w:separator/>
      </w:r>
    </w:p>
  </w:endnote>
  <w:endnote w:type="continuationSeparator" w:id="0">
    <w:p w14:paraId="08DE4310" w14:textId="77777777" w:rsidR="00CE4807" w:rsidRDefault="00CE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118A" w14:textId="77777777" w:rsidR="00CE4807" w:rsidRDefault="00CE4807">
      <w:r>
        <w:separator/>
      </w:r>
    </w:p>
  </w:footnote>
  <w:footnote w:type="continuationSeparator" w:id="0">
    <w:p w14:paraId="35C0B9CE" w14:textId="77777777" w:rsidR="00CE4807" w:rsidRDefault="00CE4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99"/>
    <w:rsid w:val="004C0C21"/>
    <w:rsid w:val="005A0D6B"/>
    <w:rsid w:val="00A24897"/>
    <w:rsid w:val="00CE4807"/>
    <w:rsid w:val="00E16C2B"/>
    <w:rsid w:val="00F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57D05"/>
  <w15:chartTrackingRefBased/>
  <w15:docId w15:val="{E248F102-2097-4C10-B323-C8F3BA0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2025-05-26T08:05:00Z</dcterms:created>
  <dcterms:modified xsi:type="dcterms:W3CDTF">2025-05-26T08:05:00Z</dcterms:modified>
</cp:coreProperties>
</file>