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B2C3" w14:textId="77777777" w:rsidR="00084A22" w:rsidRDefault="00A12AE3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084A22">
        <w:rPr>
          <w:rFonts w:hint="eastAsia"/>
        </w:rPr>
        <w:t>第</w:t>
      </w:r>
      <w:r>
        <w:rPr>
          <w:rFonts w:hint="eastAsia"/>
        </w:rPr>
        <w:t>10</w:t>
      </w:r>
      <w:r w:rsidR="00084A22">
        <w:rPr>
          <w:rFonts w:hint="eastAsia"/>
        </w:rPr>
        <w:t>号</w:t>
      </w:r>
      <w:r w:rsidR="00084A22">
        <w:t>(</w:t>
      </w:r>
      <w:r w:rsidR="00084A22">
        <w:rPr>
          <w:rFonts w:hint="eastAsia"/>
        </w:rPr>
        <w:t>第</w:t>
      </w:r>
      <w:r>
        <w:rPr>
          <w:rFonts w:hint="eastAsia"/>
        </w:rPr>
        <w:t>18</w:t>
      </w:r>
      <w:r w:rsidR="00084A22">
        <w:rPr>
          <w:rFonts w:hint="eastAsia"/>
        </w:rPr>
        <w:t>条関係</w:t>
      </w:r>
      <w:r w:rsidR="00084A22">
        <w:t>)</w:t>
      </w:r>
    </w:p>
    <w:p w14:paraId="3156BA35" w14:textId="77777777" w:rsidR="00084A22" w:rsidRDefault="00084A22">
      <w:pPr>
        <w:wordWrap w:val="0"/>
        <w:overflowPunct w:val="0"/>
        <w:autoSpaceDE w:val="0"/>
        <w:autoSpaceDN w:val="0"/>
      </w:pPr>
    </w:p>
    <w:p w14:paraId="67325526" w14:textId="77777777" w:rsidR="00084A22" w:rsidRDefault="00084A2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800"/>
        </w:rPr>
        <w:t>休職</w:t>
      </w:r>
      <w:r>
        <w:rPr>
          <w:rFonts w:hint="eastAsia"/>
        </w:rPr>
        <w:t>願</w:t>
      </w:r>
    </w:p>
    <w:p w14:paraId="10F9811A" w14:textId="77777777" w:rsidR="00084A22" w:rsidRDefault="00084A22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1518"/>
        <w:gridCol w:w="2989"/>
      </w:tblGrid>
      <w:tr w:rsidR="00084A22" w14:paraId="47521024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520" w:type="dxa"/>
            <w:vMerge w:val="restart"/>
            <w:vAlign w:val="center"/>
          </w:tcPr>
          <w:p w14:paraId="4EDA844F" w14:textId="412B98B4" w:rsidR="00084A22" w:rsidRDefault="007330AD" w:rsidP="00A12AE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C1B925F" wp14:editId="71C5827B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1209675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20AF6" id="Oval 2" o:spid="_x0000_s1026" style="position:absolute;left:0;text-align:left;margin-left:388.05pt;margin-top:95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6XfU&#10;iN8AAAALAQAADwAAAAAAAAAAAAAAAABnBAAAZHJzL2Rvd25yZXYueG1sUEsFBgAAAAAEAAQA8wAA&#10;AHMFAAAAAA==&#10;" o:allowincell="f" filled="f" strokeweight=".5pt"/>
                  </w:pict>
                </mc:Fallback>
              </mc:AlternateContent>
            </w:r>
            <w:r w:rsidR="00084A22">
              <w:rPr>
                <w:rFonts w:hint="eastAsia"/>
              </w:rPr>
              <w:t xml:space="preserve">　</w:t>
            </w:r>
            <w:r w:rsidR="00A12AE3">
              <w:rPr>
                <w:rFonts w:hint="eastAsia"/>
              </w:rPr>
              <w:t xml:space="preserve">国頭村長　</w:t>
            </w:r>
            <w:r w:rsidR="00084A22">
              <w:rPr>
                <w:rFonts w:hint="eastAsia"/>
              </w:rPr>
              <w:t>様</w:t>
            </w:r>
          </w:p>
        </w:tc>
        <w:tc>
          <w:tcPr>
            <w:tcW w:w="5977" w:type="dxa"/>
            <w:gridSpan w:val="3"/>
            <w:vAlign w:val="center"/>
          </w:tcPr>
          <w:p w14:paraId="30129794" w14:textId="77777777" w:rsidR="00084A22" w:rsidRDefault="00084A22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5"/>
              </w:rPr>
              <w:t>願</w:t>
            </w:r>
            <w:r>
              <w:rPr>
                <w:rFonts w:hint="eastAsia"/>
              </w:rPr>
              <w:t>出</w:t>
            </w:r>
          </w:p>
          <w:p w14:paraId="544DCA2D" w14:textId="77777777" w:rsidR="00084A22" w:rsidRDefault="00084A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84A22" w14:paraId="4A015F00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520" w:type="dxa"/>
            <w:vMerge/>
          </w:tcPr>
          <w:p w14:paraId="32420F38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77" w:type="dxa"/>
            <w:gridSpan w:val="3"/>
            <w:vAlign w:val="center"/>
          </w:tcPr>
          <w:p w14:paraId="2B4E9E87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14:paraId="022469F4" w14:textId="77777777" w:rsidR="00084A22" w:rsidRDefault="00084A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課　　　　係</w:t>
            </w:r>
          </w:p>
        </w:tc>
      </w:tr>
      <w:tr w:rsidR="00084A22" w14:paraId="40D733A8" w14:textId="7777777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520" w:type="dxa"/>
            <w:vMerge/>
          </w:tcPr>
          <w:p w14:paraId="31A66708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88" w:type="dxa"/>
            <w:gridSpan w:val="2"/>
          </w:tcPr>
          <w:p w14:paraId="57CB7B31" w14:textId="77777777" w:rsidR="00084A22" w:rsidRDefault="00084A22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989" w:type="dxa"/>
            <w:vAlign w:val="center"/>
          </w:tcPr>
          <w:p w14:paraId="3441E61C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5F259BCF" w14:textId="77777777" w:rsidR="00084A22" w:rsidRDefault="00084A2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84A22" w14:paraId="75DC1A8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497" w:type="dxa"/>
            <w:gridSpan w:val="4"/>
            <w:vAlign w:val="center"/>
          </w:tcPr>
          <w:p w14:paraId="1AE59D9C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次のとおり休職したいので、別紙診断書を添えてお願いします。</w:t>
            </w:r>
          </w:p>
        </w:tc>
      </w:tr>
      <w:tr w:rsidR="00084A22" w14:paraId="20E44EEA" w14:textId="77777777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8497" w:type="dxa"/>
            <w:gridSpan w:val="4"/>
            <w:tcBorders>
              <w:bottom w:val="nil"/>
            </w:tcBorders>
            <w:vAlign w:val="center"/>
          </w:tcPr>
          <w:p w14:paraId="17F27101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傷病名</w:t>
            </w:r>
          </w:p>
          <w:p w14:paraId="4AE6039C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7525661D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36CB5CB3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32B003BD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258C32CB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0E855404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2BF4CEC2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</w:p>
          <w:p w14:paraId="69ACAFE2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休職期間</w:t>
            </w:r>
          </w:p>
        </w:tc>
      </w:tr>
      <w:tr w:rsidR="00084A22" w14:paraId="22CECAC0" w14:textId="77777777" w:rsidTr="00A12AE3">
        <w:tblPrEx>
          <w:tblCellMar>
            <w:top w:w="0" w:type="dxa"/>
            <w:bottom w:w="0" w:type="dxa"/>
          </w:tblCellMar>
        </w:tblPrEx>
        <w:trPr>
          <w:cantSplit/>
          <w:trHeight w:val="2757"/>
        </w:trPr>
        <w:tc>
          <w:tcPr>
            <w:tcW w:w="3990" w:type="dxa"/>
            <w:gridSpan w:val="2"/>
            <w:tcBorders>
              <w:top w:val="nil"/>
              <w:right w:val="nil"/>
            </w:tcBorders>
          </w:tcPr>
          <w:p w14:paraId="71B42A5E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14:paraId="27CA3D4E" w14:textId="77777777" w:rsidR="00084A22" w:rsidRDefault="00084A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</w:tcBorders>
          </w:tcPr>
          <w:p w14:paraId="149E9535" w14:textId="77777777" w:rsidR="00084A22" w:rsidRDefault="00084A22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　日間</w:t>
            </w:r>
          </w:p>
        </w:tc>
      </w:tr>
    </w:tbl>
    <w:p w14:paraId="7244FFF0" w14:textId="77777777" w:rsidR="00084A22" w:rsidRDefault="00084A22">
      <w:pPr>
        <w:wordWrap w:val="0"/>
        <w:overflowPunct w:val="0"/>
        <w:autoSpaceDE w:val="0"/>
        <w:autoSpaceDN w:val="0"/>
      </w:pPr>
    </w:p>
    <w:sectPr w:rsidR="00084A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145C" w14:textId="77777777" w:rsidR="00FD3197" w:rsidRDefault="00FD3197" w:rsidP="00783259">
      <w:r>
        <w:separator/>
      </w:r>
    </w:p>
  </w:endnote>
  <w:endnote w:type="continuationSeparator" w:id="0">
    <w:p w14:paraId="2941AE03" w14:textId="77777777" w:rsidR="00FD3197" w:rsidRDefault="00FD3197" w:rsidP="0078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F2A0" w14:textId="77777777" w:rsidR="00FD3197" w:rsidRDefault="00FD3197" w:rsidP="00783259">
      <w:r>
        <w:separator/>
      </w:r>
    </w:p>
  </w:footnote>
  <w:footnote w:type="continuationSeparator" w:id="0">
    <w:p w14:paraId="19DBA1A3" w14:textId="77777777" w:rsidR="00FD3197" w:rsidRDefault="00FD3197" w:rsidP="0078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22"/>
    <w:rsid w:val="00084A22"/>
    <w:rsid w:val="0018498C"/>
    <w:rsid w:val="003C11B4"/>
    <w:rsid w:val="00517D1C"/>
    <w:rsid w:val="005F37AA"/>
    <w:rsid w:val="007330AD"/>
    <w:rsid w:val="00783259"/>
    <w:rsid w:val="009F691E"/>
    <w:rsid w:val="00A12AE3"/>
    <w:rsid w:val="00F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54199"/>
  <w14:defaultImageDpi w14:val="0"/>
  <w15:chartTrackingRefBased/>
  <w15:docId w15:val="{035FA68C-2BAD-4B79-B8A0-4890C355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cp:lastModifiedBy>KunigamiR5001</cp:lastModifiedBy>
  <cp:revision>2</cp:revision>
  <cp:lastPrinted>1980-01-04T05:15:00Z</cp:lastPrinted>
  <dcterms:created xsi:type="dcterms:W3CDTF">2025-05-16T08:02:00Z</dcterms:created>
  <dcterms:modified xsi:type="dcterms:W3CDTF">2025-05-16T08:02:00Z</dcterms:modified>
</cp:coreProperties>
</file>