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49DD" w14:textId="77777777" w:rsidR="00F26BE3" w:rsidRDefault="00106B12">
      <w:pPr>
        <w:wordWrap w:val="0"/>
        <w:overflowPunct w:val="0"/>
        <w:autoSpaceDE w:val="0"/>
        <w:autoSpaceDN w:val="0"/>
      </w:pPr>
      <w:r>
        <w:rPr>
          <w:rFonts w:hint="eastAsia"/>
        </w:rPr>
        <w:t>様式</w:t>
      </w:r>
      <w:r w:rsidR="00F26BE3">
        <w:rPr>
          <w:rFonts w:hint="eastAsia"/>
        </w:rPr>
        <w:t>第</w:t>
      </w:r>
      <w:r>
        <w:rPr>
          <w:rFonts w:hint="eastAsia"/>
        </w:rPr>
        <w:t>11</w:t>
      </w:r>
      <w:r w:rsidR="00F26BE3">
        <w:rPr>
          <w:rFonts w:hint="eastAsia"/>
        </w:rPr>
        <w:t>号</w:t>
      </w:r>
      <w:r w:rsidR="00F26BE3">
        <w:t>(</w:t>
      </w:r>
      <w:r w:rsidR="00F26BE3">
        <w:rPr>
          <w:rFonts w:hint="eastAsia"/>
        </w:rPr>
        <w:t>第</w:t>
      </w:r>
      <w:r>
        <w:rPr>
          <w:rFonts w:hint="eastAsia"/>
        </w:rPr>
        <w:t>18</w:t>
      </w:r>
      <w:r w:rsidR="00F26BE3">
        <w:rPr>
          <w:rFonts w:hint="eastAsia"/>
        </w:rPr>
        <w:t>条関係</w:t>
      </w:r>
      <w:r w:rsidR="00F26BE3">
        <w:t>)</w:t>
      </w:r>
    </w:p>
    <w:p w14:paraId="647350FD" w14:textId="77777777" w:rsidR="00F26BE3" w:rsidRDefault="00F26BE3">
      <w:pPr>
        <w:wordWrap w:val="0"/>
        <w:overflowPunct w:val="0"/>
        <w:autoSpaceDE w:val="0"/>
        <w:autoSpaceDN w:val="0"/>
      </w:pPr>
    </w:p>
    <w:p w14:paraId="36F6F278" w14:textId="77777777" w:rsidR="00F26BE3" w:rsidRDefault="00F26BE3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800"/>
        </w:rPr>
        <w:t>復職</w:t>
      </w:r>
      <w:r>
        <w:rPr>
          <w:rFonts w:hint="eastAsia"/>
        </w:rPr>
        <w:t>願</w:t>
      </w:r>
    </w:p>
    <w:p w14:paraId="3AC0C966" w14:textId="77777777" w:rsidR="00F26BE3" w:rsidRDefault="00F26BE3">
      <w:pPr>
        <w:wordWrap w:val="0"/>
        <w:overflowPunct w:val="0"/>
        <w:autoSpaceDE w:val="0"/>
        <w:autoSpaceDN w:val="0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470"/>
        <w:gridCol w:w="1518"/>
        <w:gridCol w:w="2989"/>
      </w:tblGrid>
      <w:tr w:rsidR="00F26BE3" w14:paraId="23A62566" w14:textId="77777777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2520" w:type="dxa"/>
            <w:vMerge w:val="restart"/>
            <w:vAlign w:val="center"/>
          </w:tcPr>
          <w:p w14:paraId="10FB25CD" w14:textId="085966EC" w:rsidR="00F26BE3" w:rsidRDefault="009D30AE" w:rsidP="00106B12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4284D1E" wp14:editId="385DFA55">
                      <wp:simplePos x="0" y="0"/>
                      <wp:positionH relativeFrom="column">
                        <wp:posOffset>4928235</wp:posOffset>
                      </wp:positionH>
                      <wp:positionV relativeFrom="paragraph">
                        <wp:posOffset>1207770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D9A06A" id="Oval 2" o:spid="_x0000_s1026" style="position:absolute;left:0;text-align:left;margin-left:388.05pt;margin-top:95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" o:allowincell="f" filled="f" strokeweight=".5pt"/>
                  </w:pict>
                </mc:Fallback>
              </mc:AlternateContent>
            </w:r>
            <w:r w:rsidR="00F26BE3">
              <w:rPr>
                <w:rFonts w:hint="eastAsia"/>
              </w:rPr>
              <w:t xml:space="preserve">　</w:t>
            </w:r>
            <w:r w:rsidR="00106B12">
              <w:rPr>
                <w:rFonts w:hint="eastAsia"/>
              </w:rPr>
              <w:t xml:space="preserve">国頭村長　</w:t>
            </w:r>
            <w:r w:rsidR="00F26BE3">
              <w:rPr>
                <w:rFonts w:hint="eastAsia"/>
              </w:rPr>
              <w:t>様</w:t>
            </w:r>
          </w:p>
        </w:tc>
        <w:tc>
          <w:tcPr>
            <w:tcW w:w="5977" w:type="dxa"/>
            <w:gridSpan w:val="3"/>
            <w:vAlign w:val="center"/>
          </w:tcPr>
          <w:p w14:paraId="0DE5D17D" w14:textId="77777777" w:rsidR="00F26BE3" w:rsidRDefault="00F26BE3">
            <w:pPr>
              <w:wordWrap w:val="0"/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  <w:spacing w:val="105"/>
              </w:rPr>
              <w:t>願</w:t>
            </w:r>
            <w:r>
              <w:rPr>
                <w:rFonts w:hint="eastAsia"/>
              </w:rPr>
              <w:t>出</w:t>
            </w:r>
          </w:p>
          <w:p w14:paraId="44A25BBC" w14:textId="77777777" w:rsidR="00F26BE3" w:rsidRDefault="00F26BE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26BE3" w14:paraId="29A33459" w14:textId="77777777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2520" w:type="dxa"/>
            <w:vMerge/>
          </w:tcPr>
          <w:p w14:paraId="37F57553" w14:textId="77777777" w:rsidR="00F26BE3" w:rsidRDefault="00F26BE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77" w:type="dxa"/>
            <w:gridSpan w:val="3"/>
            <w:vAlign w:val="center"/>
          </w:tcPr>
          <w:p w14:paraId="5EA2BEA0" w14:textId="77777777" w:rsidR="00F26BE3" w:rsidRDefault="00F26B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属</w:t>
            </w:r>
          </w:p>
          <w:p w14:paraId="2477F949" w14:textId="77777777" w:rsidR="00F26BE3" w:rsidRDefault="00F26BE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　　課　　　　　</w:t>
            </w:r>
          </w:p>
        </w:tc>
      </w:tr>
      <w:tr w:rsidR="00F26BE3" w14:paraId="026195B7" w14:textId="77777777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2520" w:type="dxa"/>
            <w:vMerge/>
          </w:tcPr>
          <w:p w14:paraId="751BF11A" w14:textId="77777777" w:rsidR="00F26BE3" w:rsidRDefault="00F26BE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88" w:type="dxa"/>
            <w:gridSpan w:val="2"/>
          </w:tcPr>
          <w:p w14:paraId="4BFD6A2E" w14:textId="77777777" w:rsidR="00F26BE3" w:rsidRDefault="00F26BE3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2989" w:type="dxa"/>
            <w:vAlign w:val="center"/>
          </w:tcPr>
          <w:p w14:paraId="53DF4ABD" w14:textId="77777777" w:rsidR="00F26BE3" w:rsidRDefault="00F26B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14:paraId="3843214F" w14:textId="77777777" w:rsidR="00F26BE3" w:rsidRDefault="00F26BE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F26BE3" w14:paraId="02232700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497" w:type="dxa"/>
            <w:gridSpan w:val="4"/>
            <w:vAlign w:val="center"/>
          </w:tcPr>
          <w:p w14:paraId="74B941ED" w14:textId="77777777" w:rsidR="00F26BE3" w:rsidRDefault="00F26B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次のとおり復職したいので、別紙診断書を添えてお願いします。</w:t>
            </w:r>
          </w:p>
        </w:tc>
      </w:tr>
      <w:tr w:rsidR="00F26BE3" w14:paraId="2F04B794" w14:textId="77777777">
        <w:tblPrEx>
          <w:tblCellMar>
            <w:top w:w="0" w:type="dxa"/>
            <w:bottom w:w="0" w:type="dxa"/>
          </w:tblCellMar>
        </w:tblPrEx>
        <w:trPr>
          <w:cantSplit/>
          <w:trHeight w:val="1993"/>
        </w:trPr>
        <w:tc>
          <w:tcPr>
            <w:tcW w:w="8497" w:type="dxa"/>
            <w:gridSpan w:val="4"/>
            <w:tcBorders>
              <w:bottom w:val="nil"/>
            </w:tcBorders>
            <w:vAlign w:val="center"/>
          </w:tcPr>
          <w:p w14:paraId="199BE5D2" w14:textId="77777777" w:rsidR="00F26BE3" w:rsidRDefault="00F26BE3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傷病名</w:t>
            </w:r>
          </w:p>
          <w:p w14:paraId="0CCC7353" w14:textId="77777777" w:rsidR="00F26BE3" w:rsidRDefault="00F26BE3">
            <w:pPr>
              <w:wordWrap w:val="0"/>
              <w:overflowPunct w:val="0"/>
              <w:autoSpaceDE w:val="0"/>
              <w:autoSpaceDN w:val="0"/>
            </w:pPr>
          </w:p>
          <w:p w14:paraId="1A70ECF4" w14:textId="77777777" w:rsidR="00F26BE3" w:rsidRDefault="00F26BE3">
            <w:pPr>
              <w:wordWrap w:val="0"/>
              <w:overflowPunct w:val="0"/>
              <w:autoSpaceDE w:val="0"/>
              <w:autoSpaceDN w:val="0"/>
            </w:pPr>
          </w:p>
          <w:p w14:paraId="793F1026" w14:textId="77777777" w:rsidR="00F26BE3" w:rsidRDefault="00F26BE3">
            <w:pPr>
              <w:wordWrap w:val="0"/>
              <w:overflowPunct w:val="0"/>
              <w:autoSpaceDE w:val="0"/>
              <w:autoSpaceDN w:val="0"/>
            </w:pPr>
          </w:p>
          <w:p w14:paraId="035B74E6" w14:textId="77777777" w:rsidR="00F26BE3" w:rsidRDefault="00F26BE3">
            <w:pPr>
              <w:wordWrap w:val="0"/>
              <w:overflowPunct w:val="0"/>
              <w:autoSpaceDE w:val="0"/>
              <w:autoSpaceDN w:val="0"/>
            </w:pPr>
          </w:p>
          <w:p w14:paraId="66A04F07" w14:textId="77777777" w:rsidR="00F26BE3" w:rsidRDefault="00F26BE3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休職期間</w:t>
            </w:r>
          </w:p>
        </w:tc>
      </w:tr>
      <w:tr w:rsidR="00F26BE3" w14:paraId="593EFF69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990" w:type="dxa"/>
            <w:gridSpan w:val="2"/>
            <w:tcBorders>
              <w:top w:val="nil"/>
              <w:bottom w:val="nil"/>
              <w:right w:val="nil"/>
            </w:tcBorders>
          </w:tcPr>
          <w:p w14:paraId="63038227" w14:textId="77777777" w:rsidR="00F26BE3" w:rsidRDefault="00F26B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日から</w:t>
            </w:r>
          </w:p>
          <w:p w14:paraId="18A506C2" w14:textId="77777777" w:rsidR="00F26BE3" w:rsidRDefault="00F26B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日まで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nil"/>
            </w:tcBorders>
          </w:tcPr>
          <w:p w14:paraId="0E010C3C" w14:textId="77777777" w:rsidR="00F26BE3" w:rsidRDefault="00F26BE3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 xml:space="preserve">　　　日間</w:t>
            </w:r>
          </w:p>
        </w:tc>
      </w:tr>
      <w:tr w:rsidR="00F26BE3" w14:paraId="2D533875" w14:textId="77777777">
        <w:tblPrEx>
          <w:tblCellMar>
            <w:top w:w="0" w:type="dxa"/>
            <w:bottom w:w="0" w:type="dxa"/>
          </w:tblCellMar>
        </w:tblPrEx>
        <w:trPr>
          <w:cantSplit/>
          <w:trHeight w:val="1052"/>
        </w:trPr>
        <w:tc>
          <w:tcPr>
            <w:tcW w:w="8497" w:type="dxa"/>
            <w:gridSpan w:val="4"/>
            <w:tcBorders>
              <w:top w:val="nil"/>
            </w:tcBorders>
          </w:tcPr>
          <w:p w14:paraId="60D94006" w14:textId="77777777" w:rsidR="00F26BE3" w:rsidRDefault="00F26BE3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t>3</w:t>
            </w:r>
            <w:r>
              <w:rPr>
                <w:rFonts w:hint="eastAsia"/>
              </w:rPr>
              <w:t xml:space="preserve">　復職しようとする日</w:t>
            </w:r>
          </w:p>
          <w:p w14:paraId="097A2111" w14:textId="77777777" w:rsidR="00F26BE3" w:rsidRDefault="00F26BE3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14:paraId="6CA9AB94" w14:textId="77777777" w:rsidR="00F26BE3" w:rsidRDefault="00F26BE3"/>
    <w:sectPr w:rsidR="00F26BE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3C5B6" w14:textId="77777777" w:rsidR="00667775" w:rsidRDefault="00667775" w:rsidP="00783259">
      <w:r>
        <w:separator/>
      </w:r>
    </w:p>
  </w:endnote>
  <w:endnote w:type="continuationSeparator" w:id="0">
    <w:p w14:paraId="61F5E480" w14:textId="77777777" w:rsidR="00667775" w:rsidRDefault="00667775" w:rsidP="0078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DB2AF" w14:textId="77777777" w:rsidR="00667775" w:rsidRDefault="00667775" w:rsidP="00783259">
      <w:r>
        <w:separator/>
      </w:r>
    </w:p>
  </w:footnote>
  <w:footnote w:type="continuationSeparator" w:id="0">
    <w:p w14:paraId="6F468163" w14:textId="77777777" w:rsidR="00667775" w:rsidRDefault="00667775" w:rsidP="00783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E3"/>
    <w:rsid w:val="00106B12"/>
    <w:rsid w:val="001F5D2E"/>
    <w:rsid w:val="005845B7"/>
    <w:rsid w:val="00667775"/>
    <w:rsid w:val="00783259"/>
    <w:rsid w:val="009D30AE"/>
    <w:rsid w:val="00E82B7A"/>
    <w:rsid w:val="00EE41A8"/>
    <w:rsid w:val="00F2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FA70B"/>
  <w14:defaultImageDpi w14:val="0"/>
  <w15:chartTrackingRefBased/>
  <w15:docId w15:val="{ADC2BAE3-6E0F-4A47-8B72-4BA8CF30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cp:lastModifiedBy>KunigamiR5001</cp:lastModifiedBy>
  <cp:revision>2</cp:revision>
  <cp:lastPrinted>1980-01-04T05:17:00Z</cp:lastPrinted>
  <dcterms:created xsi:type="dcterms:W3CDTF">2025-05-16T08:03:00Z</dcterms:created>
  <dcterms:modified xsi:type="dcterms:W3CDTF">2025-05-16T08:03:00Z</dcterms:modified>
</cp:coreProperties>
</file>