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A955" w14:textId="77777777" w:rsidR="00BD3CBE" w:rsidRDefault="00BD3CBE">
      <w:pPr>
        <w:wordWrap w:val="0"/>
        <w:overflowPunct w:val="0"/>
        <w:autoSpaceDE w:val="0"/>
        <w:autoSpaceDN w:val="0"/>
        <w:rPr>
          <w:rFonts w:hint="eastAsia"/>
          <w:lang w:eastAsia="zh-CN"/>
        </w:rPr>
      </w:pPr>
      <w:r>
        <w:rPr>
          <w:rFonts w:hint="eastAsia"/>
          <w:lang w:eastAsia="zh-CN"/>
        </w:rPr>
        <w:t>様式第2号(第2条関係)(消防職員)</w:t>
      </w:r>
    </w:p>
    <w:p w14:paraId="1921E637" w14:textId="77777777" w:rsidR="00BD3CBE" w:rsidRDefault="00BD3CBE">
      <w:pPr>
        <w:wordWrap w:val="0"/>
        <w:overflowPunct w:val="0"/>
        <w:autoSpaceDE w:val="0"/>
        <w:autoSpaceDN w:val="0"/>
        <w:spacing w:line="720" w:lineRule="auto"/>
        <w:jc w:val="center"/>
        <w:rPr>
          <w:rFonts w:hint="eastAsia"/>
        </w:rPr>
      </w:pPr>
      <w:r>
        <w:rPr>
          <w:rFonts w:hint="eastAsia"/>
          <w:spacing w:val="400"/>
        </w:rPr>
        <w:t>宣誓</w:t>
      </w:r>
      <w:r>
        <w:rPr>
          <w:rFonts w:hint="eastAsia"/>
        </w:rPr>
        <w:t>書</w:t>
      </w:r>
    </w:p>
    <w:p w14:paraId="448998A2" w14:textId="77777777" w:rsidR="00BD3CBE" w:rsidRDefault="00BD3CBE" w:rsidP="00345E65">
      <w:pPr>
        <w:wordWrap w:val="0"/>
        <w:overflowPunct w:val="0"/>
        <w:autoSpaceDE w:val="0"/>
        <w:autoSpaceDN w:val="0"/>
        <w:spacing w:line="360" w:lineRule="auto"/>
        <w:ind w:firstLineChars="100" w:firstLine="210"/>
        <w:rPr>
          <w:rFonts w:hint="eastAsia"/>
        </w:rPr>
      </w:pPr>
      <w:r>
        <w:rPr>
          <w:rFonts w:hint="eastAsia"/>
        </w:rPr>
        <w:t>私は、日本国憲法及び法律を尊重し、命令、条例、規則及び規程を忠実に擁護し、消防の目的及び任務を深く自覚し、その規約が消防職務に優先して従うことを要求する団体又は組織に加入せず、全体の奉仕者として誠実かつ公正に消防職務の遂行に当たることを固く誓います。</w:t>
      </w:r>
    </w:p>
    <w:p w14:paraId="6DB151B8" w14:textId="77777777" w:rsidR="00BD3CBE" w:rsidRDefault="00BD3CBE" w:rsidP="00345E65">
      <w:pPr>
        <w:wordWrap w:val="0"/>
        <w:overflowPunct w:val="0"/>
        <w:autoSpaceDE w:val="0"/>
        <w:autoSpaceDN w:val="0"/>
        <w:spacing w:line="720" w:lineRule="auto"/>
        <w:ind w:firstLineChars="600" w:firstLine="1260"/>
        <w:rPr>
          <w:rFonts w:hint="eastAsia"/>
        </w:rPr>
      </w:pPr>
      <w:r>
        <w:rPr>
          <w:rFonts w:hint="eastAsia"/>
        </w:rPr>
        <w:t>年　　月　　日</w:t>
      </w:r>
    </w:p>
    <w:p w14:paraId="4698FC00" w14:textId="77777777" w:rsidR="00BD3CBE" w:rsidRDefault="00BD3CBE" w:rsidP="00003DA7">
      <w:pPr>
        <w:wordWrap w:val="0"/>
        <w:overflowPunct w:val="0"/>
        <w:autoSpaceDE w:val="0"/>
        <w:autoSpaceDN w:val="0"/>
        <w:spacing w:line="720" w:lineRule="auto"/>
        <w:ind w:rightChars="249" w:right="523"/>
        <w:jc w:val="right"/>
        <w:rPr>
          <w:rFonts w:hint="eastAsia"/>
        </w:rPr>
      </w:pPr>
      <w:r>
        <w:rPr>
          <w:rFonts w:hint="eastAsia"/>
          <w:spacing w:val="840"/>
        </w:rPr>
        <w:t>氏</w:t>
      </w:r>
      <w:r>
        <w:rPr>
          <w:rFonts w:hint="eastAsia"/>
        </w:rPr>
        <w:t xml:space="preserve">名　</w:t>
      </w:r>
      <w:r w:rsidR="00205BE2">
        <w:rPr>
          <w:rFonts w:hint="eastAsia"/>
        </w:rPr>
        <w:t>㊞</w:t>
      </w:r>
    </w:p>
    <w:sectPr w:rsidR="00BD3CB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9CB7" w14:textId="77777777" w:rsidR="00842FC5" w:rsidRDefault="00842FC5">
      <w:r>
        <w:separator/>
      </w:r>
    </w:p>
  </w:endnote>
  <w:endnote w:type="continuationSeparator" w:id="0">
    <w:p w14:paraId="6D5EA83B" w14:textId="77777777" w:rsidR="00842FC5" w:rsidRDefault="0084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5C70" w14:textId="77777777" w:rsidR="00842FC5" w:rsidRDefault="00842FC5">
      <w:r>
        <w:separator/>
      </w:r>
    </w:p>
  </w:footnote>
  <w:footnote w:type="continuationSeparator" w:id="0">
    <w:p w14:paraId="497D3997" w14:textId="77777777" w:rsidR="00842FC5" w:rsidRDefault="00842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65"/>
    <w:rsid w:val="00003DA7"/>
    <w:rsid w:val="00205BE2"/>
    <w:rsid w:val="00345E65"/>
    <w:rsid w:val="0067473C"/>
    <w:rsid w:val="00842FC5"/>
    <w:rsid w:val="00BD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632C8E"/>
  <w15:chartTrackingRefBased/>
  <w15:docId w15:val="{AEC7885C-2373-48CE-A478-A8E109B6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12375;&#12435;&#12360;&#12356;\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1</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2001-06-29T02:43:00Z</cp:lastPrinted>
  <dcterms:created xsi:type="dcterms:W3CDTF">2025-05-16T07:53:00Z</dcterms:created>
  <dcterms:modified xsi:type="dcterms:W3CDTF">2025-05-16T07:53:00Z</dcterms:modified>
</cp:coreProperties>
</file>