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2152B" w14:textId="77777777" w:rsidR="0085037A" w:rsidRPr="00737346" w:rsidRDefault="006A4C58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様式</w:t>
      </w:r>
      <w:r w:rsidR="0085037A" w:rsidRPr="00737346">
        <w:rPr>
          <w:rFonts w:hint="eastAsia"/>
        </w:rPr>
        <w:t>第5号</w:t>
      </w:r>
      <w:r w:rsidR="0085037A" w:rsidRPr="00737346">
        <w:t>(</w:t>
      </w:r>
      <w:r w:rsidR="0085037A" w:rsidRPr="00737346">
        <w:rPr>
          <w:rFonts w:hint="eastAsia"/>
        </w:rPr>
        <w:t>第5条関係</w:t>
      </w:r>
      <w:r w:rsidR="0085037A" w:rsidRPr="00737346">
        <w:t>)</w:t>
      </w:r>
    </w:p>
    <w:p w14:paraId="01E2D3D0" w14:textId="77777777" w:rsidR="0085037A" w:rsidRPr="00737346" w:rsidRDefault="0085037A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int="eastAsia"/>
        </w:rPr>
      </w:pPr>
      <w:r w:rsidRPr="00737346">
        <w:rPr>
          <w:rFonts w:hint="eastAsia"/>
        </w:rPr>
        <w:t>審査申出人の口頭による意見陳述に関する調書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680"/>
        <w:gridCol w:w="4829"/>
      </w:tblGrid>
      <w:tr w:rsidR="00764846" w:rsidRPr="00737346" w14:paraId="503B64CD" w14:textId="77777777" w:rsidTr="00541719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995" w:type="dxa"/>
            <w:vMerge w:val="restart"/>
            <w:vAlign w:val="center"/>
          </w:tcPr>
          <w:p w14:paraId="75E48716" w14:textId="77777777" w:rsidR="0085037A" w:rsidRPr="00737346" w:rsidRDefault="0085037A">
            <w:pPr>
              <w:wordWrap w:val="0"/>
              <w:overflowPunct w:val="0"/>
              <w:autoSpaceDE w:val="0"/>
              <w:autoSpaceDN w:val="0"/>
              <w:spacing w:line="220" w:lineRule="exact"/>
              <w:ind w:left="321" w:hanging="321"/>
              <w:jc w:val="distribute"/>
              <w:textAlignment w:val="center"/>
            </w:pPr>
            <w:r w:rsidRPr="00737346">
              <w:rPr>
                <w:rFonts w:hint="eastAsia"/>
              </w:rPr>
              <w:t xml:space="preserve">1　</w:t>
            </w:r>
            <w:r w:rsidRPr="00737346">
              <w:rPr>
                <w:rFonts w:hint="eastAsia"/>
                <w:spacing w:val="53"/>
              </w:rPr>
              <w:t>審査申出</w:t>
            </w:r>
            <w:r w:rsidRPr="00737346">
              <w:rPr>
                <w:rFonts w:hint="eastAsia"/>
              </w:rPr>
              <w:t>人</w:t>
            </w:r>
          </w:p>
        </w:tc>
        <w:tc>
          <w:tcPr>
            <w:tcW w:w="1680" w:type="dxa"/>
            <w:vAlign w:val="center"/>
          </w:tcPr>
          <w:p w14:paraId="5B1F3D7F" w14:textId="77777777" w:rsidR="0085037A" w:rsidRPr="00737346" w:rsidRDefault="0085037A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 w:rsidRPr="00737346">
              <w:rPr>
                <w:rFonts w:hint="eastAsia"/>
              </w:rPr>
              <w:t>住所又は主たる事務所の所在地</w:t>
            </w:r>
          </w:p>
        </w:tc>
        <w:tc>
          <w:tcPr>
            <w:tcW w:w="4829" w:type="dxa"/>
            <w:vAlign w:val="center"/>
          </w:tcPr>
          <w:p w14:paraId="58870E45" w14:textId="77777777" w:rsidR="0085037A" w:rsidRPr="00737346" w:rsidRDefault="0085037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737346">
              <w:rPr>
                <w:rFonts w:hint="eastAsia"/>
              </w:rPr>
              <w:t xml:space="preserve">　</w:t>
            </w:r>
          </w:p>
        </w:tc>
      </w:tr>
      <w:tr w:rsidR="00764846" w:rsidRPr="00737346" w14:paraId="5FF03655" w14:textId="77777777" w:rsidTr="00541719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995" w:type="dxa"/>
            <w:vMerge/>
            <w:vAlign w:val="center"/>
          </w:tcPr>
          <w:p w14:paraId="1196F05B" w14:textId="77777777" w:rsidR="0085037A" w:rsidRPr="00737346" w:rsidRDefault="0085037A">
            <w:pPr>
              <w:wordWrap w:val="0"/>
              <w:overflowPunct w:val="0"/>
              <w:autoSpaceDE w:val="0"/>
              <w:autoSpaceDN w:val="0"/>
              <w:ind w:left="321" w:hanging="321"/>
              <w:jc w:val="distribute"/>
              <w:textAlignment w:val="center"/>
            </w:pPr>
          </w:p>
        </w:tc>
        <w:tc>
          <w:tcPr>
            <w:tcW w:w="1680" w:type="dxa"/>
            <w:vAlign w:val="center"/>
          </w:tcPr>
          <w:p w14:paraId="668F8B67" w14:textId="77777777" w:rsidR="0085037A" w:rsidRPr="00737346" w:rsidRDefault="0085037A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 w:rsidRPr="00737346">
              <w:rPr>
                <w:rFonts w:hint="eastAsia"/>
              </w:rPr>
              <w:t>氏名又は名称</w:t>
            </w:r>
          </w:p>
        </w:tc>
        <w:tc>
          <w:tcPr>
            <w:tcW w:w="4829" w:type="dxa"/>
            <w:vAlign w:val="center"/>
          </w:tcPr>
          <w:p w14:paraId="2BE3DF09" w14:textId="77777777" w:rsidR="0085037A" w:rsidRPr="00737346" w:rsidRDefault="0085037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737346">
              <w:rPr>
                <w:rFonts w:hint="eastAsia"/>
              </w:rPr>
              <w:t xml:space="preserve">　</w:t>
            </w:r>
          </w:p>
        </w:tc>
      </w:tr>
      <w:tr w:rsidR="00764846" w:rsidRPr="00737346" w14:paraId="531D1AC1" w14:textId="77777777" w:rsidTr="00541719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995" w:type="dxa"/>
            <w:vAlign w:val="center"/>
          </w:tcPr>
          <w:p w14:paraId="1D614175" w14:textId="77777777" w:rsidR="0085037A" w:rsidRPr="00737346" w:rsidRDefault="0085037A">
            <w:pPr>
              <w:wordWrap w:val="0"/>
              <w:overflowPunct w:val="0"/>
              <w:autoSpaceDE w:val="0"/>
              <w:autoSpaceDN w:val="0"/>
              <w:spacing w:line="220" w:lineRule="exact"/>
              <w:ind w:left="321" w:hanging="321"/>
              <w:jc w:val="distribute"/>
              <w:textAlignment w:val="center"/>
              <w:rPr>
                <w:rFonts w:hint="eastAsia"/>
              </w:rPr>
            </w:pPr>
            <w:r w:rsidRPr="00737346">
              <w:rPr>
                <w:rFonts w:hint="eastAsia"/>
              </w:rPr>
              <w:t>2　審査申出年月日</w:t>
            </w:r>
          </w:p>
        </w:tc>
        <w:tc>
          <w:tcPr>
            <w:tcW w:w="6509" w:type="dxa"/>
            <w:gridSpan w:val="2"/>
            <w:vAlign w:val="center"/>
          </w:tcPr>
          <w:p w14:paraId="3718F288" w14:textId="77777777" w:rsidR="0085037A" w:rsidRPr="00737346" w:rsidRDefault="0085037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737346">
              <w:rPr>
                <w:rFonts w:hint="eastAsia"/>
              </w:rPr>
              <w:t xml:space="preserve">　</w:t>
            </w:r>
          </w:p>
        </w:tc>
      </w:tr>
      <w:tr w:rsidR="00764846" w:rsidRPr="00737346" w14:paraId="14095172" w14:textId="77777777" w:rsidTr="0054171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995" w:type="dxa"/>
            <w:vMerge w:val="restart"/>
            <w:vAlign w:val="center"/>
          </w:tcPr>
          <w:p w14:paraId="1E9845AB" w14:textId="77777777" w:rsidR="0085037A" w:rsidRPr="00737346" w:rsidRDefault="0085037A">
            <w:pPr>
              <w:wordWrap w:val="0"/>
              <w:overflowPunct w:val="0"/>
              <w:autoSpaceDE w:val="0"/>
              <w:autoSpaceDN w:val="0"/>
              <w:spacing w:line="220" w:lineRule="exact"/>
              <w:ind w:left="321" w:hanging="321"/>
              <w:jc w:val="distribute"/>
              <w:textAlignment w:val="center"/>
              <w:rPr>
                <w:rFonts w:hint="eastAsia"/>
              </w:rPr>
            </w:pPr>
            <w:r w:rsidRPr="00737346">
              <w:rPr>
                <w:rFonts w:hint="eastAsia"/>
              </w:rPr>
              <w:t>3　意見陳述の件名</w:t>
            </w:r>
          </w:p>
        </w:tc>
        <w:tc>
          <w:tcPr>
            <w:tcW w:w="6509" w:type="dxa"/>
            <w:gridSpan w:val="2"/>
            <w:tcBorders>
              <w:bottom w:val="dashed" w:sz="4" w:space="0" w:color="auto"/>
            </w:tcBorders>
            <w:vAlign w:val="center"/>
          </w:tcPr>
          <w:p w14:paraId="52B565A5" w14:textId="77777777" w:rsidR="0085037A" w:rsidRPr="00737346" w:rsidRDefault="0085037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737346">
              <w:rPr>
                <w:rFonts w:hint="eastAsia"/>
              </w:rPr>
              <w:t xml:space="preserve">　</w:t>
            </w:r>
          </w:p>
        </w:tc>
      </w:tr>
      <w:tr w:rsidR="00764846" w:rsidRPr="00737346" w14:paraId="3650C5C6" w14:textId="77777777" w:rsidTr="0054171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995" w:type="dxa"/>
            <w:vMerge/>
            <w:vAlign w:val="center"/>
          </w:tcPr>
          <w:p w14:paraId="44864879" w14:textId="77777777" w:rsidR="0085037A" w:rsidRPr="00737346" w:rsidRDefault="0085037A">
            <w:pPr>
              <w:wordWrap w:val="0"/>
              <w:overflowPunct w:val="0"/>
              <w:autoSpaceDE w:val="0"/>
              <w:autoSpaceDN w:val="0"/>
              <w:spacing w:line="220" w:lineRule="exact"/>
              <w:ind w:left="321" w:hanging="321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6509" w:type="dxa"/>
            <w:gridSpan w:val="2"/>
            <w:tcBorders>
              <w:top w:val="dashed" w:sz="4" w:space="0" w:color="auto"/>
            </w:tcBorders>
            <w:vAlign w:val="center"/>
          </w:tcPr>
          <w:p w14:paraId="6E971D6D" w14:textId="77777777" w:rsidR="0085037A" w:rsidRPr="00737346" w:rsidRDefault="0085037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737346">
              <w:rPr>
                <w:rFonts w:hint="eastAsia"/>
              </w:rPr>
              <w:t xml:space="preserve">　</w:t>
            </w:r>
          </w:p>
        </w:tc>
      </w:tr>
      <w:tr w:rsidR="00764846" w:rsidRPr="00737346" w14:paraId="737E83C5" w14:textId="77777777" w:rsidTr="00541719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995" w:type="dxa"/>
            <w:vAlign w:val="center"/>
          </w:tcPr>
          <w:p w14:paraId="53C01B6A" w14:textId="77777777" w:rsidR="0085037A" w:rsidRPr="00737346" w:rsidRDefault="0085037A">
            <w:pPr>
              <w:wordWrap w:val="0"/>
              <w:overflowPunct w:val="0"/>
              <w:autoSpaceDE w:val="0"/>
              <w:autoSpaceDN w:val="0"/>
              <w:spacing w:line="220" w:lineRule="exact"/>
              <w:ind w:left="321" w:hanging="321"/>
              <w:jc w:val="distribute"/>
              <w:textAlignment w:val="center"/>
              <w:rPr>
                <w:rFonts w:hint="eastAsia"/>
              </w:rPr>
            </w:pPr>
            <w:r w:rsidRPr="00737346">
              <w:rPr>
                <w:rFonts w:hint="eastAsia"/>
              </w:rPr>
              <w:t xml:space="preserve">4　</w:t>
            </w:r>
            <w:r w:rsidRPr="00737346">
              <w:rPr>
                <w:rFonts w:hint="eastAsia"/>
                <w:spacing w:val="105"/>
              </w:rPr>
              <w:t>意見陳</w:t>
            </w:r>
            <w:r w:rsidRPr="00737346">
              <w:rPr>
                <w:rFonts w:hint="eastAsia"/>
              </w:rPr>
              <w:t>述年月日</w:t>
            </w:r>
          </w:p>
        </w:tc>
        <w:tc>
          <w:tcPr>
            <w:tcW w:w="6509" w:type="dxa"/>
            <w:gridSpan w:val="2"/>
            <w:vAlign w:val="center"/>
          </w:tcPr>
          <w:p w14:paraId="0BE88D39" w14:textId="77777777" w:rsidR="0085037A" w:rsidRPr="00737346" w:rsidRDefault="0085037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737346">
              <w:rPr>
                <w:rFonts w:hint="eastAsia"/>
              </w:rPr>
              <w:t xml:space="preserve">　　　年　　月　　日　午前・午後　　　時から</w:t>
            </w:r>
          </w:p>
        </w:tc>
      </w:tr>
      <w:tr w:rsidR="00764846" w:rsidRPr="00737346" w14:paraId="7E99A952" w14:textId="77777777" w:rsidTr="00541719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995" w:type="dxa"/>
            <w:vAlign w:val="center"/>
          </w:tcPr>
          <w:p w14:paraId="57920205" w14:textId="77777777" w:rsidR="0085037A" w:rsidRPr="00737346" w:rsidRDefault="0085037A">
            <w:pPr>
              <w:wordWrap w:val="0"/>
              <w:overflowPunct w:val="0"/>
              <w:autoSpaceDE w:val="0"/>
              <w:autoSpaceDN w:val="0"/>
              <w:spacing w:line="220" w:lineRule="exact"/>
              <w:ind w:left="321" w:hanging="321"/>
              <w:jc w:val="distribute"/>
              <w:textAlignment w:val="center"/>
              <w:rPr>
                <w:rFonts w:hint="eastAsia"/>
              </w:rPr>
            </w:pPr>
            <w:r w:rsidRPr="00737346">
              <w:rPr>
                <w:rFonts w:hint="eastAsia"/>
              </w:rPr>
              <w:t xml:space="preserve">5　</w:t>
            </w:r>
            <w:r w:rsidRPr="00737346">
              <w:rPr>
                <w:rFonts w:hint="eastAsia"/>
                <w:spacing w:val="105"/>
              </w:rPr>
              <w:t>意見陳</w:t>
            </w:r>
            <w:r w:rsidRPr="00737346">
              <w:rPr>
                <w:rFonts w:hint="eastAsia"/>
              </w:rPr>
              <w:t>述場所</w:t>
            </w:r>
          </w:p>
        </w:tc>
        <w:tc>
          <w:tcPr>
            <w:tcW w:w="6509" w:type="dxa"/>
            <w:gridSpan w:val="2"/>
            <w:tcBorders>
              <w:bottom w:val="single" w:sz="4" w:space="0" w:color="auto"/>
            </w:tcBorders>
            <w:vAlign w:val="center"/>
          </w:tcPr>
          <w:p w14:paraId="1764518F" w14:textId="77777777" w:rsidR="0085037A" w:rsidRPr="00737346" w:rsidRDefault="0085037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737346">
              <w:rPr>
                <w:rFonts w:hint="eastAsia"/>
              </w:rPr>
              <w:t xml:space="preserve">　</w:t>
            </w:r>
          </w:p>
        </w:tc>
      </w:tr>
      <w:tr w:rsidR="00541719" w:rsidRPr="00737346" w14:paraId="66508464" w14:textId="77777777" w:rsidTr="00541719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995" w:type="dxa"/>
            <w:vMerge w:val="restart"/>
            <w:vAlign w:val="center"/>
          </w:tcPr>
          <w:p w14:paraId="6801AED7" w14:textId="77777777" w:rsidR="00541719" w:rsidRPr="00737346" w:rsidRDefault="00541719">
            <w:pPr>
              <w:wordWrap w:val="0"/>
              <w:overflowPunct w:val="0"/>
              <w:autoSpaceDE w:val="0"/>
              <w:autoSpaceDN w:val="0"/>
              <w:spacing w:line="220" w:lineRule="exact"/>
              <w:ind w:left="321" w:hanging="321"/>
              <w:jc w:val="distribute"/>
              <w:textAlignment w:val="center"/>
            </w:pPr>
            <w:r w:rsidRPr="00737346">
              <w:rPr>
                <w:rFonts w:hint="eastAsia"/>
              </w:rPr>
              <w:t xml:space="preserve">6　</w:t>
            </w:r>
            <w:r w:rsidRPr="00737346">
              <w:rPr>
                <w:rFonts w:hint="eastAsia"/>
                <w:spacing w:val="53"/>
              </w:rPr>
              <w:t>意見の内</w:t>
            </w:r>
            <w:r w:rsidRPr="00737346">
              <w:rPr>
                <w:rFonts w:hint="eastAsia"/>
              </w:rPr>
              <w:t>容</w:t>
            </w:r>
          </w:p>
        </w:tc>
        <w:tc>
          <w:tcPr>
            <w:tcW w:w="6509" w:type="dxa"/>
            <w:gridSpan w:val="2"/>
            <w:tcBorders>
              <w:bottom w:val="dashSmallGap" w:sz="4" w:space="0" w:color="auto"/>
            </w:tcBorders>
            <w:vAlign w:val="center"/>
          </w:tcPr>
          <w:p w14:paraId="239D5848" w14:textId="77777777" w:rsidR="00541719" w:rsidRPr="00737346" w:rsidRDefault="0054171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737346">
              <w:rPr>
                <w:rFonts w:hint="eastAsia"/>
              </w:rPr>
              <w:t xml:space="preserve">　</w:t>
            </w:r>
          </w:p>
        </w:tc>
      </w:tr>
      <w:tr w:rsidR="00541719" w:rsidRPr="00737346" w14:paraId="47E5CFB6" w14:textId="77777777" w:rsidTr="00541719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995" w:type="dxa"/>
            <w:vMerge/>
            <w:vAlign w:val="center"/>
          </w:tcPr>
          <w:p w14:paraId="39F3E00C" w14:textId="77777777" w:rsidR="00541719" w:rsidRPr="00737346" w:rsidRDefault="00541719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50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E6FF87" w14:textId="77777777" w:rsidR="00541719" w:rsidRPr="00737346" w:rsidRDefault="0054171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737346">
              <w:rPr>
                <w:rFonts w:hint="eastAsia"/>
              </w:rPr>
              <w:t xml:space="preserve">　</w:t>
            </w:r>
          </w:p>
        </w:tc>
      </w:tr>
      <w:tr w:rsidR="00541719" w:rsidRPr="00737346" w14:paraId="7564037E" w14:textId="77777777" w:rsidTr="00541719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995" w:type="dxa"/>
            <w:vMerge/>
            <w:vAlign w:val="center"/>
          </w:tcPr>
          <w:p w14:paraId="565E41A6" w14:textId="77777777" w:rsidR="00541719" w:rsidRPr="00737346" w:rsidRDefault="00541719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50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909508C" w14:textId="77777777" w:rsidR="00541719" w:rsidRPr="00737346" w:rsidRDefault="0054171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737346">
              <w:rPr>
                <w:rFonts w:hint="eastAsia"/>
              </w:rPr>
              <w:t xml:space="preserve">　</w:t>
            </w:r>
          </w:p>
        </w:tc>
      </w:tr>
      <w:tr w:rsidR="00541719" w:rsidRPr="00737346" w14:paraId="376A0216" w14:textId="77777777" w:rsidTr="00541719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995" w:type="dxa"/>
            <w:vMerge/>
            <w:vAlign w:val="center"/>
          </w:tcPr>
          <w:p w14:paraId="18E6E3B3" w14:textId="77777777" w:rsidR="00541719" w:rsidRPr="00737346" w:rsidRDefault="00541719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50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BA054B" w14:textId="77777777" w:rsidR="00541719" w:rsidRPr="00737346" w:rsidRDefault="0054171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737346">
              <w:rPr>
                <w:rFonts w:hint="eastAsia"/>
              </w:rPr>
              <w:t xml:space="preserve">　</w:t>
            </w:r>
          </w:p>
        </w:tc>
      </w:tr>
      <w:tr w:rsidR="00541719" w:rsidRPr="00737346" w14:paraId="4FAF7E52" w14:textId="77777777" w:rsidTr="00541719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995" w:type="dxa"/>
            <w:vMerge/>
            <w:vAlign w:val="center"/>
          </w:tcPr>
          <w:p w14:paraId="78DED8EF" w14:textId="77777777" w:rsidR="00541719" w:rsidRPr="00737346" w:rsidRDefault="00541719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50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8354BF4" w14:textId="77777777" w:rsidR="00541719" w:rsidRPr="00737346" w:rsidRDefault="0054171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737346">
              <w:rPr>
                <w:rFonts w:hint="eastAsia"/>
              </w:rPr>
              <w:t xml:space="preserve">　</w:t>
            </w:r>
          </w:p>
        </w:tc>
      </w:tr>
      <w:tr w:rsidR="00541719" w:rsidRPr="00737346" w14:paraId="29B02E36" w14:textId="77777777" w:rsidTr="00541719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995" w:type="dxa"/>
            <w:vMerge/>
            <w:vAlign w:val="center"/>
          </w:tcPr>
          <w:p w14:paraId="1A8DEFDA" w14:textId="77777777" w:rsidR="00541719" w:rsidRPr="00737346" w:rsidRDefault="00541719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50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372C6D" w14:textId="77777777" w:rsidR="00541719" w:rsidRPr="00737346" w:rsidRDefault="0054171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737346">
              <w:rPr>
                <w:rFonts w:hint="eastAsia"/>
              </w:rPr>
              <w:t xml:space="preserve">　</w:t>
            </w:r>
          </w:p>
        </w:tc>
      </w:tr>
      <w:tr w:rsidR="00541719" w:rsidRPr="00737346" w14:paraId="4FE52C4A" w14:textId="77777777" w:rsidTr="00541719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995" w:type="dxa"/>
            <w:vMerge/>
            <w:vAlign w:val="center"/>
          </w:tcPr>
          <w:p w14:paraId="66E99492" w14:textId="77777777" w:rsidR="00541719" w:rsidRPr="00737346" w:rsidRDefault="00541719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50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9F5A5C4" w14:textId="77777777" w:rsidR="00541719" w:rsidRPr="00737346" w:rsidRDefault="0054171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737346">
              <w:rPr>
                <w:rFonts w:hint="eastAsia"/>
              </w:rPr>
              <w:t xml:space="preserve">　</w:t>
            </w:r>
          </w:p>
        </w:tc>
      </w:tr>
      <w:tr w:rsidR="00541719" w:rsidRPr="00737346" w14:paraId="7C820BE5" w14:textId="77777777" w:rsidTr="00541719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995" w:type="dxa"/>
            <w:vMerge/>
            <w:vAlign w:val="center"/>
          </w:tcPr>
          <w:p w14:paraId="25E0F5CA" w14:textId="77777777" w:rsidR="00541719" w:rsidRPr="00737346" w:rsidRDefault="00541719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50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42173B" w14:textId="77777777" w:rsidR="00541719" w:rsidRPr="00737346" w:rsidRDefault="0054171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541719" w:rsidRPr="00737346" w14:paraId="338577D3" w14:textId="77777777" w:rsidTr="00541719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995" w:type="dxa"/>
            <w:vMerge/>
            <w:vAlign w:val="center"/>
          </w:tcPr>
          <w:p w14:paraId="240F4BC0" w14:textId="77777777" w:rsidR="00541719" w:rsidRPr="00737346" w:rsidRDefault="00541719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50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9D9CC74" w14:textId="77777777" w:rsidR="00541719" w:rsidRPr="00737346" w:rsidRDefault="00541719" w:rsidP="0054171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541719" w:rsidRPr="00737346" w14:paraId="461631AE" w14:textId="77777777" w:rsidTr="00541719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995" w:type="dxa"/>
            <w:vMerge/>
            <w:vAlign w:val="center"/>
          </w:tcPr>
          <w:p w14:paraId="2252B2E5" w14:textId="77777777" w:rsidR="00541719" w:rsidRPr="00737346" w:rsidRDefault="00541719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50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A5BB7B" w14:textId="77777777" w:rsidR="00541719" w:rsidRPr="00737346" w:rsidRDefault="00541719" w:rsidP="0054171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541719" w:rsidRPr="00737346" w14:paraId="1A2E9167" w14:textId="77777777" w:rsidTr="00541719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995" w:type="dxa"/>
            <w:vMerge/>
            <w:vAlign w:val="center"/>
          </w:tcPr>
          <w:p w14:paraId="5C7CAB70" w14:textId="77777777" w:rsidR="00541719" w:rsidRPr="00737346" w:rsidRDefault="00541719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509" w:type="dxa"/>
            <w:gridSpan w:val="2"/>
            <w:tcBorders>
              <w:top w:val="dashSmallGap" w:sz="4" w:space="0" w:color="auto"/>
              <w:bottom w:val="dashed" w:sz="4" w:space="0" w:color="auto"/>
            </w:tcBorders>
            <w:vAlign w:val="center"/>
          </w:tcPr>
          <w:p w14:paraId="35C9CF9D" w14:textId="77777777" w:rsidR="00541719" w:rsidRPr="00737346" w:rsidRDefault="00541719" w:rsidP="0054171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764846" w:rsidRPr="00737346" w14:paraId="0838B407" w14:textId="77777777" w:rsidTr="00541719">
        <w:tblPrEx>
          <w:tblCellMar>
            <w:top w:w="0" w:type="dxa"/>
            <w:bottom w:w="0" w:type="dxa"/>
          </w:tblCellMar>
        </w:tblPrEx>
        <w:trPr>
          <w:cantSplit/>
          <w:trHeight w:val="3161"/>
        </w:trPr>
        <w:tc>
          <w:tcPr>
            <w:tcW w:w="8504" w:type="dxa"/>
            <w:gridSpan w:val="3"/>
          </w:tcPr>
          <w:p w14:paraId="078CEE52" w14:textId="77777777" w:rsidR="0085037A" w:rsidRPr="00737346" w:rsidRDefault="0085037A">
            <w:pPr>
              <w:wordWrap w:val="0"/>
              <w:overflowPunct w:val="0"/>
              <w:autoSpaceDE w:val="0"/>
              <w:autoSpaceDN w:val="0"/>
              <w:spacing w:line="640" w:lineRule="exact"/>
              <w:textAlignment w:val="center"/>
              <w:rPr>
                <w:rFonts w:hint="eastAsia"/>
              </w:rPr>
            </w:pPr>
            <w:r w:rsidRPr="00737346">
              <w:rPr>
                <w:rFonts w:hint="eastAsia"/>
              </w:rPr>
              <w:t xml:space="preserve">　　　　　年　　　月　　　日　　　作成</w:t>
            </w:r>
          </w:p>
          <w:p w14:paraId="449F615B" w14:textId="77777777" w:rsidR="0085037A" w:rsidRPr="00737346" w:rsidRDefault="0085037A">
            <w:pPr>
              <w:wordWrap w:val="0"/>
              <w:overflowPunct w:val="0"/>
              <w:autoSpaceDE w:val="0"/>
              <w:autoSpaceDN w:val="0"/>
              <w:spacing w:line="640" w:lineRule="exact"/>
              <w:ind w:right="210"/>
              <w:jc w:val="right"/>
              <w:textAlignment w:val="center"/>
              <w:rPr>
                <w:rFonts w:hint="eastAsia"/>
              </w:rPr>
            </w:pPr>
            <w:r w:rsidRPr="00737346">
              <w:rPr>
                <w:rFonts w:hint="eastAsia"/>
              </w:rPr>
              <w:t>委員氏名</w:t>
            </w:r>
            <w:r w:rsidRPr="00737346">
              <w:rPr>
                <w:rFonts w:hint="eastAsia"/>
                <w:u w:val="dash"/>
              </w:rPr>
              <w:t xml:space="preserve">　　　　　　　　　　印</w:t>
            </w:r>
          </w:p>
          <w:p w14:paraId="3166C849" w14:textId="77777777" w:rsidR="0085037A" w:rsidRPr="00737346" w:rsidRDefault="0085037A">
            <w:pPr>
              <w:wordWrap w:val="0"/>
              <w:overflowPunct w:val="0"/>
              <w:autoSpaceDE w:val="0"/>
              <w:autoSpaceDN w:val="0"/>
              <w:spacing w:line="640" w:lineRule="exact"/>
              <w:ind w:right="210"/>
              <w:jc w:val="right"/>
              <w:textAlignment w:val="center"/>
              <w:rPr>
                <w:rFonts w:hint="eastAsia"/>
              </w:rPr>
            </w:pPr>
            <w:r w:rsidRPr="00737346">
              <w:rPr>
                <w:rFonts w:hint="eastAsia"/>
              </w:rPr>
              <w:t>委員氏名</w:t>
            </w:r>
            <w:r w:rsidRPr="00737346">
              <w:rPr>
                <w:rFonts w:hint="eastAsia"/>
                <w:u w:val="dash"/>
              </w:rPr>
              <w:t xml:space="preserve">　　　　　　　　　　印</w:t>
            </w:r>
          </w:p>
          <w:p w14:paraId="4F1E6565" w14:textId="77777777" w:rsidR="0085037A" w:rsidRPr="00737346" w:rsidRDefault="0085037A">
            <w:pPr>
              <w:wordWrap w:val="0"/>
              <w:overflowPunct w:val="0"/>
              <w:autoSpaceDE w:val="0"/>
              <w:autoSpaceDN w:val="0"/>
              <w:spacing w:line="640" w:lineRule="exact"/>
              <w:ind w:right="210"/>
              <w:jc w:val="right"/>
              <w:textAlignment w:val="center"/>
              <w:rPr>
                <w:rFonts w:hint="eastAsia"/>
                <w:u w:val="dash"/>
              </w:rPr>
            </w:pPr>
            <w:r w:rsidRPr="00737346">
              <w:rPr>
                <w:rFonts w:hint="eastAsia"/>
              </w:rPr>
              <w:t>委員氏名</w:t>
            </w:r>
            <w:r w:rsidRPr="00737346">
              <w:rPr>
                <w:rFonts w:hint="eastAsia"/>
                <w:u w:val="dash"/>
              </w:rPr>
              <w:t xml:space="preserve">　　　　　　　　　　印</w:t>
            </w:r>
          </w:p>
          <w:p w14:paraId="5C24BB77" w14:textId="77777777" w:rsidR="0085037A" w:rsidRPr="00737346" w:rsidRDefault="0085037A">
            <w:pPr>
              <w:wordWrap w:val="0"/>
              <w:overflowPunct w:val="0"/>
              <w:autoSpaceDE w:val="0"/>
              <w:autoSpaceDN w:val="0"/>
              <w:spacing w:line="640" w:lineRule="exact"/>
              <w:ind w:right="210"/>
              <w:jc w:val="right"/>
              <w:textAlignment w:val="center"/>
              <w:rPr>
                <w:rFonts w:hint="eastAsia"/>
              </w:rPr>
            </w:pPr>
            <w:r w:rsidRPr="00737346">
              <w:rPr>
                <w:rFonts w:hint="eastAsia"/>
              </w:rPr>
              <w:t>書記氏名</w:t>
            </w:r>
            <w:r w:rsidRPr="00737346">
              <w:rPr>
                <w:rFonts w:hint="eastAsia"/>
                <w:u w:val="dash"/>
              </w:rPr>
              <w:t xml:space="preserve">　　　　　　　　　　</w:t>
            </w:r>
            <w:r w:rsidRPr="00737346">
              <w:rPr>
                <w:rFonts w:hint="eastAsia"/>
              </w:rPr>
              <w:t>印</w:t>
            </w:r>
          </w:p>
        </w:tc>
      </w:tr>
    </w:tbl>
    <w:p w14:paraId="025F2453" w14:textId="77777777" w:rsidR="00764846" w:rsidRPr="00737346" w:rsidRDefault="00764846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</w:p>
    <w:sectPr w:rsidR="00764846" w:rsidRPr="00737346" w:rsidSect="00737346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B6704" w14:textId="77777777" w:rsidR="000A675E" w:rsidRDefault="000A675E">
      <w:r>
        <w:separator/>
      </w:r>
    </w:p>
  </w:endnote>
  <w:endnote w:type="continuationSeparator" w:id="0">
    <w:p w14:paraId="4BBD8D60" w14:textId="77777777" w:rsidR="000A675E" w:rsidRDefault="000A6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6C972" w14:textId="77777777" w:rsidR="000A675E" w:rsidRDefault="000A675E">
      <w:r>
        <w:separator/>
      </w:r>
    </w:p>
  </w:footnote>
  <w:footnote w:type="continuationSeparator" w:id="0">
    <w:p w14:paraId="6E9F8A5C" w14:textId="77777777" w:rsidR="000A675E" w:rsidRDefault="000A6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346"/>
    <w:rsid w:val="000A675E"/>
    <w:rsid w:val="000C3187"/>
    <w:rsid w:val="002A67E5"/>
    <w:rsid w:val="00541719"/>
    <w:rsid w:val="006A4C58"/>
    <w:rsid w:val="00737346"/>
    <w:rsid w:val="00764846"/>
    <w:rsid w:val="0085037A"/>
    <w:rsid w:val="00CF4EBE"/>
    <w:rsid w:val="00D8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6AF2EC"/>
  <w15:chartTrackingRefBased/>
  <w15:docId w15:val="{2A35AEAA-A4FD-4B08-958C-BF0F9ADB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486;&#12531;&#12503;&#12524;&#12540;&#12488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剛男</dc:creator>
  <cp:keywords/>
  <cp:lastModifiedBy>KunigamiR5001</cp:lastModifiedBy>
  <cp:revision>2</cp:revision>
  <cp:lastPrinted>2011-05-24T01:11:00Z</cp:lastPrinted>
  <dcterms:created xsi:type="dcterms:W3CDTF">2025-05-16T07:42:00Z</dcterms:created>
  <dcterms:modified xsi:type="dcterms:W3CDTF">2025-05-16T07:42:00Z</dcterms:modified>
</cp:coreProperties>
</file>