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567F" w14:textId="4F1F2843" w:rsidR="009536E2" w:rsidRPr="00C46604" w:rsidRDefault="003E0883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CC28BCD" wp14:editId="345229ED">
                <wp:simplePos x="0" y="0"/>
                <wp:positionH relativeFrom="column">
                  <wp:posOffset>2862580</wp:posOffset>
                </wp:positionH>
                <wp:positionV relativeFrom="paragraph">
                  <wp:posOffset>1529715</wp:posOffset>
                </wp:positionV>
                <wp:extent cx="977900" cy="339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9B4C" w14:textId="77777777" w:rsidR="00825021" w:rsidRDefault="00825021" w:rsidP="00825021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住所又は主たる事業所の所在地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28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4pt;margin-top:120.45pt;width:77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" filled="f" stroked="f">
                <v:textbox inset="0,0,0,0">
                  <w:txbxContent>
                    <w:p w14:paraId="070E9B4C" w14:textId="77777777" w:rsidR="00825021" w:rsidRDefault="00825021" w:rsidP="00825021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住所又は主たる事業所の所在地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21335">
        <w:rPr>
          <w:rFonts w:hint="eastAsia"/>
        </w:rPr>
        <w:t>様式</w:t>
      </w:r>
      <w:r w:rsidR="009536E2" w:rsidRPr="00C46604">
        <w:rPr>
          <w:rFonts w:hint="eastAsia"/>
          <w:lang w:eastAsia="zh-CN"/>
        </w:rPr>
        <w:t>第</w:t>
      </w:r>
      <w:r w:rsidR="009536E2" w:rsidRPr="00C46604">
        <w:rPr>
          <w:lang w:eastAsia="zh-CN"/>
        </w:rPr>
        <w:t>2</w:t>
      </w:r>
      <w:r w:rsidR="009536E2" w:rsidRPr="00C46604">
        <w:rPr>
          <w:rFonts w:hint="eastAsia"/>
          <w:lang w:eastAsia="zh-CN"/>
        </w:rPr>
        <w:t>号</w:t>
      </w:r>
      <w:r w:rsidR="009536E2" w:rsidRPr="00C46604">
        <w:rPr>
          <w:lang w:eastAsia="zh-CN"/>
        </w:rPr>
        <w:t>(</w:t>
      </w:r>
      <w:r w:rsidR="009536E2" w:rsidRPr="00C46604">
        <w:rPr>
          <w:rFonts w:hint="eastAsia"/>
          <w:lang w:eastAsia="zh-CN"/>
        </w:rPr>
        <w:t>第</w:t>
      </w:r>
      <w:r w:rsidR="009536E2" w:rsidRPr="00C46604">
        <w:rPr>
          <w:lang w:eastAsia="zh-CN"/>
        </w:rPr>
        <w:t>3</w:t>
      </w:r>
      <w:r w:rsidR="009536E2" w:rsidRPr="00C46604">
        <w:rPr>
          <w:rFonts w:hint="eastAsia"/>
          <w:lang w:eastAsia="zh-CN"/>
        </w:rPr>
        <w:t>条関係</w:t>
      </w:r>
      <w:r w:rsidR="009536E2" w:rsidRPr="00C46604">
        <w:rPr>
          <w:lang w:eastAsia="zh-CN"/>
        </w:rPr>
        <w:t>)</w:t>
      </w:r>
    </w:p>
    <w:p w14:paraId="651813FC" w14:textId="77777777" w:rsidR="009536E2" w:rsidRPr="00C46604" w:rsidRDefault="009536E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 w:rsidRPr="00C46604">
        <w:rPr>
          <w:rFonts w:hint="eastAsia"/>
          <w:lang w:eastAsia="zh-CN"/>
        </w:rPr>
        <w:t>審査申出書記載事項変更届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825021" w:rsidRPr="00C46604" w14:paraId="070C3101" w14:textId="77777777">
        <w:tblPrEx>
          <w:tblCellMar>
            <w:top w:w="0" w:type="dxa"/>
            <w:bottom w:w="0" w:type="dxa"/>
          </w:tblCellMar>
        </w:tblPrEx>
        <w:trPr>
          <w:trHeight w:val="3610"/>
        </w:trPr>
        <w:tc>
          <w:tcPr>
            <w:tcW w:w="8505" w:type="dxa"/>
            <w:gridSpan w:val="2"/>
          </w:tcPr>
          <w:p w14:paraId="67C3A02F" w14:textId="77777777" w:rsidR="00825021" w:rsidRPr="00C46604" w:rsidRDefault="00825021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 w:rsidRPr="002A4A7C">
              <w:rPr>
                <w:rFonts w:hint="eastAsia"/>
                <w:lang w:eastAsia="zh-CN"/>
              </w:rPr>
              <w:t xml:space="preserve">　　</w:t>
            </w:r>
            <w:r w:rsidRPr="00C46604">
              <w:rPr>
                <w:rFonts w:hint="eastAsia"/>
                <w:lang w:eastAsia="zh-CN"/>
              </w:rPr>
              <w:t>年　　月　　日</w:t>
            </w:r>
          </w:p>
          <w:p w14:paraId="56E50BA8" w14:textId="77777777" w:rsidR="00825021" w:rsidRDefault="00EA379E" w:rsidP="001011CE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国頭村</w:t>
            </w:r>
            <w:r w:rsidR="00825021" w:rsidRPr="00C46604">
              <w:rPr>
                <w:rFonts w:hint="eastAsia"/>
                <w:lang w:eastAsia="zh-CN"/>
              </w:rPr>
              <w:t>固定資産評価審査委員会　様</w:t>
            </w:r>
          </w:p>
          <w:p w14:paraId="2BFD0B0B" w14:textId="77777777" w:rsidR="00825021" w:rsidRDefault="00825021" w:rsidP="00825021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leftChars="2100" w:left="4410" w:rightChars="1100" w:right="2310"/>
              <w:textAlignment w:val="center"/>
              <w:rPr>
                <w:rFonts w:hint="eastAsia"/>
              </w:rPr>
            </w:pPr>
          </w:p>
          <w:p w14:paraId="259D64C3" w14:textId="77777777" w:rsidR="00825021" w:rsidRDefault="00825021" w:rsidP="00825021">
            <w:pPr>
              <w:wordWrap w:val="0"/>
              <w:overflowPunct w:val="0"/>
              <w:autoSpaceDE w:val="0"/>
              <w:autoSpaceDN w:val="0"/>
              <w:spacing w:beforeLines="20" w:before="67" w:line="240" w:lineRule="exact"/>
              <w:ind w:leftChars="2100" w:left="441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  <w:u w:val="dash"/>
              </w:rPr>
              <w:t xml:space="preserve">　　　　　　　　　　</w:t>
            </w:r>
            <w:r>
              <w:rPr>
                <w:rFonts w:hint="eastAsia"/>
                <w:u w:val="dash"/>
              </w:rPr>
              <w:t xml:space="preserve">　　　　　　　　</w:t>
            </w:r>
          </w:p>
          <w:p w14:paraId="222F566C" w14:textId="77777777" w:rsidR="00825021" w:rsidRDefault="00825021" w:rsidP="00825021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ind w:leftChars="1500" w:left="3150" w:rightChars="1100" w:right="231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>審査申出人</w:t>
            </w:r>
          </w:p>
          <w:p w14:paraId="0D132EF3" w14:textId="77777777" w:rsidR="00825021" w:rsidRPr="00825021" w:rsidRDefault="00825021" w:rsidP="00825021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100" w:left="4410"/>
              <w:textAlignment w:val="center"/>
            </w:pPr>
            <w:r w:rsidRPr="00C46604">
              <w:rPr>
                <w:rFonts w:hint="eastAsia"/>
                <w:u w:val="dash"/>
              </w:rPr>
              <w:t xml:space="preserve">氏名又は名称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C46604">
              <w:rPr>
                <w:rFonts w:hint="eastAsia"/>
                <w:u w:val="dash"/>
              </w:rPr>
              <w:t xml:space="preserve">　　　　　　印</w:t>
            </w:r>
          </w:p>
          <w:p w14:paraId="33FCDF38" w14:textId="77777777" w:rsidR="00825021" w:rsidRPr="00825021" w:rsidRDefault="00825021" w:rsidP="001011CE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firstLineChars="100" w:firstLine="21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>次のとおり届けます。</w:t>
            </w:r>
          </w:p>
        </w:tc>
      </w:tr>
      <w:tr w:rsidR="009536E2" w:rsidRPr="00C46604" w14:paraId="7885A77C" w14:textId="77777777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79C095AD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46604">
              <w:rPr>
                <w:rFonts w:hint="eastAsia"/>
              </w:rPr>
              <w:t xml:space="preserve">1　</w:t>
            </w:r>
            <w:r w:rsidRPr="00C46604">
              <w:rPr>
                <w:rFonts w:hint="eastAsia"/>
                <w:spacing w:val="53"/>
              </w:rPr>
              <w:t>変更の区</w:t>
            </w:r>
            <w:r w:rsidRPr="00C46604">
              <w:rPr>
                <w:rFonts w:hint="eastAsia"/>
              </w:rPr>
              <w:t>分</w:t>
            </w:r>
          </w:p>
        </w:tc>
        <w:tc>
          <w:tcPr>
            <w:tcW w:w="6510" w:type="dxa"/>
            <w:tcBorders>
              <w:left w:val="nil"/>
            </w:tcBorders>
            <w:vAlign w:val="center"/>
          </w:tcPr>
          <w:p w14:paraId="6C3B1564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>□審査申出人　□申出にかかる処分　□申出の趣旨</w:t>
            </w:r>
          </w:p>
          <w:p w14:paraId="31B08DCC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>□申出の理由　□口頭による意見陳述　□審理方法</w:t>
            </w:r>
          </w:p>
          <w:p w14:paraId="5D3C974F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>□代表者、管理人等</w:t>
            </w:r>
          </w:p>
        </w:tc>
      </w:tr>
      <w:tr w:rsidR="009536E2" w:rsidRPr="00C46604" w14:paraId="4EBE80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tcBorders>
              <w:right w:val="single" w:sz="4" w:space="0" w:color="auto"/>
            </w:tcBorders>
            <w:vAlign w:val="center"/>
          </w:tcPr>
          <w:p w14:paraId="3A772E91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46604">
              <w:rPr>
                <w:rFonts w:hint="eastAsia"/>
              </w:rPr>
              <w:t xml:space="preserve">2　</w:t>
            </w:r>
            <w:r w:rsidRPr="00C46604">
              <w:rPr>
                <w:rFonts w:hint="eastAsia"/>
                <w:spacing w:val="53"/>
              </w:rPr>
              <w:t>変更の内</w:t>
            </w:r>
            <w:r w:rsidRPr="00C46604">
              <w:rPr>
                <w:rFonts w:hint="eastAsia"/>
              </w:rPr>
              <w:t>容</w:t>
            </w:r>
          </w:p>
        </w:tc>
        <w:tc>
          <w:tcPr>
            <w:tcW w:w="6510" w:type="dxa"/>
            <w:tcBorders>
              <w:left w:val="nil"/>
              <w:bottom w:val="dashed" w:sz="4" w:space="0" w:color="auto"/>
            </w:tcBorders>
            <w:vAlign w:val="center"/>
          </w:tcPr>
          <w:p w14:paraId="09424785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44CC99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7D5FF6E2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58F4811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3CEC01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78316CF2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B2D88F6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13358E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44FDF966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E558E00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108366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08B9471C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6E9C04F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6C4024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1C11405C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CDED938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796DF1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73BF0621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25B08D1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60087A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09E5D256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0C2E643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15560E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40617140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5428E32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1213CA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216C7681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90AE583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0A5E1B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1C541563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0C54111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  <w:tr w:rsidR="009536E2" w:rsidRPr="00C46604" w14:paraId="65BD7D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tcBorders>
              <w:right w:val="single" w:sz="4" w:space="0" w:color="auto"/>
            </w:tcBorders>
            <w:vAlign w:val="center"/>
          </w:tcPr>
          <w:p w14:paraId="57583793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tcBorders>
              <w:top w:val="dashed" w:sz="4" w:space="0" w:color="auto"/>
              <w:left w:val="nil"/>
            </w:tcBorders>
            <w:vAlign w:val="center"/>
          </w:tcPr>
          <w:p w14:paraId="6E58F50A" w14:textId="77777777" w:rsidR="009536E2" w:rsidRPr="00C46604" w:rsidRDefault="009536E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604">
              <w:rPr>
                <w:rFonts w:hint="eastAsia"/>
              </w:rPr>
              <w:t xml:space="preserve">　</w:t>
            </w:r>
          </w:p>
        </w:tc>
      </w:tr>
    </w:tbl>
    <w:p w14:paraId="31802970" w14:textId="77777777" w:rsidR="009536E2" w:rsidRPr="00C46604" w:rsidRDefault="009536E2">
      <w:pPr>
        <w:wordWrap w:val="0"/>
        <w:overflowPunct w:val="0"/>
        <w:autoSpaceDE w:val="0"/>
        <w:autoSpaceDN w:val="0"/>
        <w:textAlignment w:val="center"/>
      </w:pPr>
    </w:p>
    <w:sectPr w:rsidR="009536E2" w:rsidRPr="00C46604" w:rsidSect="00C4660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3750" w14:textId="77777777" w:rsidR="00FF3C1B" w:rsidRDefault="00FF3C1B">
      <w:r>
        <w:separator/>
      </w:r>
    </w:p>
  </w:endnote>
  <w:endnote w:type="continuationSeparator" w:id="0">
    <w:p w14:paraId="0ABF2E1C" w14:textId="77777777" w:rsidR="00FF3C1B" w:rsidRDefault="00F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3AFA" w14:textId="77777777" w:rsidR="00FF3C1B" w:rsidRDefault="00FF3C1B">
      <w:r>
        <w:separator/>
      </w:r>
    </w:p>
  </w:footnote>
  <w:footnote w:type="continuationSeparator" w:id="0">
    <w:p w14:paraId="344D63CC" w14:textId="77777777" w:rsidR="00FF3C1B" w:rsidRDefault="00FF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04"/>
    <w:rsid w:val="001011CE"/>
    <w:rsid w:val="00143245"/>
    <w:rsid w:val="003E0883"/>
    <w:rsid w:val="00774A77"/>
    <w:rsid w:val="00821335"/>
    <w:rsid w:val="00825021"/>
    <w:rsid w:val="009536E2"/>
    <w:rsid w:val="00C46604"/>
    <w:rsid w:val="00E81394"/>
    <w:rsid w:val="00E86ED6"/>
    <w:rsid w:val="00EA379E"/>
    <w:rsid w:val="00F350D7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7E468"/>
  <w15:chartTrackingRefBased/>
  <w15:docId w15:val="{1BD558E1-577B-4688-9277-86CAB59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2011-05-24T01:07:00Z</cp:lastPrinted>
  <dcterms:created xsi:type="dcterms:W3CDTF">2025-05-16T07:40:00Z</dcterms:created>
  <dcterms:modified xsi:type="dcterms:W3CDTF">2025-05-16T07:40:00Z</dcterms:modified>
</cp:coreProperties>
</file>