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174D" w14:textId="77777777" w:rsidR="002F4A03" w:rsidRPr="00E42775" w:rsidRDefault="003B5CB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</w:t>
      </w:r>
      <w:r w:rsidR="002F4A03" w:rsidRPr="00E42775">
        <w:rPr>
          <w:rFonts w:hint="eastAsia"/>
        </w:rPr>
        <w:t>第3号</w:t>
      </w:r>
      <w:r w:rsidR="002F4A03" w:rsidRPr="00E42775">
        <w:t>(</w:t>
      </w:r>
      <w:r w:rsidR="002F4A03" w:rsidRPr="00E42775">
        <w:rPr>
          <w:rFonts w:hint="eastAsia"/>
        </w:rPr>
        <w:t>第4条関係</w:t>
      </w:r>
      <w:r w:rsidR="002F4A03" w:rsidRPr="00E42775">
        <w:t>)</w:t>
      </w:r>
    </w:p>
    <w:p w14:paraId="15ABF1C4" w14:textId="77777777" w:rsidR="002F4A03" w:rsidRPr="00E42775" w:rsidRDefault="002F4A03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 w:rsidRPr="00E42775">
        <w:rPr>
          <w:rFonts w:hint="eastAsia"/>
        </w:rPr>
        <w:t>審査申出に関する弁明書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80"/>
        <w:gridCol w:w="4830"/>
      </w:tblGrid>
      <w:tr w:rsidR="002F4A03" w:rsidRPr="00E42775" w14:paraId="6749B25B" w14:textId="77777777">
        <w:tblPrEx>
          <w:tblCellMar>
            <w:top w:w="0" w:type="dxa"/>
            <w:bottom w:w="0" w:type="dxa"/>
          </w:tblCellMar>
        </w:tblPrEx>
        <w:trPr>
          <w:trHeight w:val="3965"/>
        </w:trPr>
        <w:tc>
          <w:tcPr>
            <w:tcW w:w="8505" w:type="dxa"/>
            <w:gridSpan w:val="3"/>
          </w:tcPr>
          <w:p w14:paraId="0066AB5F" w14:textId="77777777" w:rsidR="002F4A03" w:rsidRPr="00E42775" w:rsidRDefault="002F4A03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  <w:rPr>
                <w:rFonts w:hint="eastAsia"/>
                <w:lang w:eastAsia="zh-CN"/>
              </w:rPr>
            </w:pPr>
            <w:r w:rsidRPr="002A4A7C">
              <w:rPr>
                <w:rFonts w:hint="eastAsia"/>
                <w:lang w:eastAsia="zh-CN"/>
              </w:rPr>
              <w:t xml:space="preserve">　　</w:t>
            </w:r>
            <w:r w:rsidRPr="00E42775">
              <w:rPr>
                <w:rFonts w:hint="eastAsia"/>
                <w:lang w:eastAsia="zh-CN"/>
              </w:rPr>
              <w:t>年　　月　　日</w:t>
            </w:r>
          </w:p>
          <w:p w14:paraId="7DC913B4" w14:textId="77777777" w:rsidR="002F4A03" w:rsidRPr="00E42775" w:rsidRDefault="00B17C42" w:rsidP="002F4A03">
            <w:pPr>
              <w:wordWrap w:val="0"/>
              <w:overflowPunct w:val="0"/>
              <w:autoSpaceDE w:val="0"/>
              <w:autoSpaceDN w:val="0"/>
              <w:spacing w:before="720" w:after="720" w:line="400" w:lineRule="exact"/>
              <w:ind w:firstLineChars="100" w:firstLine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国頭村</w:t>
            </w:r>
            <w:r w:rsidR="002F4A03" w:rsidRPr="00E42775">
              <w:rPr>
                <w:rFonts w:hint="eastAsia"/>
                <w:lang w:eastAsia="zh-CN"/>
              </w:rPr>
              <w:t>固定資産評価審査委員会　様</w:t>
            </w:r>
          </w:p>
          <w:p w14:paraId="2605E970" w14:textId="77777777" w:rsidR="002F4A03" w:rsidRPr="00E42775" w:rsidRDefault="00B17C42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国頭村長</w:t>
            </w:r>
            <w:r w:rsidR="002F4A03" w:rsidRPr="00E42775">
              <w:rPr>
                <w:rFonts w:hint="eastAsia"/>
                <w:u w:val="dash"/>
              </w:rPr>
              <w:t xml:space="preserve">　　　　　　　　　　印</w:t>
            </w:r>
          </w:p>
          <w:p w14:paraId="4BD93817" w14:textId="77777777" w:rsidR="002F4A03" w:rsidRPr="00E42775" w:rsidRDefault="002F4A03" w:rsidP="002F4A03">
            <w:pPr>
              <w:wordWrap w:val="0"/>
              <w:overflowPunct w:val="0"/>
              <w:autoSpaceDE w:val="0"/>
              <w:autoSpaceDN w:val="0"/>
              <w:spacing w:before="720" w:line="400" w:lineRule="exact"/>
              <w:ind w:firstLineChars="100" w:firstLine="210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>次のとおり弁明します。</w:t>
            </w:r>
          </w:p>
        </w:tc>
      </w:tr>
      <w:tr w:rsidR="002F4A03" w:rsidRPr="00E42775" w14:paraId="7F71B6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Align w:val="center"/>
          </w:tcPr>
          <w:p w14:paraId="114C2B66" w14:textId="77777777" w:rsidR="002F4A03" w:rsidRPr="00E42775" w:rsidRDefault="002F4A03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 xml:space="preserve">1　</w:t>
            </w:r>
            <w:r w:rsidRPr="00E42775">
              <w:rPr>
                <w:rFonts w:hint="eastAsia"/>
                <w:spacing w:val="53"/>
              </w:rPr>
              <w:t>弁明の区</w:t>
            </w:r>
            <w:r w:rsidRPr="00E42775">
              <w:rPr>
                <w:rFonts w:hint="eastAsia"/>
              </w:rPr>
              <w:t>分</w:t>
            </w:r>
          </w:p>
        </w:tc>
        <w:tc>
          <w:tcPr>
            <w:tcW w:w="6510" w:type="dxa"/>
            <w:gridSpan w:val="2"/>
            <w:vAlign w:val="center"/>
          </w:tcPr>
          <w:p w14:paraId="32298F78" w14:textId="77777777" w:rsidR="002F4A03" w:rsidRPr="00E42775" w:rsidRDefault="002F4A03" w:rsidP="00D81FA5">
            <w:pPr>
              <w:wordWrap w:val="0"/>
              <w:overflowPunct w:val="0"/>
              <w:autoSpaceDE w:val="0"/>
              <w:autoSpaceDN w:val="0"/>
              <w:ind w:firstLineChars="200" w:firstLine="420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>□　弁明　　　　□　再弁明</w:t>
            </w:r>
          </w:p>
        </w:tc>
      </w:tr>
      <w:tr w:rsidR="002F4A03" w:rsidRPr="00E42775" w14:paraId="1238BD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Merge w:val="restart"/>
            <w:vAlign w:val="center"/>
          </w:tcPr>
          <w:p w14:paraId="48827A42" w14:textId="77777777" w:rsidR="002F4A03" w:rsidRPr="00E42775" w:rsidRDefault="002F4A03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</w:pPr>
            <w:r w:rsidRPr="00E42775">
              <w:rPr>
                <w:rFonts w:hint="eastAsia"/>
              </w:rPr>
              <w:t xml:space="preserve">2　</w:t>
            </w:r>
            <w:r w:rsidRPr="00E42775">
              <w:rPr>
                <w:rFonts w:hint="eastAsia"/>
                <w:spacing w:val="53"/>
              </w:rPr>
              <w:t>審査申出</w:t>
            </w:r>
            <w:r w:rsidRPr="00E42775"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5099149C" w14:textId="77777777" w:rsidR="002F4A03" w:rsidRPr="00E42775" w:rsidRDefault="002F4A0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E42775">
              <w:rPr>
                <w:rFonts w:hint="eastAsia"/>
              </w:rPr>
              <w:t>住所又は主たる事業所の所在地</w:t>
            </w:r>
          </w:p>
        </w:tc>
        <w:tc>
          <w:tcPr>
            <w:tcW w:w="4830" w:type="dxa"/>
            <w:vAlign w:val="center"/>
          </w:tcPr>
          <w:p w14:paraId="1BB88E53" w14:textId="77777777" w:rsidR="002F4A03" w:rsidRPr="00E42775" w:rsidRDefault="002F4A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 xml:space="preserve">　</w:t>
            </w:r>
          </w:p>
        </w:tc>
      </w:tr>
      <w:tr w:rsidR="002F4A03" w:rsidRPr="00E42775" w14:paraId="70646D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Merge/>
            <w:vAlign w:val="center"/>
          </w:tcPr>
          <w:p w14:paraId="25DCDFA9" w14:textId="77777777" w:rsidR="002F4A03" w:rsidRPr="00E42775" w:rsidRDefault="002F4A0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Align w:val="center"/>
          </w:tcPr>
          <w:p w14:paraId="257D26F2" w14:textId="77777777" w:rsidR="002F4A03" w:rsidRPr="00E42775" w:rsidRDefault="002F4A0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E42775">
              <w:rPr>
                <w:rFonts w:hint="eastAsia"/>
              </w:rPr>
              <w:t>氏名又は名称</w:t>
            </w:r>
          </w:p>
        </w:tc>
        <w:tc>
          <w:tcPr>
            <w:tcW w:w="4830" w:type="dxa"/>
            <w:vAlign w:val="center"/>
          </w:tcPr>
          <w:p w14:paraId="4D4BCF81" w14:textId="77777777" w:rsidR="002F4A03" w:rsidRPr="00E42775" w:rsidRDefault="002F4A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 xml:space="preserve">　</w:t>
            </w:r>
          </w:p>
        </w:tc>
      </w:tr>
      <w:tr w:rsidR="002F4A03" w:rsidRPr="00E42775" w14:paraId="74ED44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Align w:val="center"/>
          </w:tcPr>
          <w:p w14:paraId="57CB33A1" w14:textId="77777777" w:rsidR="002F4A03" w:rsidRPr="00E42775" w:rsidRDefault="002F4A03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 xml:space="preserve">3　</w:t>
            </w:r>
            <w:r w:rsidRPr="00E42775">
              <w:rPr>
                <w:rFonts w:hint="eastAsia"/>
                <w:spacing w:val="53"/>
              </w:rPr>
              <w:t>処分の内</w:t>
            </w:r>
            <w:r w:rsidRPr="00E42775">
              <w:rPr>
                <w:rFonts w:hint="eastAsia"/>
              </w:rPr>
              <w:t>容</w:t>
            </w:r>
          </w:p>
        </w:tc>
        <w:tc>
          <w:tcPr>
            <w:tcW w:w="6510" w:type="dxa"/>
            <w:gridSpan w:val="2"/>
            <w:vAlign w:val="center"/>
          </w:tcPr>
          <w:p w14:paraId="298881EE" w14:textId="77777777" w:rsidR="002F4A03" w:rsidRPr="00E42775" w:rsidRDefault="002F4A0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 xml:space="preserve">　</w:t>
            </w:r>
          </w:p>
        </w:tc>
      </w:tr>
      <w:tr w:rsidR="00DE509B" w:rsidRPr="00E42775" w14:paraId="5E584B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 w:val="restart"/>
            <w:vAlign w:val="center"/>
          </w:tcPr>
          <w:p w14:paraId="4D5C6AF4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</w:pPr>
            <w:r w:rsidRPr="00E42775">
              <w:rPr>
                <w:rFonts w:hint="eastAsia"/>
              </w:rPr>
              <w:t xml:space="preserve">4　</w:t>
            </w:r>
            <w:r w:rsidRPr="00E42775">
              <w:rPr>
                <w:rFonts w:hint="eastAsia"/>
                <w:spacing w:val="525"/>
              </w:rPr>
              <w:t>弁</w:t>
            </w:r>
            <w:r w:rsidRPr="00E42775">
              <w:rPr>
                <w:rFonts w:hint="eastAsia"/>
              </w:rPr>
              <w:t>明</w:t>
            </w:r>
          </w:p>
        </w:tc>
        <w:tc>
          <w:tcPr>
            <w:tcW w:w="6510" w:type="dxa"/>
            <w:gridSpan w:val="2"/>
            <w:tcBorders>
              <w:bottom w:val="dashed" w:sz="4" w:space="0" w:color="auto"/>
            </w:tcBorders>
            <w:vAlign w:val="center"/>
          </w:tcPr>
          <w:p w14:paraId="6D7FE3EF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 xml:space="preserve">　</w:t>
            </w:r>
          </w:p>
        </w:tc>
      </w:tr>
      <w:tr w:rsidR="00DE509B" w:rsidRPr="00E42775" w14:paraId="5F29F4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7C45E0E9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D23AE4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 xml:space="preserve">　</w:t>
            </w:r>
          </w:p>
        </w:tc>
      </w:tr>
      <w:tr w:rsidR="00DE509B" w:rsidRPr="00E42775" w14:paraId="598627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678A2B48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AB526E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 xml:space="preserve">　</w:t>
            </w:r>
          </w:p>
        </w:tc>
      </w:tr>
      <w:tr w:rsidR="00DE509B" w:rsidRPr="00E42775" w14:paraId="0AE7E7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0AAC9F92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724C5A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 xml:space="preserve">　</w:t>
            </w:r>
          </w:p>
        </w:tc>
      </w:tr>
      <w:tr w:rsidR="00DE509B" w:rsidRPr="00E42775" w14:paraId="40C683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7DB815CD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962F8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 xml:space="preserve">　</w:t>
            </w:r>
          </w:p>
        </w:tc>
      </w:tr>
      <w:tr w:rsidR="00DE509B" w:rsidRPr="00E42775" w14:paraId="1C7FC1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1AB1D905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DF6704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 xml:space="preserve">　</w:t>
            </w:r>
          </w:p>
        </w:tc>
      </w:tr>
      <w:tr w:rsidR="00DE509B" w:rsidRPr="00E42775" w14:paraId="242D6E5E" w14:textId="77777777" w:rsidTr="00DE509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6C3E45EE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0DB033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 xml:space="preserve">　</w:t>
            </w:r>
          </w:p>
        </w:tc>
      </w:tr>
      <w:tr w:rsidR="00DE509B" w:rsidRPr="00E42775" w14:paraId="68C3D3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7DEFDDD1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D9AAD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E42775">
              <w:rPr>
                <w:rFonts w:hint="eastAsia"/>
              </w:rPr>
              <w:t xml:space="preserve">　</w:t>
            </w:r>
          </w:p>
        </w:tc>
      </w:tr>
      <w:tr w:rsidR="00DE509B" w:rsidRPr="00E42775" w14:paraId="4E57E985" w14:textId="77777777" w:rsidTr="00DE509B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1995" w:type="dxa"/>
            <w:vMerge/>
            <w:vAlign w:val="center"/>
          </w:tcPr>
          <w:p w14:paraId="3B961B63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A573CB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509B" w:rsidRPr="00E42775" w14:paraId="07DA0BA4" w14:textId="77777777" w:rsidTr="00DE509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995" w:type="dxa"/>
            <w:vMerge/>
            <w:vAlign w:val="center"/>
          </w:tcPr>
          <w:p w14:paraId="1DA664B1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7197D2" w14:textId="77777777" w:rsidR="00DE509B" w:rsidRPr="00E42775" w:rsidRDefault="00DE509B" w:rsidP="00DE50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509B" w:rsidRPr="00E42775" w14:paraId="6CA4DA9B" w14:textId="77777777" w:rsidTr="00DE509B">
        <w:tblPrEx>
          <w:tblCellMar>
            <w:top w:w="0" w:type="dxa"/>
            <w:bottom w:w="0" w:type="dxa"/>
          </w:tblCellMar>
        </w:tblPrEx>
        <w:trPr>
          <w:cantSplit/>
          <w:trHeight w:hRule="exact" w:val="335"/>
        </w:trPr>
        <w:tc>
          <w:tcPr>
            <w:tcW w:w="1995" w:type="dxa"/>
            <w:vMerge/>
            <w:vAlign w:val="center"/>
          </w:tcPr>
          <w:p w14:paraId="52FD3678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1F73A8" w14:textId="77777777" w:rsidR="00DE509B" w:rsidRPr="00E42775" w:rsidRDefault="00DE509B" w:rsidP="00DE50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509B" w:rsidRPr="00E42775" w14:paraId="09B5BB6E" w14:textId="77777777" w:rsidTr="00DE509B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1995" w:type="dxa"/>
            <w:vMerge/>
            <w:vAlign w:val="center"/>
          </w:tcPr>
          <w:p w14:paraId="0B635FB4" w14:textId="77777777" w:rsidR="00DE509B" w:rsidRPr="00E42775" w:rsidRDefault="00DE509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</w:tcBorders>
            <w:vAlign w:val="center"/>
          </w:tcPr>
          <w:p w14:paraId="7E5B255F" w14:textId="77777777" w:rsidR="00DE509B" w:rsidRPr="00E42775" w:rsidRDefault="00DE509B" w:rsidP="00DE509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BE41FA3" w14:textId="77777777" w:rsidR="002F4A03" w:rsidRPr="00E42775" w:rsidRDefault="002F4A03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2F4A03" w:rsidRPr="00E42775" w:rsidSect="00E4277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2B46" w14:textId="77777777" w:rsidR="00126756" w:rsidRDefault="00126756">
      <w:r>
        <w:separator/>
      </w:r>
    </w:p>
  </w:endnote>
  <w:endnote w:type="continuationSeparator" w:id="0">
    <w:p w14:paraId="685A2219" w14:textId="77777777" w:rsidR="00126756" w:rsidRDefault="0012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F4B0" w14:textId="77777777" w:rsidR="00126756" w:rsidRDefault="00126756">
      <w:r>
        <w:separator/>
      </w:r>
    </w:p>
  </w:footnote>
  <w:footnote w:type="continuationSeparator" w:id="0">
    <w:p w14:paraId="69DCE9CD" w14:textId="77777777" w:rsidR="00126756" w:rsidRDefault="0012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75"/>
    <w:rsid w:val="00126756"/>
    <w:rsid w:val="002F4A03"/>
    <w:rsid w:val="003A60D7"/>
    <w:rsid w:val="003B5CB3"/>
    <w:rsid w:val="00427B45"/>
    <w:rsid w:val="00680328"/>
    <w:rsid w:val="00B17C42"/>
    <w:rsid w:val="00D44A6B"/>
    <w:rsid w:val="00D81FA5"/>
    <w:rsid w:val="00DE509B"/>
    <w:rsid w:val="00E4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79E9D"/>
  <w15:chartTrackingRefBased/>
  <w15:docId w15:val="{F55F5B21-1007-477D-8D30-50297F38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2011-05-24T01:08:00Z</cp:lastPrinted>
  <dcterms:created xsi:type="dcterms:W3CDTF">2025-05-16T07:40:00Z</dcterms:created>
  <dcterms:modified xsi:type="dcterms:W3CDTF">2025-05-16T07:40:00Z</dcterms:modified>
</cp:coreProperties>
</file>