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43B9" w14:textId="77777777" w:rsidR="00405689" w:rsidRPr="00592A12" w:rsidRDefault="00C1650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</w:t>
      </w:r>
      <w:r w:rsidR="00405689" w:rsidRPr="00592A12">
        <w:rPr>
          <w:rFonts w:hint="eastAsia"/>
        </w:rPr>
        <w:t>第4号</w:t>
      </w:r>
      <w:r w:rsidR="00405689" w:rsidRPr="00592A12">
        <w:t>(</w:t>
      </w:r>
      <w:r w:rsidR="00405689" w:rsidRPr="00592A12">
        <w:rPr>
          <w:rFonts w:hint="eastAsia"/>
        </w:rPr>
        <w:t>第4条関係</w:t>
      </w:r>
      <w:r w:rsidR="00405689" w:rsidRPr="00592A12">
        <w:t>)</w:t>
      </w:r>
    </w:p>
    <w:p w14:paraId="2AFFD18C" w14:textId="77777777" w:rsidR="00405689" w:rsidRPr="00592A12" w:rsidRDefault="00405689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592A12">
        <w:rPr>
          <w:rFonts w:hint="eastAsia"/>
        </w:rPr>
        <w:t>審査申出弁明に対する反論書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4830"/>
      </w:tblGrid>
      <w:tr w:rsidR="00405689" w:rsidRPr="00592A12" w14:paraId="41B0FBB5" w14:textId="77777777" w:rsidTr="00AE5B9D">
        <w:tblPrEx>
          <w:tblCellMar>
            <w:top w:w="0" w:type="dxa"/>
            <w:bottom w:w="0" w:type="dxa"/>
          </w:tblCellMar>
        </w:tblPrEx>
        <w:trPr>
          <w:trHeight w:val="3677"/>
        </w:trPr>
        <w:tc>
          <w:tcPr>
            <w:tcW w:w="8505" w:type="dxa"/>
            <w:gridSpan w:val="3"/>
          </w:tcPr>
          <w:p w14:paraId="3316AA52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rFonts w:hint="eastAsia"/>
                <w:lang w:eastAsia="zh-CN"/>
              </w:rPr>
            </w:pPr>
            <w:r w:rsidRPr="002A4A7C">
              <w:rPr>
                <w:rFonts w:hint="eastAsia"/>
                <w:lang w:eastAsia="zh-CN"/>
              </w:rPr>
              <w:t xml:space="preserve">　　</w:t>
            </w:r>
            <w:r w:rsidRPr="00592A12">
              <w:rPr>
                <w:rFonts w:hint="eastAsia"/>
                <w:lang w:eastAsia="zh-CN"/>
              </w:rPr>
              <w:t>年　　月　　日</w:t>
            </w:r>
          </w:p>
          <w:p w14:paraId="0790EA0D" w14:textId="77777777" w:rsidR="00405689" w:rsidRPr="00592A12" w:rsidRDefault="009C756C" w:rsidP="0034118E">
            <w:pPr>
              <w:wordWrap w:val="0"/>
              <w:overflowPunct w:val="0"/>
              <w:autoSpaceDE w:val="0"/>
              <w:autoSpaceDN w:val="0"/>
              <w:spacing w:before="720" w:line="400" w:lineRule="exact"/>
              <w:ind w:firstLineChars="100" w:firstLine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国頭村</w:t>
            </w:r>
            <w:r w:rsidR="00405689" w:rsidRPr="00592A12">
              <w:rPr>
                <w:rFonts w:hint="eastAsia"/>
                <w:lang w:eastAsia="zh-CN"/>
              </w:rPr>
              <w:t>固定資産評価審査委員会　様</w:t>
            </w:r>
          </w:p>
          <w:p w14:paraId="5D6FBB87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spacing w:before="480"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>審査申出人氏名</w:t>
            </w:r>
            <w:r w:rsidRPr="00592A12">
              <w:rPr>
                <w:rFonts w:hint="eastAsia"/>
                <w:u w:val="dash"/>
              </w:rPr>
              <w:t xml:space="preserve">　　　　　　　　　　印</w:t>
            </w:r>
          </w:p>
          <w:p w14:paraId="227A1CD6" w14:textId="77777777" w:rsidR="00405689" w:rsidRPr="00592A12" w:rsidRDefault="00405689" w:rsidP="0034118E">
            <w:pPr>
              <w:wordWrap w:val="0"/>
              <w:overflowPunct w:val="0"/>
              <w:autoSpaceDE w:val="0"/>
              <w:autoSpaceDN w:val="0"/>
              <w:spacing w:before="720" w:line="400" w:lineRule="exact"/>
              <w:ind w:firstLineChars="100" w:firstLine="21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>次のとおり反論します。</w:t>
            </w:r>
          </w:p>
        </w:tc>
      </w:tr>
      <w:tr w:rsidR="00405689" w:rsidRPr="00592A12" w14:paraId="15CC8D14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 w:val="restart"/>
            <w:vAlign w:val="center"/>
          </w:tcPr>
          <w:p w14:paraId="3DB530E9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spacing w:line="220" w:lineRule="exact"/>
              <w:ind w:left="315" w:hanging="315"/>
              <w:jc w:val="distribute"/>
              <w:textAlignment w:val="center"/>
            </w:pPr>
            <w:r w:rsidRPr="00592A12">
              <w:rPr>
                <w:rFonts w:hint="eastAsia"/>
              </w:rPr>
              <w:t xml:space="preserve">1　</w:t>
            </w:r>
            <w:r w:rsidRPr="00592A12">
              <w:rPr>
                <w:rFonts w:hint="eastAsia"/>
                <w:spacing w:val="53"/>
              </w:rPr>
              <w:t>審査申出</w:t>
            </w:r>
            <w:r w:rsidRPr="00592A12"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6B223288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592A12">
              <w:rPr>
                <w:rFonts w:hint="eastAsia"/>
              </w:rPr>
              <w:t>住所又は主たる事務所の所在地</w:t>
            </w:r>
          </w:p>
        </w:tc>
        <w:tc>
          <w:tcPr>
            <w:tcW w:w="4830" w:type="dxa"/>
            <w:vAlign w:val="center"/>
          </w:tcPr>
          <w:p w14:paraId="19F98E15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405689" w:rsidRPr="00592A12" w14:paraId="011F6458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/>
            <w:vAlign w:val="center"/>
          </w:tcPr>
          <w:p w14:paraId="634CFCC0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  <w:textAlignment w:val="center"/>
            </w:pPr>
          </w:p>
        </w:tc>
        <w:tc>
          <w:tcPr>
            <w:tcW w:w="1680" w:type="dxa"/>
            <w:vAlign w:val="center"/>
          </w:tcPr>
          <w:p w14:paraId="1B892C57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592A12">
              <w:rPr>
                <w:rFonts w:hint="eastAsia"/>
              </w:rPr>
              <w:t>氏名又は名称</w:t>
            </w:r>
          </w:p>
        </w:tc>
        <w:tc>
          <w:tcPr>
            <w:tcW w:w="4830" w:type="dxa"/>
            <w:vAlign w:val="center"/>
          </w:tcPr>
          <w:p w14:paraId="7876D03B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405689" w:rsidRPr="00592A12" w14:paraId="51434641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Align w:val="center"/>
          </w:tcPr>
          <w:p w14:paraId="2C592FA7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spacing w:line="220" w:lineRule="exact"/>
              <w:ind w:left="315" w:hanging="315"/>
              <w:jc w:val="distribute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2　</w:t>
            </w:r>
            <w:r w:rsidRPr="00592A12">
              <w:rPr>
                <w:rFonts w:hint="eastAsia"/>
                <w:spacing w:val="53"/>
              </w:rPr>
              <w:t>申出の内</w:t>
            </w:r>
            <w:r w:rsidRPr="00592A12">
              <w:rPr>
                <w:rFonts w:hint="eastAsia"/>
              </w:rPr>
              <w:t>容</w:t>
            </w:r>
          </w:p>
        </w:tc>
        <w:tc>
          <w:tcPr>
            <w:tcW w:w="6510" w:type="dxa"/>
            <w:gridSpan w:val="2"/>
            <w:vAlign w:val="center"/>
          </w:tcPr>
          <w:p w14:paraId="7485EF89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405689" w:rsidRPr="00592A12" w14:paraId="0848893D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Align w:val="center"/>
          </w:tcPr>
          <w:p w14:paraId="1CEB0801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spacing w:line="220" w:lineRule="exact"/>
              <w:ind w:left="315" w:hanging="315"/>
              <w:jc w:val="distribute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>3　審査申出年月日</w:t>
            </w:r>
          </w:p>
        </w:tc>
        <w:tc>
          <w:tcPr>
            <w:tcW w:w="6510" w:type="dxa"/>
            <w:gridSpan w:val="2"/>
            <w:vAlign w:val="center"/>
          </w:tcPr>
          <w:p w14:paraId="7F9EC069" w14:textId="77777777" w:rsidR="00405689" w:rsidRPr="00592A12" w:rsidRDefault="0040568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　　　　　年　　　月　　　日</w:t>
            </w:r>
          </w:p>
        </w:tc>
      </w:tr>
      <w:tr w:rsidR="00AE5B9D" w:rsidRPr="00592A12" w14:paraId="2EF180BB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vAlign w:val="center"/>
          </w:tcPr>
          <w:p w14:paraId="61C59DD5" w14:textId="77777777" w:rsidR="00AE5B9D" w:rsidRPr="00592A12" w:rsidRDefault="00AE5B9D" w:rsidP="009C756C">
            <w:pPr>
              <w:wordWrap w:val="0"/>
              <w:overflowPunct w:val="0"/>
              <w:autoSpaceDE w:val="0"/>
              <w:autoSpaceDN w:val="0"/>
              <w:spacing w:line="220" w:lineRule="exact"/>
              <w:ind w:left="315" w:hanging="315"/>
              <w:jc w:val="distribute"/>
              <w:textAlignment w:val="center"/>
            </w:pPr>
            <w:r w:rsidRPr="00592A12">
              <w:rPr>
                <w:rFonts w:hint="eastAsia"/>
              </w:rPr>
              <w:t xml:space="preserve">4　</w:t>
            </w:r>
            <w:r>
              <w:rPr>
                <w:rFonts w:hint="eastAsia"/>
              </w:rPr>
              <w:t>村長</w:t>
            </w:r>
            <w:r w:rsidRPr="00592A12">
              <w:rPr>
                <w:rFonts w:hint="eastAsia"/>
              </w:rPr>
              <w:t>の弁明に対する反論の内容</w:t>
            </w:r>
          </w:p>
          <w:p w14:paraId="7544E8D1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592A12">
              <w:rPr>
                <w:rFonts w:hint="eastAsia"/>
              </w:rPr>
              <w:t xml:space="preserve">　</w:t>
            </w:r>
          </w:p>
          <w:p w14:paraId="6FA47E1A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592A12">
              <w:rPr>
                <w:rFonts w:hint="eastAsia"/>
              </w:rPr>
              <w:t xml:space="preserve">　</w:t>
            </w:r>
          </w:p>
          <w:p w14:paraId="1486A61B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592A12">
              <w:rPr>
                <w:rFonts w:hint="eastAsia"/>
              </w:rPr>
              <w:t xml:space="preserve">　</w:t>
            </w:r>
          </w:p>
          <w:p w14:paraId="0C9F1AA0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592A12"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  <w:gridSpan w:val="2"/>
            <w:tcBorders>
              <w:bottom w:val="dashed" w:sz="4" w:space="0" w:color="auto"/>
            </w:tcBorders>
            <w:vAlign w:val="center"/>
          </w:tcPr>
          <w:p w14:paraId="4ECD242C" w14:textId="77777777" w:rsidR="00AE5B9D" w:rsidRPr="00592A12" w:rsidRDefault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AE5B9D" w:rsidRPr="00592A12" w14:paraId="421562F0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01E44A1F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C45FA" w14:textId="77777777" w:rsidR="00AE5B9D" w:rsidRPr="00592A12" w:rsidRDefault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AE5B9D" w:rsidRPr="00592A12" w14:paraId="35B17BC8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498156DF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E8002" w14:textId="77777777" w:rsidR="00AE5B9D" w:rsidRPr="00592A12" w:rsidRDefault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AE5B9D" w:rsidRPr="00592A12" w14:paraId="6A855906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74E68431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6A4928" w14:textId="77777777" w:rsidR="00AE5B9D" w:rsidRPr="00592A12" w:rsidRDefault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AE5B9D" w:rsidRPr="00592A12" w14:paraId="45BD1AB2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18B51EB0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6701CD" w14:textId="77777777" w:rsidR="00AE5B9D" w:rsidRPr="00592A12" w:rsidRDefault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AE5B9D" w:rsidRPr="00592A12" w14:paraId="1EEAA15A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02B5F702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1C120" w14:textId="77777777" w:rsidR="00AE5B9D" w:rsidRPr="00592A12" w:rsidRDefault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AE5B9D" w:rsidRPr="00592A12" w14:paraId="417382BC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2A3CB112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61BBEE" w14:textId="77777777" w:rsidR="00AE5B9D" w:rsidRPr="00592A12" w:rsidRDefault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AE5B9D" w:rsidRPr="00592A12" w14:paraId="09A897C5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076B4815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B902AE" w14:textId="77777777" w:rsidR="00AE5B9D" w:rsidRPr="00592A12" w:rsidRDefault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AE5B9D" w:rsidRPr="00592A12" w14:paraId="73E1BD7D" w14:textId="77777777" w:rsidTr="00AE5B9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23D309C7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2AED62" w14:textId="77777777" w:rsidR="00AE5B9D" w:rsidRPr="00592A12" w:rsidRDefault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92A12">
              <w:rPr>
                <w:rFonts w:hint="eastAsia"/>
              </w:rPr>
              <w:t xml:space="preserve">　</w:t>
            </w:r>
          </w:p>
        </w:tc>
      </w:tr>
      <w:tr w:rsidR="00AE5B9D" w:rsidRPr="00592A12" w14:paraId="3640A8E1" w14:textId="77777777" w:rsidTr="001220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362F4C09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4D733" w14:textId="77777777" w:rsidR="00AE5B9D" w:rsidRPr="00592A12" w:rsidRDefault="00AE5B9D" w:rsidP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E5B9D" w:rsidRPr="00592A12" w14:paraId="58708468" w14:textId="77777777" w:rsidTr="001220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699B820C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D8FD0D" w14:textId="77777777" w:rsidR="00AE5B9D" w:rsidRPr="00592A12" w:rsidRDefault="00AE5B9D" w:rsidP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E5B9D" w:rsidRPr="00592A12" w14:paraId="105BC27A" w14:textId="77777777" w:rsidTr="001220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6F947BD2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F12AA" w14:textId="77777777" w:rsidR="00AE5B9D" w:rsidRPr="00592A12" w:rsidRDefault="00AE5B9D" w:rsidP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E5B9D" w:rsidRPr="00592A12" w14:paraId="1449AE31" w14:textId="77777777" w:rsidTr="001220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2B407712" w14:textId="77777777" w:rsidR="00AE5B9D" w:rsidRPr="00592A12" w:rsidRDefault="00AE5B9D" w:rsidP="0012203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</w:tcBorders>
            <w:vAlign w:val="center"/>
          </w:tcPr>
          <w:p w14:paraId="6324C295" w14:textId="77777777" w:rsidR="00AE5B9D" w:rsidRPr="00592A12" w:rsidRDefault="00AE5B9D" w:rsidP="00AE5B9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14:paraId="69AC3C08" w14:textId="77777777" w:rsidR="00405689" w:rsidRPr="00592A12" w:rsidRDefault="0040568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405689" w:rsidRPr="00592A12" w:rsidSect="00592A1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FA95" w14:textId="77777777" w:rsidR="00A425EC" w:rsidRDefault="00A425EC">
      <w:r>
        <w:separator/>
      </w:r>
    </w:p>
  </w:endnote>
  <w:endnote w:type="continuationSeparator" w:id="0">
    <w:p w14:paraId="4104BDDC" w14:textId="77777777" w:rsidR="00A425EC" w:rsidRDefault="00A4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8311" w14:textId="77777777" w:rsidR="00A425EC" w:rsidRDefault="00A425EC">
      <w:r>
        <w:separator/>
      </w:r>
    </w:p>
  </w:footnote>
  <w:footnote w:type="continuationSeparator" w:id="0">
    <w:p w14:paraId="76B35980" w14:textId="77777777" w:rsidR="00A425EC" w:rsidRDefault="00A4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12"/>
    <w:rsid w:val="00122031"/>
    <w:rsid w:val="00234706"/>
    <w:rsid w:val="0034118E"/>
    <w:rsid w:val="00405689"/>
    <w:rsid w:val="00422475"/>
    <w:rsid w:val="00592A12"/>
    <w:rsid w:val="009C756C"/>
    <w:rsid w:val="00A425EC"/>
    <w:rsid w:val="00AE5B9D"/>
    <w:rsid w:val="00C16503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C5B68"/>
  <w15:chartTrackingRefBased/>
  <w15:docId w15:val="{597B6E27-7C7B-4D17-8650-45892A6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3B15-A6D5-4F90-A26E-5238AAFD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2011-05-24T01:10:00Z</cp:lastPrinted>
  <dcterms:created xsi:type="dcterms:W3CDTF">2025-05-16T07:41:00Z</dcterms:created>
  <dcterms:modified xsi:type="dcterms:W3CDTF">2025-05-16T07:41:00Z</dcterms:modified>
</cp:coreProperties>
</file>