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BDFF0" w14:textId="77777777" w:rsidR="008B275C" w:rsidRPr="008B275C" w:rsidRDefault="00C239D7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</w:t>
      </w:r>
      <w:r w:rsidR="008B275C" w:rsidRPr="008B275C">
        <w:rPr>
          <w:rFonts w:hint="eastAsia"/>
        </w:rPr>
        <w:t>第6号</w:t>
      </w:r>
      <w:r w:rsidR="008B275C" w:rsidRPr="008B275C">
        <w:t>(</w:t>
      </w:r>
      <w:r w:rsidR="008B275C" w:rsidRPr="008B275C">
        <w:rPr>
          <w:rFonts w:hint="eastAsia"/>
        </w:rPr>
        <w:t>第6条関係</w:t>
      </w:r>
      <w:r w:rsidR="008B275C" w:rsidRPr="008B275C">
        <w:t>)</w:t>
      </w:r>
    </w:p>
    <w:p w14:paraId="442ACCD5" w14:textId="77777777" w:rsidR="008B275C" w:rsidRPr="008B275C" w:rsidRDefault="008B275C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</w:rPr>
      </w:pPr>
      <w:r w:rsidRPr="008B275C">
        <w:rPr>
          <w:rFonts w:hint="eastAsia"/>
        </w:rPr>
        <w:t>審査申出に関する口述書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260"/>
        <w:gridCol w:w="5250"/>
      </w:tblGrid>
      <w:tr w:rsidR="008B275C" w:rsidRPr="008B275C" w14:paraId="2A204C8B" w14:textId="77777777">
        <w:tblPrEx>
          <w:tblCellMar>
            <w:top w:w="0" w:type="dxa"/>
            <w:bottom w:w="0" w:type="dxa"/>
          </w:tblCellMar>
        </w:tblPrEx>
        <w:trPr>
          <w:trHeight w:val="3677"/>
        </w:trPr>
        <w:tc>
          <w:tcPr>
            <w:tcW w:w="8505" w:type="dxa"/>
            <w:gridSpan w:val="3"/>
          </w:tcPr>
          <w:p w14:paraId="3900EEA1" w14:textId="77777777" w:rsidR="008B275C" w:rsidRPr="008B275C" w:rsidRDefault="00C239D7" w:rsidP="00C239D7">
            <w:pPr>
              <w:tabs>
                <w:tab w:val="left" w:pos="1260"/>
                <w:tab w:val="right" w:pos="8097"/>
              </w:tabs>
              <w:wordWrap w:val="0"/>
              <w:overflowPunct w:val="0"/>
              <w:autoSpaceDE w:val="0"/>
              <w:autoSpaceDN w:val="0"/>
              <w:spacing w:before="120" w:line="400" w:lineRule="exact"/>
              <w:ind w:right="210"/>
              <w:jc w:val="left"/>
              <w:textAlignment w:val="center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 w:rsidR="002A4A7C" w:rsidRPr="008B275C">
              <w:rPr>
                <w:rFonts w:hint="eastAsia"/>
                <w:lang w:eastAsia="zh-CN"/>
              </w:rPr>
              <w:t xml:space="preserve">　　</w:t>
            </w:r>
            <w:r w:rsidR="008B275C" w:rsidRPr="008B275C">
              <w:rPr>
                <w:rFonts w:hint="eastAsia"/>
                <w:lang w:eastAsia="zh-CN"/>
              </w:rPr>
              <w:t>年　　月　　日</w:t>
            </w:r>
          </w:p>
          <w:p w14:paraId="73CF7BDD" w14:textId="77777777" w:rsidR="008B275C" w:rsidRPr="008B275C" w:rsidRDefault="00FE0C83" w:rsidP="008B275C">
            <w:pPr>
              <w:wordWrap w:val="0"/>
              <w:overflowPunct w:val="0"/>
              <w:autoSpaceDE w:val="0"/>
              <w:autoSpaceDN w:val="0"/>
              <w:spacing w:before="720" w:line="400" w:lineRule="exact"/>
              <w:ind w:firstLineChars="100" w:firstLine="21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国頭村</w:t>
            </w:r>
            <w:r w:rsidR="008B275C" w:rsidRPr="008B275C">
              <w:rPr>
                <w:rFonts w:hint="eastAsia"/>
                <w:lang w:eastAsia="zh-CN"/>
              </w:rPr>
              <w:t>固定資産評価審査委員会　様</w:t>
            </w:r>
          </w:p>
          <w:p w14:paraId="79CFC445" w14:textId="77777777" w:rsidR="008B275C" w:rsidRPr="008B275C" w:rsidRDefault="008B275C">
            <w:pPr>
              <w:wordWrap w:val="0"/>
              <w:overflowPunct w:val="0"/>
              <w:autoSpaceDE w:val="0"/>
              <w:autoSpaceDN w:val="0"/>
              <w:spacing w:before="480" w:line="400" w:lineRule="exact"/>
              <w:ind w:right="6"/>
              <w:jc w:val="right"/>
              <w:textAlignment w:val="center"/>
              <w:rPr>
                <w:rFonts w:hint="eastAsia"/>
              </w:rPr>
            </w:pPr>
            <w:r w:rsidRPr="008B275C">
              <w:rPr>
                <w:rFonts w:hint="eastAsia"/>
              </w:rPr>
              <w:t>口述人氏名</w:t>
            </w:r>
            <w:r w:rsidRPr="008B275C">
              <w:rPr>
                <w:rFonts w:hint="eastAsia"/>
                <w:u w:val="dash"/>
              </w:rPr>
              <w:t xml:space="preserve">　　　　　　　　　　印　</w:t>
            </w:r>
          </w:p>
          <w:p w14:paraId="32A975FD" w14:textId="77777777" w:rsidR="008B275C" w:rsidRPr="008B275C" w:rsidRDefault="008B275C" w:rsidP="008B275C">
            <w:pPr>
              <w:wordWrap w:val="0"/>
              <w:overflowPunct w:val="0"/>
              <w:autoSpaceDE w:val="0"/>
              <w:autoSpaceDN w:val="0"/>
              <w:spacing w:before="720" w:line="400" w:lineRule="exact"/>
              <w:ind w:firstLineChars="100" w:firstLine="210"/>
              <w:textAlignment w:val="center"/>
              <w:rPr>
                <w:rFonts w:hint="eastAsia"/>
              </w:rPr>
            </w:pPr>
            <w:r w:rsidRPr="008B275C">
              <w:rPr>
                <w:rFonts w:hint="eastAsia"/>
              </w:rPr>
              <w:t>次のとおり提出します。</w:t>
            </w:r>
          </w:p>
        </w:tc>
      </w:tr>
      <w:tr w:rsidR="008B275C" w:rsidRPr="008B275C" w14:paraId="29AD2DD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995" w:type="dxa"/>
            <w:vMerge w:val="restart"/>
            <w:vAlign w:val="center"/>
          </w:tcPr>
          <w:p w14:paraId="34253DF9" w14:textId="77777777" w:rsidR="008B275C" w:rsidRPr="008B275C" w:rsidRDefault="008B275C">
            <w:pPr>
              <w:wordWrap w:val="0"/>
              <w:overflowPunct w:val="0"/>
              <w:autoSpaceDE w:val="0"/>
              <w:autoSpaceDN w:val="0"/>
              <w:spacing w:line="220" w:lineRule="exact"/>
              <w:ind w:left="105" w:hanging="105"/>
              <w:jc w:val="distribute"/>
              <w:textAlignment w:val="center"/>
            </w:pPr>
            <w:r w:rsidRPr="008B275C">
              <w:rPr>
                <w:rFonts w:hint="eastAsia"/>
              </w:rPr>
              <w:t xml:space="preserve">1　</w:t>
            </w:r>
            <w:r w:rsidRPr="008B275C">
              <w:rPr>
                <w:rFonts w:hint="eastAsia"/>
                <w:spacing w:val="210"/>
              </w:rPr>
              <w:t>口述</w:t>
            </w:r>
            <w:r w:rsidRPr="008B275C">
              <w:rPr>
                <w:rFonts w:hint="eastAsia"/>
              </w:rPr>
              <w:t>人</w:t>
            </w:r>
          </w:p>
        </w:tc>
        <w:tc>
          <w:tcPr>
            <w:tcW w:w="1260" w:type="dxa"/>
            <w:vAlign w:val="center"/>
          </w:tcPr>
          <w:p w14:paraId="13C74C41" w14:textId="77777777" w:rsidR="008B275C" w:rsidRPr="008B275C" w:rsidRDefault="008B275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 w:rsidRPr="008B275C">
              <w:rPr>
                <w:rFonts w:hint="eastAsia"/>
              </w:rPr>
              <w:t>住所</w:t>
            </w:r>
          </w:p>
        </w:tc>
        <w:tc>
          <w:tcPr>
            <w:tcW w:w="5250" w:type="dxa"/>
            <w:vAlign w:val="center"/>
          </w:tcPr>
          <w:p w14:paraId="5FC52870" w14:textId="77777777" w:rsidR="008B275C" w:rsidRPr="008B275C" w:rsidRDefault="008B275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8B275C">
              <w:rPr>
                <w:rFonts w:hint="eastAsia"/>
              </w:rPr>
              <w:t xml:space="preserve">　</w:t>
            </w:r>
          </w:p>
        </w:tc>
      </w:tr>
      <w:tr w:rsidR="008B275C" w:rsidRPr="008B275C" w14:paraId="32D83C05" w14:textId="77777777" w:rsidTr="00D9040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995" w:type="dxa"/>
            <w:vMerge/>
            <w:vAlign w:val="center"/>
          </w:tcPr>
          <w:p w14:paraId="73C3C906" w14:textId="77777777" w:rsidR="008B275C" w:rsidRPr="008B275C" w:rsidRDefault="008B275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903CF0F" w14:textId="77777777" w:rsidR="008B275C" w:rsidRPr="008B275C" w:rsidRDefault="008B275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 w:rsidRPr="008B275C">
              <w:rPr>
                <w:rFonts w:hint="eastAsia"/>
              </w:rPr>
              <w:t>氏名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14:paraId="622B513B" w14:textId="77777777" w:rsidR="008B275C" w:rsidRPr="008B275C" w:rsidRDefault="008B275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8B275C">
              <w:rPr>
                <w:rFonts w:hint="eastAsia"/>
              </w:rPr>
              <w:t xml:space="preserve">　</w:t>
            </w:r>
          </w:p>
        </w:tc>
      </w:tr>
      <w:tr w:rsidR="00D90405" w:rsidRPr="008B275C" w14:paraId="0516E378" w14:textId="77777777" w:rsidTr="00D9040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95" w:type="dxa"/>
            <w:vMerge w:val="restart"/>
            <w:vAlign w:val="center"/>
          </w:tcPr>
          <w:p w14:paraId="2C8361C3" w14:textId="77777777" w:rsidR="00D90405" w:rsidRPr="008B275C" w:rsidRDefault="00D90405">
            <w:pPr>
              <w:wordWrap w:val="0"/>
              <w:overflowPunct w:val="0"/>
              <w:autoSpaceDE w:val="0"/>
              <w:autoSpaceDN w:val="0"/>
              <w:spacing w:line="220" w:lineRule="exact"/>
              <w:ind w:left="105" w:hanging="105"/>
              <w:jc w:val="distribute"/>
              <w:textAlignment w:val="center"/>
            </w:pPr>
            <w:r w:rsidRPr="008B275C">
              <w:rPr>
                <w:rFonts w:hint="eastAsia"/>
              </w:rPr>
              <w:t xml:space="preserve">2　</w:t>
            </w:r>
            <w:r w:rsidRPr="008B275C">
              <w:rPr>
                <w:rFonts w:hint="eastAsia"/>
                <w:spacing w:val="105"/>
              </w:rPr>
              <w:t>証言事</w:t>
            </w:r>
            <w:r w:rsidRPr="008B275C">
              <w:rPr>
                <w:rFonts w:hint="eastAsia"/>
              </w:rPr>
              <w:t>項</w:t>
            </w:r>
          </w:p>
        </w:tc>
        <w:tc>
          <w:tcPr>
            <w:tcW w:w="6510" w:type="dxa"/>
            <w:gridSpan w:val="2"/>
            <w:tcBorders>
              <w:bottom w:val="dashSmallGap" w:sz="4" w:space="0" w:color="auto"/>
            </w:tcBorders>
            <w:vAlign w:val="center"/>
          </w:tcPr>
          <w:p w14:paraId="474A366E" w14:textId="77777777" w:rsidR="00D90405" w:rsidRPr="008B275C" w:rsidRDefault="00D9040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8B275C">
              <w:rPr>
                <w:rFonts w:hint="eastAsia"/>
              </w:rPr>
              <w:t xml:space="preserve">　</w:t>
            </w:r>
          </w:p>
        </w:tc>
      </w:tr>
      <w:tr w:rsidR="00D90405" w:rsidRPr="008B275C" w14:paraId="1D12DA67" w14:textId="77777777" w:rsidTr="00D9040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95" w:type="dxa"/>
            <w:vMerge/>
            <w:vAlign w:val="center"/>
          </w:tcPr>
          <w:p w14:paraId="5A212D56" w14:textId="77777777" w:rsidR="00D90405" w:rsidRPr="008B275C" w:rsidRDefault="00D9040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D525AB" w14:textId="77777777" w:rsidR="00D90405" w:rsidRPr="008B275C" w:rsidRDefault="00D9040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8B275C">
              <w:rPr>
                <w:rFonts w:hint="eastAsia"/>
              </w:rPr>
              <w:t xml:space="preserve">　</w:t>
            </w:r>
          </w:p>
        </w:tc>
      </w:tr>
      <w:tr w:rsidR="00D90405" w:rsidRPr="008B275C" w14:paraId="06FCC599" w14:textId="77777777" w:rsidTr="00D9040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95" w:type="dxa"/>
            <w:vMerge/>
            <w:vAlign w:val="center"/>
          </w:tcPr>
          <w:p w14:paraId="77516D9E" w14:textId="77777777" w:rsidR="00D90405" w:rsidRPr="008B275C" w:rsidRDefault="00D9040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E73C30" w14:textId="77777777" w:rsidR="00D90405" w:rsidRPr="008B275C" w:rsidRDefault="00D9040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8B275C">
              <w:rPr>
                <w:rFonts w:hint="eastAsia"/>
              </w:rPr>
              <w:t xml:space="preserve">　</w:t>
            </w:r>
          </w:p>
        </w:tc>
      </w:tr>
      <w:tr w:rsidR="00D90405" w:rsidRPr="008B275C" w14:paraId="3A77F822" w14:textId="77777777" w:rsidTr="00D9040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95" w:type="dxa"/>
            <w:vMerge/>
            <w:vAlign w:val="center"/>
          </w:tcPr>
          <w:p w14:paraId="2A352EFD" w14:textId="77777777" w:rsidR="00D90405" w:rsidRPr="008B275C" w:rsidRDefault="00D9040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58606C" w14:textId="77777777" w:rsidR="00D90405" w:rsidRPr="008B275C" w:rsidRDefault="00D9040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8B275C">
              <w:rPr>
                <w:rFonts w:hint="eastAsia"/>
              </w:rPr>
              <w:t xml:space="preserve">　</w:t>
            </w:r>
          </w:p>
        </w:tc>
      </w:tr>
      <w:tr w:rsidR="00D90405" w:rsidRPr="008B275C" w14:paraId="3E2F99BA" w14:textId="77777777" w:rsidTr="00D9040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95" w:type="dxa"/>
            <w:vMerge/>
            <w:vAlign w:val="center"/>
          </w:tcPr>
          <w:p w14:paraId="27771595" w14:textId="77777777" w:rsidR="00D90405" w:rsidRPr="008B275C" w:rsidRDefault="00D9040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83B7D1" w14:textId="77777777" w:rsidR="00D90405" w:rsidRPr="008B275C" w:rsidRDefault="00D9040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8B275C">
              <w:rPr>
                <w:rFonts w:hint="eastAsia"/>
              </w:rPr>
              <w:t xml:space="preserve">　</w:t>
            </w:r>
          </w:p>
        </w:tc>
      </w:tr>
      <w:tr w:rsidR="00D90405" w:rsidRPr="008B275C" w14:paraId="2D121A26" w14:textId="77777777" w:rsidTr="00D9040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95" w:type="dxa"/>
            <w:vMerge/>
            <w:vAlign w:val="center"/>
          </w:tcPr>
          <w:p w14:paraId="43295561" w14:textId="77777777" w:rsidR="00D90405" w:rsidRPr="008B275C" w:rsidRDefault="00D9040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D37CB" w14:textId="77777777" w:rsidR="00D90405" w:rsidRPr="008B275C" w:rsidRDefault="00D9040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8B275C">
              <w:rPr>
                <w:rFonts w:hint="eastAsia"/>
              </w:rPr>
              <w:t xml:space="preserve">　</w:t>
            </w:r>
          </w:p>
        </w:tc>
      </w:tr>
      <w:tr w:rsidR="00D90405" w:rsidRPr="008B275C" w14:paraId="21B2F683" w14:textId="77777777" w:rsidTr="00D9040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95" w:type="dxa"/>
            <w:vMerge/>
            <w:vAlign w:val="center"/>
          </w:tcPr>
          <w:p w14:paraId="2A81EE83" w14:textId="77777777" w:rsidR="00D90405" w:rsidRPr="008B275C" w:rsidRDefault="00D9040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A7CEBC" w14:textId="77777777" w:rsidR="00D90405" w:rsidRPr="008B275C" w:rsidRDefault="00D9040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8B275C">
              <w:rPr>
                <w:rFonts w:hint="eastAsia"/>
              </w:rPr>
              <w:t xml:space="preserve">　</w:t>
            </w:r>
          </w:p>
        </w:tc>
      </w:tr>
      <w:tr w:rsidR="00D90405" w:rsidRPr="008B275C" w14:paraId="586E27A8" w14:textId="77777777" w:rsidTr="00D9040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95" w:type="dxa"/>
            <w:vMerge/>
            <w:vAlign w:val="center"/>
          </w:tcPr>
          <w:p w14:paraId="69A7CEDD" w14:textId="77777777" w:rsidR="00D90405" w:rsidRPr="008B275C" w:rsidRDefault="00D9040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B7D4DE" w14:textId="77777777" w:rsidR="00D90405" w:rsidRPr="008B275C" w:rsidRDefault="00D9040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8B275C">
              <w:rPr>
                <w:rFonts w:hint="eastAsia"/>
              </w:rPr>
              <w:t xml:space="preserve">　</w:t>
            </w:r>
          </w:p>
        </w:tc>
      </w:tr>
      <w:tr w:rsidR="00D90405" w:rsidRPr="008B275C" w14:paraId="47DE2E08" w14:textId="77777777" w:rsidTr="00D9040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95" w:type="dxa"/>
            <w:vMerge/>
            <w:vAlign w:val="center"/>
          </w:tcPr>
          <w:p w14:paraId="14F43E29" w14:textId="77777777" w:rsidR="00D90405" w:rsidRPr="008B275C" w:rsidRDefault="00D9040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017479" w14:textId="77777777" w:rsidR="00D90405" w:rsidRPr="008B275C" w:rsidRDefault="00D9040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8B275C">
              <w:rPr>
                <w:rFonts w:hint="eastAsia"/>
              </w:rPr>
              <w:t xml:space="preserve">　</w:t>
            </w:r>
          </w:p>
        </w:tc>
      </w:tr>
      <w:tr w:rsidR="00D90405" w:rsidRPr="008B275C" w14:paraId="6C692B00" w14:textId="77777777" w:rsidTr="00D9040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95" w:type="dxa"/>
            <w:vMerge/>
            <w:vAlign w:val="center"/>
          </w:tcPr>
          <w:p w14:paraId="3198CE49" w14:textId="77777777" w:rsidR="00D90405" w:rsidRPr="008B275C" w:rsidRDefault="00D9040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2E9724" w14:textId="77777777" w:rsidR="00D90405" w:rsidRPr="008B275C" w:rsidRDefault="00D9040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8B275C">
              <w:rPr>
                <w:rFonts w:hint="eastAsia"/>
              </w:rPr>
              <w:t xml:space="preserve">　</w:t>
            </w:r>
          </w:p>
        </w:tc>
      </w:tr>
      <w:tr w:rsidR="00D90405" w:rsidRPr="008B275C" w14:paraId="61288329" w14:textId="77777777" w:rsidTr="00D9040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95" w:type="dxa"/>
            <w:vMerge/>
            <w:vAlign w:val="center"/>
          </w:tcPr>
          <w:p w14:paraId="19A3808F" w14:textId="77777777" w:rsidR="00D90405" w:rsidRPr="008B275C" w:rsidRDefault="00D9040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87B49C" w14:textId="77777777" w:rsidR="00D90405" w:rsidRPr="008B275C" w:rsidRDefault="00D9040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8B275C">
              <w:rPr>
                <w:rFonts w:hint="eastAsia"/>
              </w:rPr>
              <w:t xml:space="preserve">　</w:t>
            </w:r>
          </w:p>
        </w:tc>
      </w:tr>
      <w:tr w:rsidR="00D90405" w:rsidRPr="008B275C" w14:paraId="0DF95227" w14:textId="77777777" w:rsidTr="00D9040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95" w:type="dxa"/>
            <w:vMerge/>
            <w:vAlign w:val="center"/>
          </w:tcPr>
          <w:p w14:paraId="6A3CA877" w14:textId="77777777" w:rsidR="00D90405" w:rsidRPr="008B275C" w:rsidRDefault="00D9040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17BEA3" w14:textId="77777777" w:rsidR="00D90405" w:rsidRPr="008B275C" w:rsidRDefault="00D9040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8B275C">
              <w:rPr>
                <w:rFonts w:hint="eastAsia"/>
              </w:rPr>
              <w:t xml:space="preserve">　</w:t>
            </w:r>
          </w:p>
        </w:tc>
      </w:tr>
      <w:tr w:rsidR="00D90405" w:rsidRPr="008B275C" w14:paraId="6B0DFAA9" w14:textId="77777777" w:rsidTr="00D9040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95" w:type="dxa"/>
            <w:vMerge/>
            <w:vAlign w:val="center"/>
          </w:tcPr>
          <w:p w14:paraId="30D15AF7" w14:textId="77777777" w:rsidR="00D90405" w:rsidRPr="008B275C" w:rsidRDefault="00D9040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9B836E" w14:textId="77777777" w:rsidR="00D90405" w:rsidRPr="008B275C" w:rsidRDefault="00D90405" w:rsidP="00D9040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0405" w:rsidRPr="008B275C" w14:paraId="7992D8FC" w14:textId="77777777" w:rsidTr="00D9040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95" w:type="dxa"/>
            <w:vMerge/>
            <w:vAlign w:val="center"/>
          </w:tcPr>
          <w:p w14:paraId="12560E39" w14:textId="77777777" w:rsidR="00D90405" w:rsidRPr="008B275C" w:rsidRDefault="00D9040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6C58AF" w14:textId="77777777" w:rsidR="00D90405" w:rsidRPr="008B275C" w:rsidRDefault="00D90405" w:rsidP="00D9040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0405" w:rsidRPr="008B275C" w14:paraId="4BB94C14" w14:textId="77777777" w:rsidTr="00D9040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95" w:type="dxa"/>
            <w:vMerge/>
            <w:vAlign w:val="center"/>
          </w:tcPr>
          <w:p w14:paraId="119B2A38" w14:textId="77777777" w:rsidR="00D90405" w:rsidRPr="008B275C" w:rsidRDefault="00D9040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AF64C3" w14:textId="77777777" w:rsidR="00D90405" w:rsidRPr="008B275C" w:rsidRDefault="00D90405" w:rsidP="00D9040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0405" w:rsidRPr="008B275C" w14:paraId="5F9AF504" w14:textId="77777777" w:rsidTr="00D9040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95" w:type="dxa"/>
            <w:vMerge/>
            <w:vAlign w:val="center"/>
          </w:tcPr>
          <w:p w14:paraId="1EA880CC" w14:textId="77777777" w:rsidR="00D90405" w:rsidRPr="008B275C" w:rsidRDefault="00D9040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gridSpan w:val="2"/>
            <w:tcBorders>
              <w:top w:val="dashSmallGap" w:sz="4" w:space="0" w:color="auto"/>
            </w:tcBorders>
            <w:vAlign w:val="center"/>
          </w:tcPr>
          <w:p w14:paraId="4161CA4E" w14:textId="77777777" w:rsidR="00D90405" w:rsidRPr="008B275C" w:rsidRDefault="00D90405" w:rsidP="00D9040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6B67CC2" w14:textId="77777777" w:rsidR="008B275C" w:rsidRPr="008B275C" w:rsidRDefault="008B275C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8B275C" w:rsidRPr="008B275C" w:rsidSect="008B275C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02FF6" w14:textId="77777777" w:rsidR="00523538" w:rsidRDefault="00523538">
      <w:r>
        <w:separator/>
      </w:r>
    </w:p>
  </w:endnote>
  <w:endnote w:type="continuationSeparator" w:id="0">
    <w:p w14:paraId="10614D77" w14:textId="77777777" w:rsidR="00523538" w:rsidRDefault="0052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7C2D3" w14:textId="77777777" w:rsidR="00523538" w:rsidRDefault="00523538">
      <w:r>
        <w:separator/>
      </w:r>
    </w:p>
  </w:footnote>
  <w:footnote w:type="continuationSeparator" w:id="0">
    <w:p w14:paraId="00F20A62" w14:textId="77777777" w:rsidR="00523538" w:rsidRDefault="00523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A7C"/>
    <w:rsid w:val="002A4A7C"/>
    <w:rsid w:val="002D30A7"/>
    <w:rsid w:val="00523538"/>
    <w:rsid w:val="006B5DF2"/>
    <w:rsid w:val="008B275C"/>
    <w:rsid w:val="0096053A"/>
    <w:rsid w:val="00C239D7"/>
    <w:rsid w:val="00D90405"/>
    <w:rsid w:val="00F70221"/>
    <w:rsid w:val="00FE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8FEAF3"/>
  <w15:chartTrackingRefBased/>
  <w15:docId w15:val="{C5166527-CC28-4CF5-8BB0-95F343EF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cp:lastModifiedBy>KunigamiR5001</cp:lastModifiedBy>
  <cp:revision>2</cp:revision>
  <cp:lastPrinted>2011-05-24T01:12:00Z</cp:lastPrinted>
  <dcterms:created xsi:type="dcterms:W3CDTF">2025-05-16T07:43:00Z</dcterms:created>
  <dcterms:modified xsi:type="dcterms:W3CDTF">2025-05-16T07:43:00Z</dcterms:modified>
</cp:coreProperties>
</file>