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05A3" w14:textId="77777777" w:rsidR="000F69FC" w:rsidRPr="0048291F" w:rsidRDefault="00BE7B66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</w:t>
      </w:r>
      <w:r w:rsidR="000F69FC" w:rsidRPr="0048291F">
        <w:rPr>
          <w:rFonts w:hint="eastAsia"/>
        </w:rPr>
        <w:t>第7号</w:t>
      </w:r>
      <w:r w:rsidR="000F69FC" w:rsidRPr="0048291F">
        <w:t>(</w:t>
      </w:r>
      <w:r w:rsidR="000F69FC" w:rsidRPr="0048291F">
        <w:rPr>
          <w:rFonts w:hint="eastAsia"/>
        </w:rPr>
        <w:t>第7条関係</w:t>
      </w:r>
      <w:r w:rsidR="000F69FC" w:rsidRPr="0048291F">
        <w:t>)</w:t>
      </w:r>
    </w:p>
    <w:p w14:paraId="67283845" w14:textId="77777777" w:rsidR="000F69FC" w:rsidRPr="0048291F" w:rsidRDefault="000F69FC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</w:rPr>
      </w:pPr>
      <w:r w:rsidRPr="0048291F">
        <w:rPr>
          <w:rFonts w:hint="eastAsia"/>
        </w:rPr>
        <w:t>審査申出に関する調書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680"/>
        <w:gridCol w:w="1365"/>
        <w:gridCol w:w="3465"/>
      </w:tblGrid>
      <w:tr w:rsidR="000F69FC" w:rsidRPr="0048291F" w14:paraId="74A754C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995" w:type="dxa"/>
            <w:vMerge w:val="restart"/>
            <w:vAlign w:val="center"/>
          </w:tcPr>
          <w:p w14:paraId="0D03AB27" w14:textId="77777777" w:rsidR="000F69FC" w:rsidRPr="0048291F" w:rsidRDefault="000F69FC">
            <w:pPr>
              <w:wordWrap w:val="0"/>
              <w:overflowPunct w:val="0"/>
              <w:autoSpaceDE w:val="0"/>
              <w:autoSpaceDN w:val="0"/>
              <w:spacing w:line="220" w:lineRule="exact"/>
              <w:ind w:left="321" w:hanging="321"/>
              <w:jc w:val="distribute"/>
              <w:textAlignment w:val="center"/>
            </w:pPr>
            <w:r w:rsidRPr="0048291F">
              <w:rPr>
                <w:rFonts w:hint="eastAsia"/>
              </w:rPr>
              <w:t xml:space="preserve">1　</w:t>
            </w:r>
            <w:r w:rsidRPr="0048291F">
              <w:rPr>
                <w:rFonts w:hint="eastAsia"/>
                <w:spacing w:val="53"/>
              </w:rPr>
              <w:t>審査申出</w:t>
            </w:r>
            <w:r w:rsidRPr="0048291F">
              <w:rPr>
                <w:rFonts w:hint="eastAsia"/>
              </w:rPr>
              <w:t>人</w:t>
            </w:r>
          </w:p>
        </w:tc>
        <w:tc>
          <w:tcPr>
            <w:tcW w:w="1680" w:type="dxa"/>
            <w:vAlign w:val="center"/>
          </w:tcPr>
          <w:p w14:paraId="60C9A2D9" w14:textId="77777777" w:rsidR="000F69FC" w:rsidRPr="0048291F" w:rsidRDefault="000F69F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 w:rsidRPr="0048291F">
              <w:rPr>
                <w:rFonts w:hint="eastAsia"/>
              </w:rPr>
              <w:t>住所又は主たる事務所の所在地</w:t>
            </w:r>
          </w:p>
        </w:tc>
        <w:tc>
          <w:tcPr>
            <w:tcW w:w="4830" w:type="dxa"/>
            <w:gridSpan w:val="2"/>
            <w:vAlign w:val="center"/>
          </w:tcPr>
          <w:p w14:paraId="32795B10" w14:textId="77777777" w:rsidR="000F69FC" w:rsidRPr="0048291F" w:rsidRDefault="000F69F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48291F">
              <w:rPr>
                <w:rFonts w:hint="eastAsia"/>
              </w:rPr>
              <w:t xml:space="preserve">　</w:t>
            </w:r>
          </w:p>
        </w:tc>
      </w:tr>
      <w:tr w:rsidR="000F69FC" w:rsidRPr="0048291F" w14:paraId="1D75B24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995" w:type="dxa"/>
            <w:vMerge/>
            <w:vAlign w:val="center"/>
          </w:tcPr>
          <w:p w14:paraId="526CE3BC" w14:textId="77777777" w:rsidR="000F69FC" w:rsidRPr="0048291F" w:rsidRDefault="000F69FC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</w:pPr>
          </w:p>
        </w:tc>
        <w:tc>
          <w:tcPr>
            <w:tcW w:w="1680" w:type="dxa"/>
            <w:vAlign w:val="center"/>
          </w:tcPr>
          <w:p w14:paraId="36698408" w14:textId="77777777" w:rsidR="000F69FC" w:rsidRPr="0048291F" w:rsidRDefault="000F69F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48291F">
              <w:rPr>
                <w:rFonts w:hint="eastAsia"/>
              </w:rPr>
              <w:t>氏名又は名称</w:t>
            </w:r>
          </w:p>
        </w:tc>
        <w:tc>
          <w:tcPr>
            <w:tcW w:w="4830" w:type="dxa"/>
            <w:gridSpan w:val="2"/>
            <w:vAlign w:val="center"/>
          </w:tcPr>
          <w:p w14:paraId="08FAED7E" w14:textId="77777777" w:rsidR="000F69FC" w:rsidRPr="0048291F" w:rsidRDefault="000F69F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48291F">
              <w:rPr>
                <w:rFonts w:hint="eastAsia"/>
              </w:rPr>
              <w:t xml:space="preserve">　</w:t>
            </w:r>
          </w:p>
        </w:tc>
      </w:tr>
      <w:tr w:rsidR="000F69FC" w:rsidRPr="0048291F" w14:paraId="2A748D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995" w:type="dxa"/>
            <w:vAlign w:val="center"/>
          </w:tcPr>
          <w:p w14:paraId="4745D7F0" w14:textId="77777777" w:rsidR="000F69FC" w:rsidRPr="0048291F" w:rsidRDefault="000F69FC">
            <w:pPr>
              <w:wordWrap w:val="0"/>
              <w:overflowPunct w:val="0"/>
              <w:autoSpaceDE w:val="0"/>
              <w:autoSpaceDN w:val="0"/>
              <w:spacing w:line="220" w:lineRule="exact"/>
              <w:ind w:left="321" w:hanging="321"/>
              <w:jc w:val="distribute"/>
              <w:textAlignment w:val="center"/>
              <w:rPr>
                <w:rFonts w:hint="eastAsia"/>
              </w:rPr>
            </w:pPr>
            <w:r w:rsidRPr="0048291F">
              <w:rPr>
                <w:rFonts w:hint="eastAsia"/>
              </w:rPr>
              <w:t>2　審査申出年月日</w:t>
            </w:r>
          </w:p>
        </w:tc>
        <w:tc>
          <w:tcPr>
            <w:tcW w:w="6510" w:type="dxa"/>
            <w:gridSpan w:val="3"/>
            <w:vAlign w:val="center"/>
          </w:tcPr>
          <w:p w14:paraId="5D79F338" w14:textId="77777777" w:rsidR="000F69FC" w:rsidRPr="0048291F" w:rsidRDefault="000F69F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48291F">
              <w:rPr>
                <w:rFonts w:hint="eastAsia"/>
              </w:rPr>
              <w:t xml:space="preserve">　</w:t>
            </w:r>
          </w:p>
        </w:tc>
      </w:tr>
      <w:tr w:rsidR="000F69FC" w:rsidRPr="0048291F" w14:paraId="278594D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5" w:type="dxa"/>
            <w:vMerge w:val="restart"/>
            <w:vAlign w:val="center"/>
          </w:tcPr>
          <w:p w14:paraId="5470BEDF" w14:textId="77777777" w:rsidR="000F69FC" w:rsidRPr="0048291F" w:rsidRDefault="000F69FC">
            <w:pPr>
              <w:wordWrap w:val="0"/>
              <w:overflowPunct w:val="0"/>
              <w:autoSpaceDE w:val="0"/>
              <w:autoSpaceDN w:val="0"/>
              <w:spacing w:line="220" w:lineRule="exact"/>
              <w:ind w:left="321" w:hanging="321"/>
              <w:jc w:val="distribute"/>
              <w:textAlignment w:val="center"/>
              <w:rPr>
                <w:rFonts w:hint="eastAsia"/>
              </w:rPr>
            </w:pPr>
            <w:r w:rsidRPr="0048291F">
              <w:rPr>
                <w:rFonts w:hint="eastAsia"/>
              </w:rPr>
              <w:t xml:space="preserve">3　</w:t>
            </w:r>
            <w:r w:rsidRPr="0048291F">
              <w:rPr>
                <w:rFonts w:hint="eastAsia"/>
                <w:spacing w:val="21"/>
              </w:rPr>
              <w:t>審査申出</w:t>
            </w:r>
            <w:r w:rsidRPr="0048291F">
              <w:rPr>
                <w:rFonts w:hint="eastAsia"/>
              </w:rPr>
              <w:t>事項</w:t>
            </w:r>
          </w:p>
        </w:tc>
        <w:tc>
          <w:tcPr>
            <w:tcW w:w="6510" w:type="dxa"/>
            <w:gridSpan w:val="3"/>
            <w:tcBorders>
              <w:bottom w:val="dashed" w:sz="4" w:space="0" w:color="auto"/>
            </w:tcBorders>
            <w:vAlign w:val="center"/>
          </w:tcPr>
          <w:p w14:paraId="04576335" w14:textId="77777777" w:rsidR="000F69FC" w:rsidRPr="0048291F" w:rsidRDefault="000F69F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48291F">
              <w:rPr>
                <w:rFonts w:hint="eastAsia"/>
              </w:rPr>
              <w:t xml:space="preserve">　</w:t>
            </w:r>
          </w:p>
        </w:tc>
      </w:tr>
      <w:tr w:rsidR="000F69FC" w:rsidRPr="0048291F" w14:paraId="6D278B9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5" w:type="dxa"/>
            <w:vMerge/>
            <w:vAlign w:val="center"/>
          </w:tcPr>
          <w:p w14:paraId="4AABB281" w14:textId="77777777" w:rsidR="000F69FC" w:rsidRPr="0048291F" w:rsidRDefault="000F69FC">
            <w:pPr>
              <w:wordWrap w:val="0"/>
              <w:overflowPunct w:val="0"/>
              <w:autoSpaceDE w:val="0"/>
              <w:autoSpaceDN w:val="0"/>
              <w:spacing w:line="220" w:lineRule="exact"/>
              <w:ind w:left="321" w:hanging="321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6510" w:type="dxa"/>
            <w:gridSpan w:val="3"/>
            <w:tcBorders>
              <w:top w:val="dashed" w:sz="4" w:space="0" w:color="auto"/>
            </w:tcBorders>
            <w:vAlign w:val="center"/>
          </w:tcPr>
          <w:p w14:paraId="37EBD3C2" w14:textId="77777777" w:rsidR="000F69FC" w:rsidRPr="0048291F" w:rsidRDefault="000F69F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48291F">
              <w:rPr>
                <w:rFonts w:hint="eastAsia"/>
              </w:rPr>
              <w:t xml:space="preserve">　</w:t>
            </w:r>
          </w:p>
        </w:tc>
      </w:tr>
      <w:tr w:rsidR="000F69FC" w:rsidRPr="0048291F" w14:paraId="471BFF2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5" w:type="dxa"/>
            <w:vAlign w:val="center"/>
          </w:tcPr>
          <w:p w14:paraId="2123496C" w14:textId="77777777" w:rsidR="000F69FC" w:rsidRPr="0048291F" w:rsidRDefault="000F69FC">
            <w:pPr>
              <w:wordWrap w:val="0"/>
              <w:overflowPunct w:val="0"/>
              <w:autoSpaceDE w:val="0"/>
              <w:autoSpaceDN w:val="0"/>
              <w:spacing w:line="220" w:lineRule="exact"/>
              <w:ind w:left="321" w:hanging="321"/>
              <w:jc w:val="distribute"/>
              <w:textAlignment w:val="center"/>
              <w:rPr>
                <w:rFonts w:hint="eastAsia"/>
              </w:rPr>
            </w:pPr>
            <w:r w:rsidRPr="0048291F">
              <w:rPr>
                <w:rFonts w:hint="eastAsia"/>
              </w:rPr>
              <w:t xml:space="preserve">4　</w:t>
            </w:r>
            <w:r w:rsidRPr="0048291F">
              <w:rPr>
                <w:rFonts w:hint="eastAsia"/>
                <w:spacing w:val="53"/>
              </w:rPr>
              <w:t>調書の区</w:t>
            </w:r>
            <w:r w:rsidRPr="0048291F">
              <w:rPr>
                <w:rFonts w:hint="eastAsia"/>
              </w:rPr>
              <w:t>分</w:t>
            </w:r>
          </w:p>
        </w:tc>
        <w:tc>
          <w:tcPr>
            <w:tcW w:w="6510" w:type="dxa"/>
            <w:gridSpan w:val="3"/>
            <w:vAlign w:val="center"/>
          </w:tcPr>
          <w:p w14:paraId="61C469CE" w14:textId="77777777" w:rsidR="000F69FC" w:rsidRPr="0048291F" w:rsidRDefault="000F69FC" w:rsidP="000A6E5C">
            <w:pPr>
              <w:wordWrap w:val="0"/>
              <w:overflowPunct w:val="0"/>
              <w:autoSpaceDE w:val="0"/>
              <w:autoSpaceDN w:val="0"/>
              <w:ind w:firstLineChars="200" w:firstLine="420"/>
              <w:textAlignment w:val="center"/>
              <w:rPr>
                <w:rFonts w:hint="eastAsia"/>
              </w:rPr>
            </w:pPr>
            <w:r w:rsidRPr="0048291F">
              <w:rPr>
                <w:rFonts w:hint="eastAsia"/>
              </w:rPr>
              <w:t>□　口頭審理　　　　□　実地調査</w:t>
            </w:r>
          </w:p>
        </w:tc>
      </w:tr>
      <w:tr w:rsidR="000F69FC" w:rsidRPr="0048291F" w14:paraId="12BEC2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995" w:type="dxa"/>
            <w:vAlign w:val="center"/>
          </w:tcPr>
          <w:p w14:paraId="1818EDB7" w14:textId="77777777" w:rsidR="000F69FC" w:rsidRPr="0048291F" w:rsidRDefault="000F69FC">
            <w:pPr>
              <w:wordWrap w:val="0"/>
              <w:overflowPunct w:val="0"/>
              <w:autoSpaceDE w:val="0"/>
              <w:autoSpaceDN w:val="0"/>
              <w:spacing w:line="220" w:lineRule="exact"/>
              <w:ind w:left="321" w:hanging="321"/>
              <w:textAlignment w:val="center"/>
              <w:rPr>
                <w:rFonts w:hint="eastAsia"/>
              </w:rPr>
            </w:pPr>
            <w:r w:rsidRPr="0048291F">
              <w:rPr>
                <w:rFonts w:hint="eastAsia"/>
              </w:rPr>
              <w:t>5　審理又は調査の件名</w:t>
            </w:r>
          </w:p>
        </w:tc>
        <w:tc>
          <w:tcPr>
            <w:tcW w:w="6510" w:type="dxa"/>
            <w:gridSpan w:val="3"/>
            <w:vAlign w:val="center"/>
          </w:tcPr>
          <w:p w14:paraId="0F6437D6" w14:textId="77777777" w:rsidR="000F69FC" w:rsidRPr="0048291F" w:rsidRDefault="000F69F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48291F">
              <w:rPr>
                <w:rFonts w:hint="eastAsia"/>
              </w:rPr>
              <w:t xml:space="preserve">　</w:t>
            </w:r>
          </w:p>
        </w:tc>
      </w:tr>
      <w:tr w:rsidR="000F69FC" w:rsidRPr="0048291F" w14:paraId="31C4C3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995" w:type="dxa"/>
            <w:vAlign w:val="center"/>
          </w:tcPr>
          <w:p w14:paraId="3B3CF1E1" w14:textId="77777777" w:rsidR="000F69FC" w:rsidRPr="0048291F" w:rsidRDefault="000F69FC">
            <w:pPr>
              <w:wordWrap w:val="0"/>
              <w:overflowPunct w:val="0"/>
              <w:autoSpaceDE w:val="0"/>
              <w:autoSpaceDN w:val="0"/>
              <w:spacing w:line="220" w:lineRule="exact"/>
              <w:ind w:left="321" w:hanging="321"/>
              <w:textAlignment w:val="center"/>
              <w:rPr>
                <w:rFonts w:hint="eastAsia"/>
              </w:rPr>
            </w:pPr>
            <w:r w:rsidRPr="0048291F">
              <w:rPr>
                <w:rFonts w:hint="eastAsia"/>
              </w:rPr>
              <w:t>6　審理又は調査年月日</w:t>
            </w:r>
          </w:p>
        </w:tc>
        <w:tc>
          <w:tcPr>
            <w:tcW w:w="6510" w:type="dxa"/>
            <w:gridSpan w:val="3"/>
            <w:vAlign w:val="center"/>
          </w:tcPr>
          <w:p w14:paraId="2C180D58" w14:textId="77777777" w:rsidR="000F69FC" w:rsidRPr="0048291F" w:rsidRDefault="000F69F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48291F">
              <w:rPr>
                <w:rFonts w:hint="eastAsia"/>
              </w:rPr>
              <w:t xml:space="preserve">　　　年　　月　　日　午前・午後　　　時から</w:t>
            </w:r>
          </w:p>
        </w:tc>
      </w:tr>
      <w:tr w:rsidR="000F69FC" w:rsidRPr="0048291F" w14:paraId="5C5152A8" w14:textId="77777777" w:rsidTr="009C4965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995" w:type="dxa"/>
            <w:vAlign w:val="center"/>
          </w:tcPr>
          <w:p w14:paraId="6480B039" w14:textId="77777777" w:rsidR="000F69FC" w:rsidRPr="0048291F" w:rsidRDefault="000F69FC">
            <w:pPr>
              <w:wordWrap w:val="0"/>
              <w:overflowPunct w:val="0"/>
              <w:autoSpaceDE w:val="0"/>
              <w:autoSpaceDN w:val="0"/>
              <w:spacing w:line="220" w:lineRule="exact"/>
              <w:ind w:left="321" w:hanging="321"/>
              <w:textAlignment w:val="center"/>
              <w:rPr>
                <w:rFonts w:hint="eastAsia"/>
              </w:rPr>
            </w:pPr>
            <w:r w:rsidRPr="0048291F">
              <w:rPr>
                <w:rFonts w:hint="eastAsia"/>
              </w:rPr>
              <w:t>7　審理又は調査の場所</w:t>
            </w:r>
          </w:p>
        </w:tc>
        <w:tc>
          <w:tcPr>
            <w:tcW w:w="6510" w:type="dxa"/>
            <w:gridSpan w:val="3"/>
            <w:tcBorders>
              <w:bottom w:val="single" w:sz="4" w:space="0" w:color="auto"/>
            </w:tcBorders>
            <w:vAlign w:val="center"/>
          </w:tcPr>
          <w:p w14:paraId="37F565DB" w14:textId="77777777" w:rsidR="000F69FC" w:rsidRPr="0048291F" w:rsidRDefault="000F69F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48291F">
              <w:rPr>
                <w:rFonts w:hint="eastAsia"/>
              </w:rPr>
              <w:t xml:space="preserve">　</w:t>
            </w:r>
          </w:p>
        </w:tc>
      </w:tr>
      <w:tr w:rsidR="009C4965" w:rsidRPr="0048291F" w14:paraId="7744FF3B" w14:textId="77777777" w:rsidTr="009C4965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1995" w:type="dxa"/>
            <w:vMerge w:val="restart"/>
            <w:vAlign w:val="center"/>
          </w:tcPr>
          <w:p w14:paraId="36DCD78A" w14:textId="77777777" w:rsidR="009C4965" w:rsidRPr="0048291F" w:rsidRDefault="009C4965">
            <w:pPr>
              <w:wordWrap w:val="0"/>
              <w:overflowPunct w:val="0"/>
              <w:autoSpaceDE w:val="0"/>
              <w:autoSpaceDN w:val="0"/>
              <w:spacing w:line="220" w:lineRule="exact"/>
              <w:ind w:left="321" w:hanging="321"/>
              <w:textAlignment w:val="center"/>
            </w:pPr>
            <w:r w:rsidRPr="0048291F">
              <w:rPr>
                <w:rFonts w:hint="eastAsia"/>
              </w:rPr>
              <w:t>8　審理又は調査の経過及び結果</w:t>
            </w:r>
          </w:p>
        </w:tc>
        <w:tc>
          <w:tcPr>
            <w:tcW w:w="6510" w:type="dxa"/>
            <w:gridSpan w:val="3"/>
            <w:tcBorders>
              <w:bottom w:val="dashSmallGap" w:sz="4" w:space="0" w:color="auto"/>
            </w:tcBorders>
            <w:vAlign w:val="center"/>
          </w:tcPr>
          <w:p w14:paraId="5145A12C" w14:textId="77777777" w:rsidR="009C4965" w:rsidRPr="0048291F" w:rsidRDefault="009C496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48291F">
              <w:rPr>
                <w:rFonts w:hint="eastAsia"/>
              </w:rPr>
              <w:t xml:space="preserve">　</w:t>
            </w:r>
          </w:p>
        </w:tc>
      </w:tr>
      <w:tr w:rsidR="009C4965" w:rsidRPr="0048291F" w14:paraId="134F3A00" w14:textId="77777777" w:rsidTr="009C4965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1995" w:type="dxa"/>
            <w:vMerge/>
            <w:vAlign w:val="center"/>
          </w:tcPr>
          <w:p w14:paraId="2D006A01" w14:textId="77777777" w:rsidR="009C4965" w:rsidRPr="0048291F" w:rsidRDefault="009C4965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</w:pPr>
          </w:p>
        </w:tc>
        <w:tc>
          <w:tcPr>
            <w:tcW w:w="651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EF6DAD" w14:textId="77777777" w:rsidR="009C4965" w:rsidRPr="0048291F" w:rsidRDefault="009C496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48291F">
              <w:rPr>
                <w:rFonts w:hint="eastAsia"/>
              </w:rPr>
              <w:t xml:space="preserve">　</w:t>
            </w:r>
          </w:p>
        </w:tc>
      </w:tr>
      <w:tr w:rsidR="009C4965" w:rsidRPr="0048291F" w14:paraId="5C9A040B" w14:textId="77777777" w:rsidTr="009C4965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1995" w:type="dxa"/>
            <w:vMerge/>
            <w:vAlign w:val="center"/>
          </w:tcPr>
          <w:p w14:paraId="6170D5A9" w14:textId="77777777" w:rsidR="009C4965" w:rsidRPr="0048291F" w:rsidRDefault="009C4965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</w:pPr>
          </w:p>
        </w:tc>
        <w:tc>
          <w:tcPr>
            <w:tcW w:w="651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C18F0F" w14:textId="77777777" w:rsidR="009C4965" w:rsidRPr="0048291F" w:rsidRDefault="009C496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48291F">
              <w:rPr>
                <w:rFonts w:hint="eastAsia"/>
              </w:rPr>
              <w:t xml:space="preserve">　</w:t>
            </w:r>
          </w:p>
        </w:tc>
      </w:tr>
      <w:tr w:rsidR="009C4965" w:rsidRPr="0048291F" w14:paraId="2CFCD2BE" w14:textId="77777777" w:rsidTr="009C4965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1995" w:type="dxa"/>
            <w:vMerge/>
            <w:vAlign w:val="center"/>
          </w:tcPr>
          <w:p w14:paraId="1B9A12C8" w14:textId="77777777" w:rsidR="009C4965" w:rsidRPr="0048291F" w:rsidRDefault="009C4965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</w:pPr>
          </w:p>
        </w:tc>
        <w:tc>
          <w:tcPr>
            <w:tcW w:w="651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CF5502" w14:textId="77777777" w:rsidR="009C4965" w:rsidRPr="0048291F" w:rsidRDefault="009C496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48291F">
              <w:rPr>
                <w:rFonts w:hint="eastAsia"/>
              </w:rPr>
              <w:t xml:space="preserve">　</w:t>
            </w:r>
          </w:p>
        </w:tc>
      </w:tr>
      <w:tr w:rsidR="009C4965" w:rsidRPr="0048291F" w14:paraId="5A1B06AB" w14:textId="77777777" w:rsidTr="009C4965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1995" w:type="dxa"/>
            <w:vMerge/>
            <w:vAlign w:val="center"/>
          </w:tcPr>
          <w:p w14:paraId="7A2D9285" w14:textId="77777777" w:rsidR="009C4965" w:rsidRPr="0048291F" w:rsidRDefault="009C4965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</w:pPr>
          </w:p>
        </w:tc>
        <w:tc>
          <w:tcPr>
            <w:tcW w:w="651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5AF94E" w14:textId="77777777" w:rsidR="009C4965" w:rsidRPr="009C4965" w:rsidRDefault="009C4965" w:rsidP="009C496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9C4965" w:rsidRPr="0048291F" w14:paraId="67F5B3C1" w14:textId="77777777" w:rsidTr="009C4965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1995" w:type="dxa"/>
            <w:vMerge/>
            <w:vAlign w:val="center"/>
          </w:tcPr>
          <w:p w14:paraId="59DBA616" w14:textId="77777777" w:rsidR="009C4965" w:rsidRPr="0048291F" w:rsidRDefault="009C4965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</w:pPr>
          </w:p>
        </w:tc>
        <w:tc>
          <w:tcPr>
            <w:tcW w:w="6510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A7F7D45" w14:textId="77777777" w:rsidR="009C4965" w:rsidRPr="0048291F" w:rsidRDefault="009C4965" w:rsidP="009C496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F69FC" w:rsidRPr="0048291F" w14:paraId="0E41FB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5" w:type="dxa"/>
            <w:vMerge w:val="restart"/>
            <w:vAlign w:val="center"/>
          </w:tcPr>
          <w:p w14:paraId="57FDDE56" w14:textId="77777777" w:rsidR="000F69FC" w:rsidRPr="0048291F" w:rsidRDefault="000F69FC">
            <w:pPr>
              <w:wordWrap w:val="0"/>
              <w:overflowPunct w:val="0"/>
              <w:autoSpaceDE w:val="0"/>
              <w:autoSpaceDN w:val="0"/>
              <w:spacing w:line="220" w:lineRule="exact"/>
              <w:ind w:left="321" w:hanging="321"/>
              <w:jc w:val="distribute"/>
              <w:textAlignment w:val="center"/>
              <w:rPr>
                <w:rFonts w:hint="eastAsia"/>
              </w:rPr>
            </w:pPr>
            <w:r w:rsidRPr="0048291F">
              <w:rPr>
                <w:rFonts w:hint="eastAsia"/>
              </w:rPr>
              <w:t xml:space="preserve">9　</w:t>
            </w:r>
            <w:r w:rsidRPr="0048291F">
              <w:rPr>
                <w:rFonts w:hint="eastAsia"/>
                <w:spacing w:val="210"/>
              </w:rPr>
              <w:t>出席</w:t>
            </w:r>
            <w:r w:rsidRPr="0048291F">
              <w:rPr>
                <w:rFonts w:hint="eastAsia"/>
              </w:rPr>
              <w:t>者</w:t>
            </w:r>
          </w:p>
          <w:p w14:paraId="4147604F" w14:textId="77777777" w:rsidR="000F69FC" w:rsidRPr="0048291F" w:rsidRDefault="000F69FC" w:rsidP="000A6E5C">
            <w:pPr>
              <w:wordWrap w:val="0"/>
              <w:overflowPunct w:val="0"/>
              <w:autoSpaceDE w:val="0"/>
              <w:autoSpaceDN w:val="0"/>
              <w:spacing w:line="220" w:lineRule="exact"/>
              <w:ind w:leftChars="153" w:left="321" w:firstLineChars="47" w:firstLine="99"/>
              <w:textAlignment w:val="center"/>
            </w:pPr>
            <w:r w:rsidRPr="0048291F">
              <w:rPr>
                <w:rFonts w:hint="eastAsia"/>
              </w:rPr>
              <w:t>(口頭審理のときのみ)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69315" w14:textId="77777777" w:rsidR="000F69FC" w:rsidRPr="0048291F" w:rsidRDefault="000F69F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 w:rsidRPr="0048291F">
              <w:rPr>
                <w:rFonts w:hint="eastAsia"/>
                <w:spacing w:val="735"/>
              </w:rPr>
              <w:t>住</w:t>
            </w:r>
            <w:r w:rsidRPr="0048291F">
              <w:rPr>
                <w:rFonts w:hint="eastAsia"/>
              </w:rPr>
              <w:t>所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58B69" w14:textId="77777777" w:rsidR="000F69FC" w:rsidRPr="0048291F" w:rsidRDefault="000F69F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 w:rsidRPr="0048291F">
              <w:rPr>
                <w:rFonts w:hint="eastAsia"/>
                <w:spacing w:val="840"/>
              </w:rPr>
              <w:t>氏</w:t>
            </w:r>
            <w:r w:rsidRPr="0048291F">
              <w:rPr>
                <w:rFonts w:hint="eastAsia"/>
              </w:rPr>
              <w:t>名</w:t>
            </w:r>
          </w:p>
        </w:tc>
      </w:tr>
      <w:tr w:rsidR="000F69FC" w:rsidRPr="0048291F" w14:paraId="4A9ACAF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5" w:type="dxa"/>
            <w:vMerge/>
            <w:vAlign w:val="center"/>
          </w:tcPr>
          <w:p w14:paraId="145A8531" w14:textId="77777777" w:rsidR="000F69FC" w:rsidRPr="0048291F" w:rsidRDefault="000F69F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FB46FE8" w14:textId="77777777" w:rsidR="000F69FC" w:rsidRPr="0048291F" w:rsidRDefault="000F69F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48291F"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835FF94" w14:textId="77777777" w:rsidR="000F69FC" w:rsidRPr="0048291F" w:rsidRDefault="000F69F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48291F">
              <w:rPr>
                <w:rFonts w:hint="eastAsia"/>
              </w:rPr>
              <w:t xml:space="preserve">　</w:t>
            </w:r>
          </w:p>
        </w:tc>
      </w:tr>
      <w:tr w:rsidR="000F69FC" w:rsidRPr="0048291F" w14:paraId="1ED5B3D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5" w:type="dxa"/>
            <w:vMerge/>
            <w:vAlign w:val="center"/>
          </w:tcPr>
          <w:p w14:paraId="2F699630" w14:textId="77777777" w:rsidR="000F69FC" w:rsidRPr="0048291F" w:rsidRDefault="000F69F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04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B38037" w14:textId="77777777" w:rsidR="000F69FC" w:rsidRPr="0048291F" w:rsidRDefault="000F69F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48291F"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4A6A1E" w14:textId="77777777" w:rsidR="000F69FC" w:rsidRPr="0048291F" w:rsidRDefault="000F69F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48291F">
              <w:rPr>
                <w:rFonts w:hint="eastAsia"/>
              </w:rPr>
              <w:t xml:space="preserve">　</w:t>
            </w:r>
          </w:p>
        </w:tc>
      </w:tr>
      <w:tr w:rsidR="000F69FC" w:rsidRPr="0048291F" w14:paraId="51CA682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95" w:type="dxa"/>
            <w:vMerge/>
            <w:vAlign w:val="center"/>
          </w:tcPr>
          <w:p w14:paraId="076184F4" w14:textId="77777777" w:rsidR="000F69FC" w:rsidRPr="0048291F" w:rsidRDefault="000F69F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04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364C29" w14:textId="77777777" w:rsidR="000F69FC" w:rsidRPr="0048291F" w:rsidRDefault="000F69F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48291F"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1495FB" w14:textId="77777777" w:rsidR="000F69FC" w:rsidRPr="0048291F" w:rsidRDefault="000F69F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48291F">
              <w:rPr>
                <w:rFonts w:hint="eastAsia"/>
              </w:rPr>
              <w:t xml:space="preserve">　</w:t>
            </w:r>
          </w:p>
        </w:tc>
      </w:tr>
      <w:tr w:rsidR="000F69FC" w:rsidRPr="0048291F" w14:paraId="4E731E35" w14:textId="77777777">
        <w:tblPrEx>
          <w:tblCellMar>
            <w:top w:w="0" w:type="dxa"/>
            <w:bottom w:w="0" w:type="dxa"/>
          </w:tblCellMar>
        </w:tblPrEx>
        <w:trPr>
          <w:cantSplit/>
          <w:trHeight w:val="2501"/>
        </w:trPr>
        <w:tc>
          <w:tcPr>
            <w:tcW w:w="8505" w:type="dxa"/>
            <w:gridSpan w:val="4"/>
          </w:tcPr>
          <w:p w14:paraId="5D0A227D" w14:textId="77777777" w:rsidR="000F69FC" w:rsidRPr="0048291F" w:rsidRDefault="000F69FC">
            <w:pPr>
              <w:wordWrap w:val="0"/>
              <w:overflowPunct w:val="0"/>
              <w:autoSpaceDE w:val="0"/>
              <w:autoSpaceDN w:val="0"/>
              <w:spacing w:before="240" w:after="240" w:line="400" w:lineRule="exact"/>
              <w:textAlignment w:val="center"/>
              <w:rPr>
                <w:rFonts w:hint="eastAsia"/>
              </w:rPr>
            </w:pPr>
            <w:r w:rsidRPr="0048291F">
              <w:rPr>
                <w:rFonts w:hint="eastAsia"/>
              </w:rPr>
              <w:t xml:space="preserve">　　　　　年　　　月　　　日　　　作成</w:t>
            </w:r>
          </w:p>
          <w:p w14:paraId="68DA0773" w14:textId="77777777" w:rsidR="000F69FC" w:rsidRPr="0048291F" w:rsidRDefault="000F69FC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hint="eastAsia"/>
              </w:rPr>
            </w:pPr>
            <w:r w:rsidRPr="0048291F">
              <w:rPr>
                <w:rFonts w:hint="eastAsia"/>
              </w:rPr>
              <w:t>委員氏名</w:t>
            </w:r>
            <w:r w:rsidRPr="0048291F">
              <w:rPr>
                <w:rFonts w:hint="eastAsia"/>
                <w:u w:val="dash"/>
              </w:rPr>
              <w:t xml:space="preserve">　　　　　　　　　　　　　　　印</w:t>
            </w:r>
          </w:p>
          <w:p w14:paraId="0F5CB227" w14:textId="77777777" w:rsidR="000F69FC" w:rsidRPr="0048291F" w:rsidRDefault="000F69FC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hint="eastAsia"/>
              </w:rPr>
            </w:pPr>
            <w:r w:rsidRPr="0048291F">
              <w:rPr>
                <w:rFonts w:hint="eastAsia"/>
              </w:rPr>
              <w:t>委員氏名</w:t>
            </w:r>
            <w:r w:rsidRPr="0048291F">
              <w:rPr>
                <w:rFonts w:hint="eastAsia"/>
                <w:u w:val="dash"/>
              </w:rPr>
              <w:t xml:space="preserve">　　　　　　　　　　　　　　　印</w:t>
            </w:r>
          </w:p>
          <w:p w14:paraId="722B40CE" w14:textId="77777777" w:rsidR="000F69FC" w:rsidRPr="0048291F" w:rsidRDefault="000F69FC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hint="eastAsia"/>
                <w:u w:val="dash"/>
              </w:rPr>
            </w:pPr>
            <w:r w:rsidRPr="0048291F">
              <w:rPr>
                <w:rFonts w:hint="eastAsia"/>
              </w:rPr>
              <w:t>委員氏名</w:t>
            </w:r>
            <w:r w:rsidRPr="0048291F">
              <w:rPr>
                <w:rFonts w:hint="eastAsia"/>
                <w:u w:val="dash"/>
              </w:rPr>
              <w:t xml:space="preserve">　　　　　　　　　　　　　　　印</w:t>
            </w:r>
          </w:p>
          <w:p w14:paraId="00621959" w14:textId="77777777" w:rsidR="000F69FC" w:rsidRPr="0048291F" w:rsidRDefault="000F69FC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hint="eastAsia"/>
              </w:rPr>
            </w:pPr>
            <w:r w:rsidRPr="0048291F">
              <w:rPr>
                <w:rFonts w:hint="eastAsia"/>
              </w:rPr>
              <w:t>書記氏名</w:t>
            </w:r>
            <w:r w:rsidRPr="0048291F">
              <w:rPr>
                <w:rFonts w:hint="eastAsia"/>
                <w:u w:val="dash"/>
              </w:rPr>
              <w:t xml:space="preserve">　　　　　　　　　　　　　　　</w:t>
            </w:r>
            <w:r w:rsidRPr="000F69FC">
              <w:rPr>
                <w:rFonts w:hint="eastAsia"/>
                <w:u w:val="dash"/>
              </w:rPr>
              <w:t>印</w:t>
            </w:r>
          </w:p>
        </w:tc>
      </w:tr>
    </w:tbl>
    <w:p w14:paraId="315ABDE9" w14:textId="77777777" w:rsidR="000A6E5C" w:rsidRPr="0048291F" w:rsidRDefault="000A6E5C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0A6E5C" w:rsidRPr="0048291F" w:rsidSect="0048291F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0C93C" w14:textId="77777777" w:rsidR="008635A3" w:rsidRDefault="008635A3">
      <w:r>
        <w:separator/>
      </w:r>
    </w:p>
  </w:endnote>
  <w:endnote w:type="continuationSeparator" w:id="0">
    <w:p w14:paraId="3A0BD8DF" w14:textId="77777777" w:rsidR="008635A3" w:rsidRDefault="0086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C3611" w14:textId="77777777" w:rsidR="008635A3" w:rsidRDefault="008635A3">
      <w:r>
        <w:separator/>
      </w:r>
    </w:p>
  </w:footnote>
  <w:footnote w:type="continuationSeparator" w:id="0">
    <w:p w14:paraId="697DC891" w14:textId="77777777" w:rsidR="008635A3" w:rsidRDefault="00863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1F"/>
    <w:rsid w:val="000A6E5C"/>
    <w:rsid w:val="000F69FC"/>
    <w:rsid w:val="00300470"/>
    <w:rsid w:val="003F5157"/>
    <w:rsid w:val="004146C5"/>
    <w:rsid w:val="0048291F"/>
    <w:rsid w:val="008635A3"/>
    <w:rsid w:val="009C4965"/>
    <w:rsid w:val="00BE7B66"/>
    <w:rsid w:val="00C348DD"/>
    <w:rsid w:val="00E3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DE96BA"/>
  <w15:chartTrackingRefBased/>
  <w15:docId w15:val="{333CDC29-F084-4F2C-A2B1-4C313F08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cp:lastModifiedBy>KunigamiR5001</cp:lastModifiedBy>
  <cp:revision>2</cp:revision>
  <cp:lastPrinted>2011-05-24T01:13:00Z</cp:lastPrinted>
  <dcterms:created xsi:type="dcterms:W3CDTF">2025-05-16T07:44:00Z</dcterms:created>
  <dcterms:modified xsi:type="dcterms:W3CDTF">2025-05-16T07:44:00Z</dcterms:modified>
</cp:coreProperties>
</file>