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4541" w14:textId="77777777" w:rsidR="008A30A2" w:rsidRPr="00F126D5" w:rsidRDefault="0091091B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</w:rPr>
        <w:t>様式</w:t>
      </w:r>
      <w:r w:rsidR="008A30A2" w:rsidRPr="00F126D5">
        <w:rPr>
          <w:rFonts w:hint="eastAsia"/>
          <w:lang w:eastAsia="zh-CN"/>
        </w:rPr>
        <w:t>第8号</w:t>
      </w:r>
      <w:r w:rsidR="008A30A2" w:rsidRPr="00F126D5">
        <w:rPr>
          <w:lang w:eastAsia="zh-CN"/>
        </w:rPr>
        <w:t>(</w:t>
      </w:r>
      <w:r w:rsidR="008A30A2" w:rsidRPr="00F126D5">
        <w:rPr>
          <w:rFonts w:hint="eastAsia"/>
          <w:lang w:eastAsia="zh-CN"/>
        </w:rPr>
        <w:t>第7条関係</w:t>
      </w:r>
      <w:r w:rsidR="008A30A2" w:rsidRPr="00F126D5">
        <w:rPr>
          <w:lang w:eastAsia="zh-CN"/>
        </w:rPr>
        <w:t>)</w:t>
      </w:r>
    </w:p>
    <w:p w14:paraId="5DAEC11A" w14:textId="77777777" w:rsidR="008A30A2" w:rsidRPr="00F126D5" w:rsidRDefault="008A30A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 w:rsidRPr="00F126D5">
        <w:rPr>
          <w:rFonts w:hint="eastAsia"/>
          <w:lang w:eastAsia="zh-CN"/>
        </w:rPr>
        <w:t>固定資産評価審査委員会会議録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0"/>
      </w:tblGrid>
      <w:tr w:rsidR="008A30A2" w:rsidRPr="00F126D5" w14:paraId="0EE749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1432F144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F126D5">
              <w:rPr>
                <w:rFonts w:hint="eastAsia"/>
              </w:rPr>
              <w:t xml:space="preserve">1　</w:t>
            </w:r>
            <w:r w:rsidRPr="00F126D5">
              <w:rPr>
                <w:rFonts w:hint="eastAsia"/>
                <w:spacing w:val="53"/>
              </w:rPr>
              <w:t>審査申出</w:t>
            </w:r>
            <w:r w:rsidRPr="00F126D5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15E89FC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F126D5">
              <w:rPr>
                <w:rFonts w:hint="eastAsia"/>
              </w:rPr>
              <w:t>住所又は主たる事務所の所在地</w:t>
            </w:r>
          </w:p>
        </w:tc>
        <w:tc>
          <w:tcPr>
            <w:tcW w:w="4830" w:type="dxa"/>
            <w:vAlign w:val="center"/>
          </w:tcPr>
          <w:p w14:paraId="22E03894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5CFC90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5A07201D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1680" w:type="dxa"/>
            <w:vAlign w:val="center"/>
          </w:tcPr>
          <w:p w14:paraId="5E67EA89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F126D5"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vAlign w:val="center"/>
          </w:tcPr>
          <w:p w14:paraId="539D84CD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10BB1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602F2BEC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>2　審査申出年月日</w:t>
            </w:r>
          </w:p>
        </w:tc>
        <w:tc>
          <w:tcPr>
            <w:tcW w:w="6510" w:type="dxa"/>
            <w:gridSpan w:val="2"/>
            <w:vAlign w:val="center"/>
          </w:tcPr>
          <w:p w14:paraId="0CB4D77A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75B6BA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743583FA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3　</w:t>
            </w:r>
            <w:r w:rsidRPr="00F126D5">
              <w:rPr>
                <w:rFonts w:hint="eastAsia"/>
                <w:spacing w:val="21"/>
              </w:rPr>
              <w:t>審査申出</w:t>
            </w:r>
            <w:r w:rsidRPr="00F126D5">
              <w:rPr>
                <w:rFonts w:hint="eastAsia"/>
              </w:rPr>
              <w:t>事項</w:t>
            </w:r>
          </w:p>
        </w:tc>
        <w:tc>
          <w:tcPr>
            <w:tcW w:w="6510" w:type="dxa"/>
            <w:gridSpan w:val="2"/>
            <w:tcBorders>
              <w:bottom w:val="dashed" w:sz="4" w:space="0" w:color="auto"/>
            </w:tcBorders>
            <w:vAlign w:val="center"/>
          </w:tcPr>
          <w:p w14:paraId="441506E8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0C3EFF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E0FB1F8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</w:tcBorders>
            <w:vAlign w:val="center"/>
          </w:tcPr>
          <w:p w14:paraId="3B2B6E9B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1DBB01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67D73819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4　</w:t>
            </w:r>
            <w:r w:rsidRPr="00F126D5">
              <w:rPr>
                <w:rFonts w:hint="eastAsia"/>
                <w:spacing w:val="53"/>
              </w:rPr>
              <w:t>審理の件</w:t>
            </w:r>
            <w:r w:rsidRPr="00F126D5"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2"/>
            <w:vAlign w:val="center"/>
          </w:tcPr>
          <w:p w14:paraId="46900274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684BCF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2A27BC96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5　</w:t>
            </w:r>
            <w:r w:rsidRPr="00F126D5">
              <w:rPr>
                <w:rFonts w:hint="eastAsia"/>
                <w:spacing w:val="105"/>
              </w:rPr>
              <w:t>会議場</w:t>
            </w:r>
            <w:r w:rsidRPr="00F126D5"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2"/>
            <w:vAlign w:val="center"/>
          </w:tcPr>
          <w:p w14:paraId="517A9FA8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8A30A2" w:rsidRPr="00F126D5" w14:paraId="6D6BD4C5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Align w:val="center"/>
          </w:tcPr>
          <w:p w14:paraId="3F6C7799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6　</w:t>
            </w:r>
            <w:r w:rsidRPr="00F126D5">
              <w:rPr>
                <w:rFonts w:hint="eastAsia"/>
                <w:spacing w:val="53"/>
              </w:rPr>
              <w:t>会議年月</w:t>
            </w:r>
            <w:r w:rsidRPr="00F126D5"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  <w:vAlign w:val="center"/>
          </w:tcPr>
          <w:p w14:paraId="3F34F370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　　年　　月　　日　午前・午後　　　時から</w:t>
            </w:r>
          </w:p>
        </w:tc>
      </w:tr>
      <w:tr w:rsidR="00013767" w:rsidRPr="00F126D5" w14:paraId="046F5AF2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 w:val="restart"/>
            <w:vAlign w:val="center"/>
          </w:tcPr>
          <w:p w14:paraId="5CCE7589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</w:pPr>
            <w:r w:rsidRPr="00F126D5">
              <w:rPr>
                <w:rFonts w:hint="eastAsia"/>
              </w:rPr>
              <w:t xml:space="preserve">7　</w:t>
            </w:r>
            <w:r w:rsidRPr="00F126D5">
              <w:rPr>
                <w:rFonts w:hint="eastAsia"/>
                <w:spacing w:val="53"/>
              </w:rPr>
              <w:t>会議の経</w:t>
            </w:r>
            <w:r w:rsidRPr="00F126D5">
              <w:rPr>
                <w:rFonts w:hint="eastAsia"/>
              </w:rPr>
              <w:t>過</w:t>
            </w:r>
          </w:p>
        </w:tc>
        <w:tc>
          <w:tcPr>
            <w:tcW w:w="6510" w:type="dxa"/>
            <w:gridSpan w:val="2"/>
            <w:tcBorders>
              <w:bottom w:val="dashSmallGap" w:sz="4" w:space="0" w:color="auto"/>
            </w:tcBorders>
            <w:vAlign w:val="center"/>
          </w:tcPr>
          <w:p w14:paraId="777FFF3A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496A7303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3F00A798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2A361B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69BFF0D3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13CB25B1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71A47B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2FFCF4F3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0386CF75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D17832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181E6101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164DDF81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840771" w14:textId="77777777" w:rsidR="00013767" w:rsidRPr="00F126D5" w:rsidRDefault="00013767" w:rsidP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13767" w:rsidRPr="00F126D5" w14:paraId="1665D28A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607C2CDE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D221C2" w14:textId="77777777" w:rsidR="00013767" w:rsidRPr="00F126D5" w:rsidRDefault="00013767" w:rsidP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13767" w:rsidRPr="00F126D5" w14:paraId="1395D48B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 w:val="restart"/>
            <w:vAlign w:val="center"/>
          </w:tcPr>
          <w:p w14:paraId="5B4AC169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</w:pPr>
            <w:r w:rsidRPr="00F126D5">
              <w:rPr>
                <w:rFonts w:hint="eastAsia"/>
              </w:rPr>
              <w:t xml:space="preserve">8　</w:t>
            </w:r>
            <w:r w:rsidRPr="00F126D5">
              <w:rPr>
                <w:rFonts w:hint="eastAsia"/>
                <w:spacing w:val="53"/>
              </w:rPr>
              <w:t>会議の結</w:t>
            </w:r>
            <w:r w:rsidRPr="00F126D5">
              <w:rPr>
                <w:rFonts w:hint="eastAsia"/>
              </w:rPr>
              <w:t>果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EACBB5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43C9725A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7607A0A6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AFD70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1E3A291C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2234B72C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63C99B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11C62489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3847DCEE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F3746C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</w:t>
            </w:r>
          </w:p>
        </w:tc>
      </w:tr>
      <w:tr w:rsidR="00013767" w:rsidRPr="00F126D5" w14:paraId="14F03DEF" w14:textId="77777777" w:rsidTr="0001376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995" w:type="dxa"/>
            <w:vMerge/>
            <w:vAlign w:val="center"/>
          </w:tcPr>
          <w:p w14:paraId="79745250" w14:textId="77777777" w:rsidR="00013767" w:rsidRPr="00F126D5" w:rsidRDefault="0001376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86D041" w14:textId="77777777" w:rsidR="00013767" w:rsidRPr="00F126D5" w:rsidRDefault="00013767" w:rsidP="000137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8A30A2" w:rsidRPr="00F126D5" w14:paraId="4D09CFF7" w14:textId="77777777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8505" w:type="dxa"/>
            <w:gridSpan w:val="3"/>
          </w:tcPr>
          <w:p w14:paraId="5F84B817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 xml:space="preserve">　　　　　年　　　月　　　日　　　作成</w:t>
            </w:r>
          </w:p>
          <w:p w14:paraId="01972207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>委員氏名</w:t>
            </w:r>
            <w:r w:rsidRPr="00F126D5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1E010797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>委員氏名</w:t>
            </w:r>
            <w:r w:rsidRPr="00F126D5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288CE34E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dash"/>
              </w:rPr>
            </w:pPr>
            <w:r w:rsidRPr="00F126D5">
              <w:rPr>
                <w:rFonts w:hint="eastAsia"/>
              </w:rPr>
              <w:t>委員氏名</w:t>
            </w:r>
            <w:r w:rsidRPr="00F126D5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3FF8F633" w14:textId="77777777" w:rsidR="008A30A2" w:rsidRPr="00F126D5" w:rsidRDefault="008A30A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F126D5">
              <w:rPr>
                <w:rFonts w:hint="eastAsia"/>
              </w:rPr>
              <w:t>書記氏名</w:t>
            </w:r>
            <w:r w:rsidRPr="00F126D5">
              <w:rPr>
                <w:rFonts w:hint="eastAsia"/>
                <w:u w:val="dash"/>
              </w:rPr>
              <w:t xml:space="preserve">　　　　　　　　　　　　　　　印</w:t>
            </w:r>
          </w:p>
        </w:tc>
      </w:tr>
    </w:tbl>
    <w:p w14:paraId="0C7C1931" w14:textId="77777777" w:rsidR="008A30A2" w:rsidRPr="00F126D5" w:rsidRDefault="008A30A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8A30A2" w:rsidRPr="00F126D5" w:rsidSect="00F126D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6EB3" w14:textId="77777777" w:rsidR="006F4DE7" w:rsidRDefault="006F4DE7">
      <w:r>
        <w:separator/>
      </w:r>
    </w:p>
  </w:endnote>
  <w:endnote w:type="continuationSeparator" w:id="0">
    <w:p w14:paraId="4189F3A1" w14:textId="77777777" w:rsidR="006F4DE7" w:rsidRDefault="006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5532" w14:textId="77777777" w:rsidR="006F4DE7" w:rsidRDefault="006F4DE7">
      <w:r>
        <w:separator/>
      </w:r>
    </w:p>
  </w:footnote>
  <w:footnote w:type="continuationSeparator" w:id="0">
    <w:p w14:paraId="7CDA32B9" w14:textId="77777777" w:rsidR="006F4DE7" w:rsidRDefault="006F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D5"/>
    <w:rsid w:val="00013767"/>
    <w:rsid w:val="00044F68"/>
    <w:rsid w:val="00570AC8"/>
    <w:rsid w:val="0067471D"/>
    <w:rsid w:val="006F4DE7"/>
    <w:rsid w:val="008A30A2"/>
    <w:rsid w:val="0091091B"/>
    <w:rsid w:val="00922EB6"/>
    <w:rsid w:val="00DC4024"/>
    <w:rsid w:val="00F1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BA304"/>
  <w15:chartTrackingRefBased/>
  <w15:docId w15:val="{23956D1D-1F09-40CA-AB76-EE5CC1F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2011-05-24T01:14:00Z</cp:lastPrinted>
  <dcterms:created xsi:type="dcterms:W3CDTF">2025-05-16T07:44:00Z</dcterms:created>
  <dcterms:modified xsi:type="dcterms:W3CDTF">2025-05-16T07:44:00Z</dcterms:modified>
</cp:coreProperties>
</file>