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91DE" w14:textId="77777777" w:rsidR="003767BB" w:rsidRDefault="003767BB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様式第6号(第8条関係)</w:t>
      </w:r>
    </w:p>
    <w:p w14:paraId="1D85FD64" w14:textId="77777777" w:rsidR="003767BB" w:rsidRDefault="003767BB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3856B607" w14:textId="77777777" w:rsidR="003767BB" w:rsidRDefault="003767BB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　</w:t>
      </w:r>
    </w:p>
    <w:p w14:paraId="7191F611" w14:textId="77777777" w:rsidR="003767BB" w:rsidRDefault="003767BB" w:rsidP="00563DAA">
      <w:pPr>
        <w:wordWrap w:val="0"/>
        <w:overflowPunct w:val="0"/>
        <w:autoSpaceDE w:val="0"/>
        <w:autoSpaceDN w:val="0"/>
        <w:spacing w:line="720" w:lineRule="auto"/>
        <w:ind w:leftChars="100" w:left="210"/>
        <w:rPr>
          <w:rFonts w:ascii="ＭＳ 明朝" w:hint="eastAsia"/>
        </w:rPr>
      </w:pPr>
      <w:r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>様</w:t>
      </w:r>
    </w:p>
    <w:p w14:paraId="0799EDFA" w14:textId="77777777" w:rsidR="003767BB" w:rsidRDefault="003767BB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5C23AF">
        <w:rPr>
          <w:rFonts w:ascii="ＭＳ 明朝" w:hint="eastAsia"/>
          <w:kern w:val="0"/>
          <w:lang w:eastAsia="zh-TW"/>
        </w:rPr>
        <w:t>長</w:t>
      </w:r>
      <w:r w:rsidR="005C23AF">
        <w:rPr>
          <w:rFonts w:ascii="ＭＳ 明朝" w:hint="eastAsia"/>
          <w:kern w:val="0"/>
          <w:lang w:eastAsia="zh-TW"/>
        </w:rPr>
        <w:t xml:space="preserve">　　　　　　　　　</w:t>
      </w:r>
      <w:r w:rsidR="005C23AF">
        <w:rPr>
          <w:rFonts w:ascii="ＭＳ 明朝"/>
          <w:kern w:val="0"/>
        </w:rPr>
        <w:fldChar w:fldCharType="begin"/>
      </w:r>
      <w:r w:rsidR="005C23AF">
        <w:rPr>
          <w:rFonts w:ascii="ＭＳ 明朝"/>
          <w:kern w:val="0"/>
          <w:lang w:eastAsia="zh-TW"/>
        </w:rPr>
        <w:instrText xml:space="preserve"> </w:instrText>
      </w:r>
      <w:r w:rsidR="005C23AF">
        <w:rPr>
          <w:rFonts w:ascii="ＭＳ 明朝" w:hint="eastAsia"/>
          <w:kern w:val="0"/>
          <w:lang w:eastAsia="zh-TW"/>
        </w:rPr>
        <w:instrText>eq \o\ac(□,</w:instrText>
      </w:r>
      <w:r w:rsidR="005C23AF" w:rsidRPr="005C23AF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5C23AF">
        <w:rPr>
          <w:rFonts w:ascii="ＭＳ 明朝" w:hint="eastAsia"/>
          <w:kern w:val="0"/>
          <w:lang w:eastAsia="zh-TW"/>
        </w:rPr>
        <w:instrText>)</w:instrText>
      </w:r>
      <w:r w:rsidR="005C23AF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　</w:t>
      </w:r>
    </w:p>
    <w:p w14:paraId="374B56C7" w14:textId="77777777" w:rsidR="003767BB" w:rsidRDefault="003767BB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int="eastAsia"/>
        </w:rPr>
      </w:pPr>
      <w:r>
        <w:rPr>
          <w:rFonts w:ascii="ＭＳ 明朝" w:hint="eastAsia"/>
          <w:spacing w:val="120"/>
        </w:rPr>
        <w:t>印鑑登録抹消通知</w:t>
      </w:r>
      <w:r>
        <w:rPr>
          <w:rFonts w:ascii="ＭＳ 明朝" w:hint="eastAsia"/>
        </w:rPr>
        <w:t>書</w:t>
      </w:r>
    </w:p>
    <w:p w14:paraId="604CEAA8" w14:textId="77777777" w:rsidR="003767BB" w:rsidRDefault="003767BB" w:rsidP="00A3444B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下記の理由により、認可地縁団体印鑑登録を抹消しましたので、お知らせいたします。</w:t>
      </w:r>
    </w:p>
    <w:p w14:paraId="01D30B1F" w14:textId="77777777" w:rsidR="003767BB" w:rsidRDefault="003767BB" w:rsidP="00A3444B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今後、印鑑登録証明書が必要な場合には、新たに印鑑登録をしてください。</w:t>
      </w:r>
    </w:p>
    <w:p w14:paraId="185E60CE" w14:textId="77777777" w:rsidR="003767BB" w:rsidRDefault="003767BB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77B48FAF" w14:textId="77777777" w:rsidR="003767BB" w:rsidRDefault="003767BB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>抹消した</w:t>
      </w:r>
      <w:r w:rsidRPr="005C23AF">
        <w:rPr>
          <w:rFonts w:ascii="ＭＳ 明朝" w:hint="eastAsia"/>
          <w:kern w:val="0"/>
        </w:rPr>
        <w:t>日</w:t>
      </w:r>
      <w:r w:rsidR="005C23AF">
        <w:rPr>
          <w:rFonts w:ascii="ＭＳ 明朝" w:hint="eastAsia"/>
          <w:kern w:val="0"/>
        </w:rPr>
        <w:t xml:space="preserve">　　　　　</w:t>
      </w:r>
      <w:r w:rsidRPr="005C23AF">
        <w:rPr>
          <w:rFonts w:ascii="ＭＳ 明朝" w:hint="eastAsia"/>
          <w:kern w:val="0"/>
        </w:rPr>
        <w:t>年</w:t>
      </w:r>
      <w:r>
        <w:rPr>
          <w:rFonts w:ascii="ＭＳ 明朝" w:hint="eastAsia"/>
        </w:rPr>
        <w:t xml:space="preserve">　　月　　日</w:t>
      </w:r>
    </w:p>
    <w:p w14:paraId="64F91D0A" w14:textId="77777777" w:rsidR="003767BB" w:rsidRDefault="003767BB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>抹消した認可地縁団体印鑑登録原票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268"/>
        <w:gridCol w:w="3422"/>
      </w:tblGrid>
      <w:tr w:rsidR="003767BB" w14:paraId="088192E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38" w:type="dxa"/>
            <w:vMerge w:val="restart"/>
            <w:tcBorders>
              <w:top w:val="nil"/>
              <w:left w:val="nil"/>
              <w:bottom w:val="nil"/>
            </w:tcBorders>
          </w:tcPr>
          <w:p w14:paraId="43DBFB33" w14:textId="77777777" w:rsidR="003767BB" w:rsidRDefault="003767BB">
            <w:pPr>
              <w:rPr>
                <w:rFonts w:ascii="ＭＳ 明朝" w:hint="eastAsia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40A2F3" w14:textId="77777777" w:rsidR="003767BB" w:rsidRDefault="003767B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登録年月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422" w:type="dxa"/>
            <w:tcBorders>
              <w:bottom w:val="nil"/>
            </w:tcBorders>
            <w:vAlign w:val="center"/>
          </w:tcPr>
          <w:p w14:paraId="6FB832CB" w14:textId="77777777" w:rsidR="003767BB" w:rsidRDefault="003767BB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　月　　　日　</w:t>
            </w:r>
          </w:p>
        </w:tc>
      </w:tr>
      <w:tr w:rsidR="003767BB" w14:paraId="2C30611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38" w:type="dxa"/>
            <w:vMerge/>
            <w:tcBorders>
              <w:left w:val="nil"/>
              <w:bottom w:val="nil"/>
            </w:tcBorders>
          </w:tcPr>
          <w:p w14:paraId="6DEC8266" w14:textId="77777777" w:rsidR="003767BB" w:rsidRDefault="003767BB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55379E5" w14:textId="77777777" w:rsidR="003767BB" w:rsidRDefault="003767B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代表者等の氏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0E77FCF8" w14:textId="77777777" w:rsidR="003767BB" w:rsidRDefault="003767BB">
            <w:pPr>
              <w:rPr>
                <w:rFonts w:ascii="ＭＳ 明朝" w:hint="eastAsia"/>
              </w:rPr>
            </w:pPr>
          </w:p>
        </w:tc>
      </w:tr>
    </w:tbl>
    <w:p w14:paraId="570A0653" w14:textId="77777777" w:rsidR="003767BB" w:rsidRDefault="003767BB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>抹消の理</w:t>
      </w:r>
      <w:r w:rsidRPr="00A3444B">
        <w:rPr>
          <w:rFonts w:ascii="ＭＳ 明朝" w:hint="eastAsia"/>
          <w:spacing w:val="315"/>
          <w:kern w:val="0"/>
          <w:fitText w:val="945" w:id="-1449989119"/>
        </w:rPr>
        <w:t>由</w:t>
      </w:r>
      <w:r w:rsidRPr="00A3444B">
        <w:rPr>
          <w:rFonts w:ascii="ＭＳ 明朝" w:hint="eastAsia"/>
          <w:kern w:val="0"/>
          <w:fitText w:val="945" w:id="-1449989119"/>
        </w:rPr>
        <w:t>1</w:t>
      </w:r>
      <w:r>
        <w:rPr>
          <w:rFonts w:ascii="ＭＳ 明朝" w:hint="eastAsia"/>
        </w:rPr>
        <w:t xml:space="preserve">　　代表者等の変更</w:t>
      </w:r>
    </w:p>
    <w:p w14:paraId="36A17CDD" w14:textId="77777777" w:rsidR="003767BB" w:rsidRDefault="003767BB" w:rsidP="00A3444B">
      <w:pPr>
        <w:wordWrap w:val="0"/>
        <w:overflowPunct w:val="0"/>
        <w:autoSpaceDE w:val="0"/>
        <w:autoSpaceDN w:val="0"/>
        <w:spacing w:line="360" w:lineRule="auto"/>
        <w:ind w:leftChars="800" w:left="1680"/>
        <w:rPr>
          <w:rFonts w:ascii="ＭＳ 明朝"/>
        </w:rPr>
      </w:pPr>
      <w:r>
        <w:rPr>
          <w:rFonts w:ascii="ＭＳ 明朝" w:hint="eastAsia"/>
        </w:rPr>
        <w:t>2　　その他(　　　　　　　　　　　　　　)</w:t>
      </w:r>
    </w:p>
    <w:sectPr w:rsidR="003767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FB28" w14:textId="77777777" w:rsidR="004D685D" w:rsidRDefault="004D685D">
      <w:r>
        <w:separator/>
      </w:r>
    </w:p>
  </w:endnote>
  <w:endnote w:type="continuationSeparator" w:id="0">
    <w:p w14:paraId="14EF8FF0" w14:textId="77777777" w:rsidR="004D685D" w:rsidRDefault="004D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E7AC" w14:textId="77777777" w:rsidR="004D685D" w:rsidRDefault="004D685D">
      <w:r>
        <w:separator/>
      </w:r>
    </w:p>
  </w:footnote>
  <w:footnote w:type="continuationSeparator" w:id="0">
    <w:p w14:paraId="7AF0C8FC" w14:textId="77777777" w:rsidR="004D685D" w:rsidRDefault="004D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4B"/>
    <w:rsid w:val="003767BB"/>
    <w:rsid w:val="00416A10"/>
    <w:rsid w:val="004D685D"/>
    <w:rsid w:val="00563DAA"/>
    <w:rsid w:val="005C23AF"/>
    <w:rsid w:val="005F446C"/>
    <w:rsid w:val="00A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6ED17"/>
  <w15:chartTrackingRefBased/>
  <w15:docId w15:val="{041D17D0-6032-4E71-ABEA-0FCB9D34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2025-05-16T06:57:00Z</dcterms:created>
  <dcterms:modified xsi:type="dcterms:W3CDTF">2025-05-16T06:57:00Z</dcterms:modified>
</cp:coreProperties>
</file>