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06C00" w14:textId="77777777" w:rsidR="00865524" w:rsidRDefault="00865524">
      <w:pPr>
        <w:wordWrap w:val="0"/>
        <w:overflowPunct w:val="0"/>
        <w:autoSpaceDE w:val="0"/>
        <w:autoSpaceDN w:val="0"/>
        <w:rPr>
          <w:rFonts w:ascii="ＭＳ 明朝" w:hint="eastAsia"/>
        </w:rPr>
      </w:pPr>
      <w:r>
        <w:rPr>
          <w:rFonts w:ascii="ＭＳ 明朝" w:hint="eastAsia"/>
        </w:rPr>
        <w:t>様式第5号(第8条関係)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"/>
        <w:gridCol w:w="228"/>
        <w:gridCol w:w="1114"/>
        <w:gridCol w:w="218"/>
        <w:gridCol w:w="228"/>
        <w:gridCol w:w="972"/>
        <w:gridCol w:w="2220"/>
        <w:gridCol w:w="1080"/>
        <w:gridCol w:w="2002"/>
        <w:gridCol w:w="218"/>
      </w:tblGrid>
      <w:tr w:rsidR="00865524" w14:paraId="53734F3B" w14:textId="77777777">
        <w:tblPrEx>
          <w:tblCellMar>
            <w:top w:w="0" w:type="dxa"/>
            <w:bottom w:w="0" w:type="dxa"/>
          </w:tblCellMar>
        </w:tblPrEx>
        <w:trPr>
          <w:cantSplit/>
          <w:trHeight w:val="1349"/>
        </w:trPr>
        <w:tc>
          <w:tcPr>
            <w:tcW w:w="8508" w:type="dxa"/>
            <w:gridSpan w:val="10"/>
            <w:tcBorders>
              <w:bottom w:val="nil"/>
            </w:tcBorders>
            <w:vAlign w:val="center"/>
          </w:tcPr>
          <w:p w14:paraId="033C00F0" w14:textId="77777777" w:rsidR="00865524" w:rsidRDefault="00865524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認可地縁団体印鑑登録廃止申請書</w:t>
            </w:r>
          </w:p>
          <w:p w14:paraId="2FFCAEDC" w14:textId="77777777" w:rsidR="00865524" w:rsidRDefault="00865524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ascii="ＭＳ 明朝" w:hint="eastAsia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 xml:space="preserve">年　　月　　日　</w:t>
            </w:r>
          </w:p>
          <w:p w14:paraId="0BCD0631" w14:textId="77777777" w:rsidR="00865524" w:rsidRDefault="0086552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>国頭村長　　様</w:t>
            </w:r>
          </w:p>
        </w:tc>
      </w:tr>
      <w:tr w:rsidR="00865524" w14:paraId="2C81B3B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228" w:type="dxa"/>
            <w:vMerge w:val="restart"/>
            <w:tcBorders>
              <w:top w:val="nil"/>
              <w:right w:val="nil"/>
            </w:tcBorders>
            <w:vAlign w:val="center"/>
          </w:tcPr>
          <w:p w14:paraId="09B36493" w14:textId="77777777" w:rsidR="00865524" w:rsidRDefault="0086552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lang w:eastAsia="zh-CN"/>
              </w:rPr>
            </w:pP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262296" w14:textId="77777777" w:rsidR="00865524" w:rsidRDefault="0086552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廃止しようとする認可地縁団体印鑑</w:t>
            </w:r>
          </w:p>
        </w:tc>
        <w:tc>
          <w:tcPr>
            <w:tcW w:w="228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4C099D66" w14:textId="77777777" w:rsidR="00865524" w:rsidRDefault="0086552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3192" w:type="dxa"/>
            <w:gridSpan w:val="2"/>
            <w:tcBorders>
              <w:top w:val="single" w:sz="4" w:space="0" w:color="auto"/>
            </w:tcBorders>
            <w:vAlign w:val="center"/>
          </w:tcPr>
          <w:p w14:paraId="27E821C8" w14:textId="77777777" w:rsidR="00865524" w:rsidRDefault="0086552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64"/>
              </w:rPr>
              <w:t>認可地縁団体の名</w:t>
            </w:r>
            <w:r>
              <w:rPr>
                <w:rFonts w:ascii="ＭＳ 明朝" w:hint="eastAsia"/>
              </w:rPr>
              <w:t>称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4B353" w14:textId="77777777" w:rsidR="00865524" w:rsidRDefault="0086552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18" w:type="dxa"/>
            <w:vMerge w:val="restart"/>
            <w:tcBorders>
              <w:top w:val="nil"/>
              <w:left w:val="nil"/>
            </w:tcBorders>
            <w:vAlign w:val="center"/>
          </w:tcPr>
          <w:p w14:paraId="25403D70" w14:textId="77777777" w:rsidR="00865524" w:rsidRDefault="0086552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65524" w14:paraId="336BBAE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0"/>
        </w:trPr>
        <w:tc>
          <w:tcPr>
            <w:tcW w:w="228" w:type="dxa"/>
            <w:vMerge/>
            <w:tcBorders>
              <w:bottom w:val="nil"/>
              <w:right w:val="nil"/>
            </w:tcBorders>
            <w:vAlign w:val="center"/>
          </w:tcPr>
          <w:p w14:paraId="06D7B4D8" w14:textId="77777777" w:rsidR="00865524" w:rsidRDefault="0086552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417BA4" w14:textId="77777777" w:rsidR="00865524" w:rsidRDefault="0086552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28" w:type="dxa"/>
            <w:vMerge/>
            <w:tcBorders>
              <w:left w:val="single" w:sz="4" w:space="0" w:color="auto"/>
            </w:tcBorders>
            <w:vAlign w:val="center"/>
          </w:tcPr>
          <w:p w14:paraId="17310CC3" w14:textId="77777777" w:rsidR="00865524" w:rsidRDefault="0086552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3192" w:type="dxa"/>
            <w:gridSpan w:val="2"/>
            <w:vMerge w:val="restart"/>
            <w:vAlign w:val="center"/>
          </w:tcPr>
          <w:p w14:paraId="4FC34192" w14:textId="77777777" w:rsidR="00865524" w:rsidRDefault="0086552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認可地縁団体の事務所の所在地</w:t>
            </w:r>
          </w:p>
        </w:tc>
        <w:tc>
          <w:tcPr>
            <w:tcW w:w="308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10B768BD" w14:textId="77777777" w:rsidR="00865524" w:rsidRDefault="0086552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14:paraId="6739E74F" w14:textId="77777777" w:rsidR="00865524" w:rsidRDefault="0086552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865524" w14:paraId="7C7290F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0"/>
        </w:trPr>
        <w:tc>
          <w:tcPr>
            <w:tcW w:w="228" w:type="dxa"/>
            <w:vMerge/>
            <w:tcBorders>
              <w:bottom w:val="nil"/>
              <w:right w:val="nil"/>
            </w:tcBorders>
            <w:vAlign w:val="center"/>
          </w:tcPr>
          <w:p w14:paraId="46EF389E" w14:textId="77777777" w:rsidR="00865524" w:rsidRDefault="0086552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5BDE69" w14:textId="77777777" w:rsidR="00865524" w:rsidRDefault="0086552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705A40" w14:textId="77777777" w:rsidR="00865524" w:rsidRDefault="0086552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434FF8" w14:textId="77777777" w:rsidR="00865524" w:rsidRDefault="0086552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28" w:type="dxa"/>
            <w:vMerge/>
            <w:tcBorders>
              <w:left w:val="single" w:sz="4" w:space="0" w:color="auto"/>
            </w:tcBorders>
            <w:vAlign w:val="center"/>
          </w:tcPr>
          <w:p w14:paraId="3F5FCDB6" w14:textId="77777777" w:rsidR="00865524" w:rsidRDefault="0086552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3192" w:type="dxa"/>
            <w:gridSpan w:val="2"/>
            <w:vMerge/>
            <w:vAlign w:val="center"/>
          </w:tcPr>
          <w:p w14:paraId="5963992E" w14:textId="77777777" w:rsidR="00865524" w:rsidRDefault="0086552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308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CF86049" w14:textId="77777777" w:rsidR="00865524" w:rsidRDefault="0086552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14:paraId="3F92C3E9" w14:textId="77777777" w:rsidR="00865524" w:rsidRDefault="0086552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865524" w14:paraId="4613B82C" w14:textId="77777777">
        <w:tblPrEx>
          <w:tblCellMar>
            <w:top w:w="0" w:type="dxa"/>
            <w:bottom w:w="0" w:type="dxa"/>
          </w:tblCellMar>
        </w:tblPrEx>
        <w:trPr>
          <w:cantSplit/>
          <w:trHeight w:val="443"/>
        </w:trPr>
        <w:tc>
          <w:tcPr>
            <w:tcW w:w="22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523147D3" w14:textId="77777777" w:rsidR="00865524" w:rsidRDefault="0086552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9D44B1" w14:textId="77777777" w:rsidR="00865524" w:rsidRDefault="0086552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1085F" w14:textId="77777777" w:rsidR="00865524" w:rsidRDefault="0086552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8B2F0D" w14:textId="77777777" w:rsidR="00865524" w:rsidRDefault="0086552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28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56990061" w14:textId="77777777" w:rsidR="00865524" w:rsidRDefault="0086552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972" w:type="dxa"/>
            <w:vMerge w:val="restart"/>
            <w:tcBorders>
              <w:bottom w:val="nil"/>
            </w:tcBorders>
            <w:vAlign w:val="center"/>
          </w:tcPr>
          <w:p w14:paraId="46B07057" w14:textId="77777777" w:rsidR="00865524" w:rsidRDefault="00865524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(資格)</w:t>
            </w:r>
          </w:p>
          <w:p w14:paraId="79D2910B" w14:textId="77777777" w:rsidR="00865524" w:rsidRDefault="0086552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20"/>
              </w:rPr>
              <w:t>氏</w:t>
            </w:r>
            <w:r>
              <w:rPr>
                <w:rFonts w:ascii="ＭＳ 明朝" w:hint="eastAsia"/>
              </w:rPr>
              <w:t>名</w:t>
            </w:r>
          </w:p>
        </w:tc>
        <w:tc>
          <w:tcPr>
            <w:tcW w:w="2220" w:type="dxa"/>
            <w:vMerge w:val="restart"/>
            <w:tcBorders>
              <w:bottom w:val="nil"/>
            </w:tcBorders>
            <w:vAlign w:val="center"/>
          </w:tcPr>
          <w:p w14:paraId="1E13523A" w14:textId="77777777" w:rsidR="00865524" w:rsidRDefault="00865524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(　　　　　　)</w:t>
            </w:r>
          </w:p>
          <w:p w14:paraId="66463F07" w14:textId="77777777" w:rsidR="00865524" w:rsidRDefault="00792761" w:rsidP="00792761">
            <w:pPr>
              <w:wordWrap w:val="0"/>
              <w:overflowPunct w:val="0"/>
              <w:autoSpaceDE w:val="0"/>
              <w:autoSpaceDN w:val="0"/>
              <w:ind w:rightChars="100" w:right="21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㊞</w:t>
            </w:r>
          </w:p>
        </w:tc>
        <w:tc>
          <w:tcPr>
            <w:tcW w:w="1080" w:type="dxa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14:paraId="2FECE615" w14:textId="77777777" w:rsidR="00865524" w:rsidRDefault="0086552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生年月日</w:t>
            </w:r>
          </w:p>
        </w:tc>
        <w:tc>
          <w:tcPr>
            <w:tcW w:w="2002" w:type="dxa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14:paraId="2E4374BE" w14:textId="77777777" w:rsidR="00865524" w:rsidRDefault="0086552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月　日</w:t>
            </w:r>
          </w:p>
        </w:tc>
        <w:tc>
          <w:tcPr>
            <w:tcW w:w="218" w:type="dxa"/>
            <w:vMerge/>
            <w:tcBorders>
              <w:left w:val="nil"/>
              <w:bottom w:val="nil"/>
            </w:tcBorders>
            <w:vAlign w:val="center"/>
          </w:tcPr>
          <w:p w14:paraId="6CE270F1" w14:textId="77777777" w:rsidR="00865524" w:rsidRDefault="0086552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865524" w14:paraId="003FC11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2"/>
        </w:trPr>
        <w:tc>
          <w:tcPr>
            <w:tcW w:w="22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7D8D5C1A" w14:textId="77777777" w:rsidR="00865524" w:rsidRDefault="0086552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355C5" w14:textId="77777777" w:rsidR="00865524" w:rsidRDefault="0086552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28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07CE3804" w14:textId="77777777" w:rsidR="00865524" w:rsidRDefault="0086552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972" w:type="dxa"/>
            <w:vMerge/>
            <w:tcBorders>
              <w:bottom w:val="single" w:sz="4" w:space="0" w:color="auto"/>
            </w:tcBorders>
            <w:vAlign w:val="center"/>
          </w:tcPr>
          <w:p w14:paraId="0D47B5F1" w14:textId="77777777" w:rsidR="00865524" w:rsidRDefault="00865524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明朝" w:hint="eastAsia"/>
              </w:rPr>
            </w:pPr>
          </w:p>
        </w:tc>
        <w:tc>
          <w:tcPr>
            <w:tcW w:w="2220" w:type="dxa"/>
            <w:vMerge/>
            <w:tcBorders>
              <w:bottom w:val="single" w:sz="4" w:space="0" w:color="auto"/>
            </w:tcBorders>
            <w:vAlign w:val="center"/>
          </w:tcPr>
          <w:p w14:paraId="131B92C7" w14:textId="77777777" w:rsidR="00865524" w:rsidRDefault="00865524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明朝" w:hint="eastAsia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DAA6EC" w14:textId="77777777" w:rsidR="00865524" w:rsidRDefault="0086552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00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428248" w14:textId="77777777" w:rsidR="00865524" w:rsidRDefault="0086552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</w:p>
        </w:tc>
        <w:tc>
          <w:tcPr>
            <w:tcW w:w="218" w:type="dxa"/>
            <w:vMerge/>
            <w:tcBorders>
              <w:left w:val="nil"/>
              <w:bottom w:val="nil"/>
            </w:tcBorders>
            <w:vAlign w:val="center"/>
          </w:tcPr>
          <w:p w14:paraId="108CAFC5" w14:textId="77777777" w:rsidR="00865524" w:rsidRDefault="0086552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865524" w14:paraId="48CF63F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228" w:type="dxa"/>
            <w:vMerge/>
            <w:tcBorders>
              <w:right w:val="nil"/>
            </w:tcBorders>
            <w:vAlign w:val="center"/>
          </w:tcPr>
          <w:p w14:paraId="28DFE68D" w14:textId="77777777" w:rsidR="00865524" w:rsidRDefault="0086552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062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14:paraId="309C7C7A" w14:textId="77777777" w:rsidR="00865524" w:rsidRDefault="0086552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14:paraId="7E602098" w14:textId="77777777" w:rsidR="00865524" w:rsidRDefault="0086552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865524" w14:paraId="41E95D56" w14:textId="77777777">
        <w:tblPrEx>
          <w:tblCellMar>
            <w:top w:w="0" w:type="dxa"/>
            <w:bottom w:w="0" w:type="dxa"/>
          </w:tblCellMar>
        </w:tblPrEx>
        <w:trPr>
          <w:cantSplit/>
          <w:trHeight w:val="1409"/>
        </w:trPr>
        <w:tc>
          <w:tcPr>
            <w:tcW w:w="228" w:type="dxa"/>
            <w:vMerge/>
            <w:tcBorders>
              <w:bottom w:val="nil"/>
              <w:right w:val="nil"/>
            </w:tcBorders>
            <w:vAlign w:val="center"/>
          </w:tcPr>
          <w:p w14:paraId="573B31EE" w14:textId="77777777" w:rsidR="00865524" w:rsidRDefault="0086552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06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5593" w14:textId="77777777" w:rsidR="00865524" w:rsidRDefault="00865524" w:rsidP="00792761">
            <w:pPr>
              <w:wordWrap w:val="0"/>
              <w:overflowPunct w:val="0"/>
              <w:autoSpaceDE w:val="0"/>
              <w:autoSpaceDN w:val="0"/>
              <w:spacing w:line="360" w:lineRule="auto"/>
              <w:ind w:leftChars="100" w:left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上記のとおり認可地縁団体印鑑の登録の廃止を申請します。</w:t>
            </w:r>
          </w:p>
          <w:p w14:paraId="6F9AA145" w14:textId="77777777" w:rsidR="00865524" w:rsidRDefault="00865524" w:rsidP="00792761">
            <w:pPr>
              <w:wordWrap w:val="0"/>
              <w:overflowPunct w:val="0"/>
              <w:autoSpaceDE w:val="0"/>
              <w:autoSpaceDN w:val="0"/>
              <w:spacing w:line="360" w:lineRule="auto"/>
              <w:ind w:leftChars="200" w:left="42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申請者　　□</w:t>
            </w:r>
            <w:r>
              <w:rPr>
                <w:rFonts w:ascii="ＭＳ 明朝" w:hint="eastAsia"/>
                <w:spacing w:val="105"/>
              </w:rPr>
              <w:t>本</w:t>
            </w:r>
            <w:r>
              <w:rPr>
                <w:rFonts w:ascii="ＭＳ 明朝" w:hint="eastAsia"/>
              </w:rPr>
              <w:t>人　住所</w:t>
            </w:r>
          </w:p>
          <w:p w14:paraId="1A29CF1A" w14:textId="77777777" w:rsidR="00865524" w:rsidRDefault="00865524" w:rsidP="00792761">
            <w:pPr>
              <w:wordWrap w:val="0"/>
              <w:overflowPunct w:val="0"/>
              <w:autoSpaceDE w:val="0"/>
              <w:autoSpaceDN w:val="0"/>
              <w:ind w:leftChars="700" w:left="147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□代理人　氏名</w:t>
            </w:r>
          </w:p>
        </w:tc>
        <w:tc>
          <w:tcPr>
            <w:tcW w:w="218" w:type="dxa"/>
            <w:vMerge/>
            <w:tcBorders>
              <w:left w:val="nil"/>
              <w:bottom w:val="nil"/>
            </w:tcBorders>
            <w:vAlign w:val="center"/>
          </w:tcPr>
          <w:p w14:paraId="50FAD5D0" w14:textId="77777777" w:rsidR="00865524" w:rsidRDefault="0086552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865524" w14:paraId="524FC6AE" w14:textId="77777777">
        <w:tblPrEx>
          <w:tblCellMar>
            <w:top w:w="0" w:type="dxa"/>
            <w:bottom w:w="0" w:type="dxa"/>
          </w:tblCellMar>
        </w:tblPrEx>
        <w:trPr>
          <w:cantSplit/>
          <w:trHeight w:val="3845"/>
        </w:trPr>
        <w:tc>
          <w:tcPr>
            <w:tcW w:w="8508" w:type="dxa"/>
            <w:gridSpan w:val="10"/>
            <w:tcBorders>
              <w:top w:val="nil"/>
            </w:tcBorders>
          </w:tcPr>
          <w:p w14:paraId="30AE7EBD" w14:textId="77777777" w:rsidR="00865524" w:rsidRDefault="00865524" w:rsidP="00D37ACF">
            <w:pPr>
              <w:wordWrap w:val="0"/>
              <w:overflowPunct w:val="0"/>
              <w:autoSpaceDE w:val="0"/>
              <w:autoSpaceDN w:val="0"/>
              <w:spacing w:before="60" w:line="360" w:lineRule="auto"/>
              <w:ind w:leftChars="100" w:left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(注意事項)</w:t>
            </w:r>
          </w:p>
          <w:p w14:paraId="3140F1FA" w14:textId="77777777" w:rsidR="00865524" w:rsidRDefault="00865524" w:rsidP="00D37ACF">
            <w:pPr>
              <w:wordWrap w:val="0"/>
              <w:overflowPunct w:val="0"/>
              <w:autoSpaceDE w:val="0"/>
              <w:autoSpaceDN w:val="0"/>
              <w:spacing w:line="360" w:lineRule="auto"/>
              <w:ind w:leftChars="100" w:left="335" w:hanging="125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1　この申請は、本人が自ら手続してください。代理人によるときは、委任の旨を証する書面が必要です。</w:t>
            </w:r>
          </w:p>
          <w:p w14:paraId="238FCB14" w14:textId="77777777" w:rsidR="00865524" w:rsidRDefault="00865524" w:rsidP="00D37ACF">
            <w:pPr>
              <w:wordWrap w:val="0"/>
              <w:overflowPunct w:val="0"/>
              <w:autoSpaceDE w:val="0"/>
              <w:autoSpaceDN w:val="0"/>
              <w:spacing w:line="360" w:lineRule="auto"/>
              <w:ind w:leftChars="100" w:left="335" w:hanging="125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2　登録している地縁団体印鑑を亡失された場合には、本村において登録されている個人の印鑑を添付してください。</w:t>
            </w:r>
          </w:p>
          <w:p w14:paraId="5E6E8E23" w14:textId="77777777" w:rsidR="00865524" w:rsidRDefault="00865524" w:rsidP="00D37ACF">
            <w:pPr>
              <w:wordWrap w:val="0"/>
              <w:overflowPunct w:val="0"/>
              <w:autoSpaceDE w:val="0"/>
              <w:autoSpaceDN w:val="0"/>
              <w:spacing w:line="360" w:lineRule="auto"/>
              <w:ind w:leftChars="100" w:left="335" w:hanging="125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3　資格(　)の欄には、代表者、職務代行者、仮理事、特別代理人又は清算人のいずれかを記載してください。</w:t>
            </w:r>
          </w:p>
        </w:tc>
      </w:tr>
    </w:tbl>
    <w:p w14:paraId="5985E59D" w14:textId="77777777" w:rsidR="00865524" w:rsidRDefault="00865524">
      <w:pPr>
        <w:wordWrap w:val="0"/>
        <w:overflowPunct w:val="0"/>
        <w:autoSpaceDE w:val="0"/>
        <w:autoSpaceDN w:val="0"/>
        <w:rPr>
          <w:rFonts w:ascii="ＭＳ 明朝"/>
        </w:rPr>
      </w:pPr>
    </w:p>
    <w:sectPr w:rsidR="00865524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EB9F0" w14:textId="77777777" w:rsidR="008C2682" w:rsidRDefault="008C2682">
      <w:r>
        <w:separator/>
      </w:r>
    </w:p>
  </w:endnote>
  <w:endnote w:type="continuationSeparator" w:id="0">
    <w:p w14:paraId="12C03DFE" w14:textId="77777777" w:rsidR="008C2682" w:rsidRDefault="008C2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1CD9F" w14:textId="77777777" w:rsidR="008C2682" w:rsidRDefault="008C2682">
      <w:r>
        <w:separator/>
      </w:r>
    </w:p>
  </w:footnote>
  <w:footnote w:type="continuationSeparator" w:id="0">
    <w:p w14:paraId="5A477BF4" w14:textId="77777777" w:rsidR="008C2682" w:rsidRDefault="008C26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761"/>
    <w:rsid w:val="002D54C7"/>
    <w:rsid w:val="00792761"/>
    <w:rsid w:val="00865524"/>
    <w:rsid w:val="008C2682"/>
    <w:rsid w:val="00D3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1C7016"/>
  <w15:chartTrackingRefBased/>
  <w15:docId w15:val="{2D859E70-B212-4C13-9D03-786E9A332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2001-06-29T02:23:00Z</cp:lastPrinted>
  <dcterms:created xsi:type="dcterms:W3CDTF">2025-05-16T06:57:00Z</dcterms:created>
  <dcterms:modified xsi:type="dcterms:W3CDTF">2025-05-16T06:57:00Z</dcterms:modified>
</cp:coreProperties>
</file>