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2189" w14:textId="77777777" w:rsidR="00AC3D50" w:rsidRDefault="00AC3D50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様式第4号(第8条関係)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228"/>
        <w:gridCol w:w="1114"/>
        <w:gridCol w:w="218"/>
        <w:gridCol w:w="228"/>
        <w:gridCol w:w="972"/>
        <w:gridCol w:w="2220"/>
        <w:gridCol w:w="1080"/>
        <w:gridCol w:w="2002"/>
        <w:gridCol w:w="218"/>
      </w:tblGrid>
      <w:tr w:rsidR="00AC3D50" w14:paraId="31D3FB01" w14:textId="77777777">
        <w:tblPrEx>
          <w:tblCellMar>
            <w:top w:w="0" w:type="dxa"/>
            <w:bottom w:w="0" w:type="dxa"/>
          </w:tblCellMar>
        </w:tblPrEx>
        <w:trPr>
          <w:cantSplit/>
          <w:trHeight w:val="857"/>
        </w:trPr>
        <w:tc>
          <w:tcPr>
            <w:tcW w:w="8508" w:type="dxa"/>
            <w:gridSpan w:val="10"/>
            <w:tcBorders>
              <w:bottom w:val="nil"/>
            </w:tcBorders>
            <w:vAlign w:val="center"/>
          </w:tcPr>
          <w:p w14:paraId="484C4A87" w14:textId="77777777" w:rsidR="00AC3D50" w:rsidRDefault="00AC3D5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認可地縁団体印鑑登録証明書</w:t>
            </w:r>
          </w:p>
        </w:tc>
      </w:tr>
      <w:tr w:rsidR="00AC3D50" w14:paraId="1CE15E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28" w:type="dxa"/>
            <w:vMerge w:val="restart"/>
            <w:tcBorders>
              <w:top w:val="nil"/>
              <w:right w:val="nil"/>
            </w:tcBorders>
            <w:vAlign w:val="center"/>
          </w:tcPr>
          <w:p w14:paraId="2C5126A9" w14:textId="77777777" w:rsidR="00AC3D50" w:rsidRDefault="00AC3D5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4FE4E" w14:textId="77777777" w:rsidR="00AC3D50" w:rsidRDefault="00AC3D5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60"/>
              </w:rPr>
              <w:t>印</w:t>
            </w:r>
            <w:r>
              <w:rPr>
                <w:rFonts w:ascii="ＭＳ 明朝" w:hint="eastAsia"/>
              </w:rPr>
              <w:t>影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1DCD92B" w14:textId="77777777" w:rsidR="00AC3D50" w:rsidRDefault="00AC3D5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</w:tcBorders>
            <w:vAlign w:val="center"/>
          </w:tcPr>
          <w:p w14:paraId="00841081" w14:textId="77777777" w:rsidR="00AC3D50" w:rsidRDefault="00AC3D5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64"/>
              </w:rPr>
              <w:t>認可地縁団体の名</w:t>
            </w:r>
            <w:r>
              <w:rPr>
                <w:rFonts w:ascii="ＭＳ 明朝" w:hint="eastAsia"/>
              </w:rPr>
              <w:t>称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79DC15" w14:textId="77777777" w:rsidR="00AC3D50" w:rsidRDefault="00AC3D5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14:paraId="0EFD0CD1" w14:textId="77777777" w:rsidR="00AC3D50" w:rsidRDefault="00AC3D5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C3D50" w14:paraId="3FC1B3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28" w:type="dxa"/>
            <w:vMerge/>
            <w:tcBorders>
              <w:bottom w:val="nil"/>
              <w:right w:val="nil"/>
            </w:tcBorders>
            <w:vAlign w:val="center"/>
          </w:tcPr>
          <w:p w14:paraId="0CE6E3A7" w14:textId="77777777" w:rsidR="00AC3D50" w:rsidRDefault="00AC3D5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B84873" w14:textId="77777777" w:rsidR="00AC3D50" w:rsidRDefault="00AC3D5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21E6" w14:textId="77777777" w:rsidR="00AC3D50" w:rsidRDefault="00AC3D5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117EC" w14:textId="77777777" w:rsidR="00AC3D50" w:rsidRDefault="00AC3D5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8" w:type="dxa"/>
            <w:vMerge/>
            <w:tcBorders>
              <w:left w:val="single" w:sz="4" w:space="0" w:color="auto"/>
            </w:tcBorders>
            <w:vAlign w:val="center"/>
          </w:tcPr>
          <w:p w14:paraId="4F5F8862" w14:textId="77777777" w:rsidR="00AC3D50" w:rsidRDefault="00AC3D5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192" w:type="dxa"/>
            <w:gridSpan w:val="2"/>
            <w:vAlign w:val="center"/>
          </w:tcPr>
          <w:p w14:paraId="1EFFF4AA" w14:textId="77777777" w:rsidR="00AC3D50" w:rsidRDefault="00AC3D5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認可地縁団体の事務所の所在地</w:t>
            </w:r>
          </w:p>
        </w:tc>
        <w:tc>
          <w:tcPr>
            <w:tcW w:w="3082" w:type="dxa"/>
            <w:gridSpan w:val="2"/>
            <w:tcBorders>
              <w:right w:val="single" w:sz="4" w:space="0" w:color="auto"/>
            </w:tcBorders>
            <w:vAlign w:val="center"/>
          </w:tcPr>
          <w:p w14:paraId="5C59E829" w14:textId="77777777" w:rsidR="00AC3D50" w:rsidRDefault="00AC3D5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002C54E6" w14:textId="77777777" w:rsidR="00AC3D50" w:rsidRDefault="00AC3D5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AC3D50" w14:paraId="7ABFE8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5110FD3" w14:textId="77777777" w:rsidR="00AC3D50" w:rsidRDefault="00AC3D5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C1FA" w14:textId="77777777" w:rsidR="00AC3D50" w:rsidRDefault="00AC3D5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51569A17" w14:textId="77777777" w:rsidR="00AC3D50" w:rsidRDefault="00AC3D5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02625161" w14:textId="77777777" w:rsidR="00AC3D50" w:rsidRDefault="00AC3D5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(資格)</w:t>
            </w:r>
          </w:p>
          <w:p w14:paraId="10D8B4BB" w14:textId="77777777" w:rsidR="00AC3D50" w:rsidRDefault="00AC3D5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0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649A3024" w14:textId="77777777" w:rsidR="00AC3D50" w:rsidRDefault="00AC3D5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　　　　　　)</w:t>
            </w:r>
          </w:p>
          <w:p w14:paraId="0A35CD7E" w14:textId="77777777" w:rsidR="00AC3D50" w:rsidRDefault="009B544A" w:rsidP="006E4917">
            <w:pPr>
              <w:wordWrap w:val="0"/>
              <w:overflowPunct w:val="0"/>
              <w:autoSpaceDE w:val="0"/>
              <w:autoSpaceDN w:val="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㊞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190A47" w14:textId="77777777" w:rsidR="00AC3D50" w:rsidRDefault="00AC3D5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0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AC25C6" w14:textId="77777777" w:rsidR="00AC3D50" w:rsidRDefault="00AC3D5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14:paraId="6B3210EB" w14:textId="77777777" w:rsidR="00AC3D50" w:rsidRDefault="00AC3D5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AC3D50" w14:paraId="2FB805D3" w14:textId="77777777">
        <w:tblPrEx>
          <w:tblCellMar>
            <w:top w:w="0" w:type="dxa"/>
            <w:bottom w:w="0" w:type="dxa"/>
          </w:tblCellMar>
        </w:tblPrEx>
        <w:trPr>
          <w:cantSplit/>
          <w:trHeight w:val="3281"/>
        </w:trPr>
        <w:tc>
          <w:tcPr>
            <w:tcW w:w="8508" w:type="dxa"/>
            <w:gridSpan w:val="10"/>
            <w:tcBorders>
              <w:top w:val="nil"/>
            </w:tcBorders>
          </w:tcPr>
          <w:p w14:paraId="2F381A78" w14:textId="77777777" w:rsidR="00AC3D50" w:rsidRDefault="00AC3D50" w:rsidP="006E4917">
            <w:pPr>
              <w:wordWrap w:val="0"/>
              <w:overflowPunct w:val="0"/>
              <w:autoSpaceDE w:val="0"/>
              <w:autoSpaceDN w:val="0"/>
              <w:spacing w:before="120" w:line="480" w:lineRule="auto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この写しは、登録された印影に相違ないことを証明します。</w:t>
            </w:r>
          </w:p>
          <w:p w14:paraId="165C2C29" w14:textId="77777777" w:rsidR="00AC3D50" w:rsidRDefault="00AC3D50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年　　月　　日　</w:t>
            </w:r>
          </w:p>
          <w:p w14:paraId="6916EE12" w14:textId="77777777" w:rsidR="00AC3D50" w:rsidRDefault="00AC3D5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国頭村</w:t>
            </w:r>
            <w:r w:rsidRPr="0068738E">
              <w:rPr>
                <w:rFonts w:ascii="ＭＳ 明朝" w:hint="eastAsia"/>
                <w:kern w:val="0"/>
                <w:lang w:eastAsia="zh-TW"/>
              </w:rPr>
              <w:t>長</w:t>
            </w:r>
            <w:r w:rsidR="0068738E">
              <w:rPr>
                <w:rFonts w:ascii="ＭＳ 明朝" w:hint="eastAsia"/>
                <w:kern w:val="0"/>
                <w:lang w:eastAsia="zh-TW"/>
              </w:rPr>
              <w:t xml:space="preserve">　　　　　　　　　　　</w:t>
            </w:r>
            <w:r w:rsidR="0068738E">
              <w:rPr>
                <w:rFonts w:ascii="ＭＳ 明朝"/>
                <w:kern w:val="0"/>
              </w:rPr>
              <w:fldChar w:fldCharType="begin"/>
            </w:r>
            <w:r w:rsidR="0068738E">
              <w:rPr>
                <w:rFonts w:ascii="ＭＳ 明朝"/>
                <w:kern w:val="0"/>
                <w:lang w:eastAsia="zh-TW"/>
              </w:rPr>
              <w:instrText xml:space="preserve"> </w:instrText>
            </w:r>
            <w:r w:rsidR="0068738E">
              <w:rPr>
                <w:rFonts w:ascii="ＭＳ 明朝" w:hint="eastAsia"/>
                <w:kern w:val="0"/>
                <w:lang w:eastAsia="zh-TW"/>
              </w:rPr>
              <w:instrText>eq \o\ac(□,</w:instrText>
            </w:r>
            <w:r w:rsidR="0068738E" w:rsidRPr="0068738E">
              <w:rPr>
                <w:rFonts w:ascii="ＭＳ 明朝" w:hint="eastAsia"/>
                <w:kern w:val="0"/>
                <w:position w:val="2"/>
                <w:sz w:val="14"/>
                <w:lang w:eastAsia="zh-TW"/>
              </w:rPr>
              <w:instrText>印</w:instrText>
            </w:r>
            <w:r w:rsidR="0068738E">
              <w:rPr>
                <w:rFonts w:ascii="ＭＳ 明朝" w:hint="eastAsia"/>
                <w:kern w:val="0"/>
                <w:lang w:eastAsia="zh-TW"/>
              </w:rPr>
              <w:instrText>)</w:instrText>
            </w:r>
            <w:r w:rsidR="0068738E">
              <w:rPr>
                <w:rFonts w:ascii="ＭＳ 明朝"/>
                <w:kern w:val="0"/>
              </w:rPr>
              <w:fldChar w:fldCharType="end"/>
            </w:r>
            <w:r>
              <w:rPr>
                <w:rFonts w:ascii="ＭＳ 明朝" w:hint="eastAsia"/>
                <w:lang w:eastAsia="zh-TW"/>
              </w:rPr>
              <w:t xml:space="preserve">　</w:t>
            </w:r>
          </w:p>
        </w:tc>
      </w:tr>
    </w:tbl>
    <w:p w14:paraId="41C44EF6" w14:textId="77777777" w:rsidR="00AC3D50" w:rsidRDefault="00AC3D50">
      <w:pPr>
        <w:wordWrap w:val="0"/>
        <w:overflowPunct w:val="0"/>
        <w:autoSpaceDE w:val="0"/>
        <w:autoSpaceDN w:val="0"/>
        <w:rPr>
          <w:rFonts w:ascii="ＭＳ 明朝"/>
          <w:lang w:eastAsia="zh-TW"/>
        </w:rPr>
      </w:pPr>
    </w:p>
    <w:sectPr w:rsidR="00AC3D5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7D1F" w14:textId="77777777" w:rsidR="008069D8" w:rsidRDefault="008069D8">
      <w:r>
        <w:separator/>
      </w:r>
    </w:p>
  </w:endnote>
  <w:endnote w:type="continuationSeparator" w:id="0">
    <w:p w14:paraId="4C4E69E8" w14:textId="77777777" w:rsidR="008069D8" w:rsidRDefault="0080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FD183" w14:textId="77777777" w:rsidR="008069D8" w:rsidRDefault="008069D8">
      <w:r>
        <w:separator/>
      </w:r>
    </w:p>
  </w:footnote>
  <w:footnote w:type="continuationSeparator" w:id="0">
    <w:p w14:paraId="0457E81D" w14:textId="77777777" w:rsidR="008069D8" w:rsidRDefault="00806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17"/>
    <w:rsid w:val="004A4E3E"/>
    <w:rsid w:val="0068738E"/>
    <w:rsid w:val="006E4917"/>
    <w:rsid w:val="008069D8"/>
    <w:rsid w:val="009B544A"/>
    <w:rsid w:val="00AC3D50"/>
    <w:rsid w:val="00BD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8776FF"/>
  <w15:chartTrackingRefBased/>
  <w15:docId w15:val="{1A7092F1-2570-4C30-AC61-718206C0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2001-06-29T02:23:00Z</cp:lastPrinted>
  <dcterms:created xsi:type="dcterms:W3CDTF">2025-05-16T06:56:00Z</dcterms:created>
  <dcterms:modified xsi:type="dcterms:W3CDTF">2025-05-16T06:56:00Z</dcterms:modified>
</cp:coreProperties>
</file>