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C1DA" w14:textId="77777777" w:rsidR="00062223" w:rsidRDefault="00062223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様式第3号(第8条関係)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228"/>
        <w:gridCol w:w="1114"/>
        <w:gridCol w:w="218"/>
        <w:gridCol w:w="228"/>
        <w:gridCol w:w="972"/>
        <w:gridCol w:w="2220"/>
        <w:gridCol w:w="1080"/>
        <w:gridCol w:w="2002"/>
        <w:gridCol w:w="218"/>
      </w:tblGrid>
      <w:tr w:rsidR="00062223" w14:paraId="38ED79E6" w14:textId="77777777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8508" w:type="dxa"/>
            <w:gridSpan w:val="10"/>
            <w:tcBorders>
              <w:bottom w:val="nil"/>
            </w:tcBorders>
            <w:vAlign w:val="center"/>
          </w:tcPr>
          <w:p w14:paraId="39FE6CC3" w14:textId="77777777" w:rsidR="00062223" w:rsidRDefault="00062223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認可地縁団体印鑑登録証明書交付申請書</w:t>
            </w:r>
          </w:p>
          <w:p w14:paraId="709F40E4" w14:textId="77777777" w:rsidR="00062223" w:rsidRDefault="0006222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年　　月　　日　</w:t>
            </w:r>
          </w:p>
          <w:p w14:paraId="28895E25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国頭村長　　様</w:t>
            </w:r>
          </w:p>
        </w:tc>
      </w:tr>
      <w:tr w:rsidR="00062223" w14:paraId="7938DB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8" w:type="dxa"/>
            <w:vMerge w:val="restart"/>
            <w:tcBorders>
              <w:top w:val="nil"/>
              <w:right w:val="nil"/>
            </w:tcBorders>
            <w:vAlign w:val="center"/>
          </w:tcPr>
          <w:p w14:paraId="096A38D6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319C5" w14:textId="77777777" w:rsidR="00062223" w:rsidRDefault="000622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60"/>
              </w:rPr>
              <w:t>印</w:t>
            </w:r>
            <w:r>
              <w:rPr>
                <w:rFonts w:ascii="ＭＳ 明朝" w:hint="eastAsia"/>
              </w:rPr>
              <w:t>影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6D084F7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center"/>
          </w:tcPr>
          <w:p w14:paraId="7889CEDE" w14:textId="77777777" w:rsidR="00062223" w:rsidRDefault="000622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0"/>
              </w:rPr>
              <w:t>認可地縁団体の名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D2245E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14:paraId="6DC9FE97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062223" w14:paraId="54D884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8" w:type="dxa"/>
            <w:vMerge/>
            <w:tcBorders>
              <w:bottom w:val="nil"/>
              <w:right w:val="nil"/>
            </w:tcBorders>
            <w:vAlign w:val="center"/>
          </w:tcPr>
          <w:p w14:paraId="1558AF8B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328C3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7C55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1AB42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28F3EFC6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192" w:type="dxa"/>
            <w:gridSpan w:val="2"/>
            <w:vAlign w:val="center"/>
          </w:tcPr>
          <w:p w14:paraId="31424EE1" w14:textId="77777777" w:rsidR="00062223" w:rsidRDefault="000622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認可地縁団体の事務所の所在地</w:t>
            </w:r>
          </w:p>
        </w:tc>
        <w:tc>
          <w:tcPr>
            <w:tcW w:w="3082" w:type="dxa"/>
            <w:gridSpan w:val="2"/>
            <w:tcBorders>
              <w:right w:val="single" w:sz="4" w:space="0" w:color="auto"/>
            </w:tcBorders>
            <w:vAlign w:val="center"/>
          </w:tcPr>
          <w:p w14:paraId="57D8E04F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362216FC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062223" w14:paraId="5F3272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166FDD3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4FBC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713AF19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193116B8" w14:textId="77777777" w:rsidR="00062223" w:rsidRDefault="00062223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(資格)</w:t>
            </w:r>
          </w:p>
          <w:p w14:paraId="0B415302" w14:textId="77777777" w:rsidR="00062223" w:rsidRDefault="0006222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641A361C" w14:textId="77777777" w:rsidR="00062223" w:rsidRDefault="00062223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　　　)</w:t>
            </w:r>
          </w:p>
          <w:p w14:paraId="5C9ACDD3" w14:textId="77777777" w:rsidR="00062223" w:rsidRDefault="001E119B" w:rsidP="001E119B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㊞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D708F2" w14:textId="77777777" w:rsidR="00062223" w:rsidRDefault="000622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0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7EF7F8" w14:textId="77777777" w:rsidR="00062223" w:rsidRDefault="0006222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66FBA694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062223" w14:paraId="20424B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14:paraId="2D607B10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6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695DDC5E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50DBEDE5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062223" w14:paraId="488E706F" w14:textId="77777777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228" w:type="dxa"/>
            <w:vMerge/>
            <w:tcBorders>
              <w:bottom w:val="nil"/>
              <w:right w:val="nil"/>
            </w:tcBorders>
            <w:vAlign w:val="center"/>
          </w:tcPr>
          <w:p w14:paraId="2A5DEB63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1000" w14:textId="77777777" w:rsidR="00062223" w:rsidRDefault="00062223" w:rsidP="001E119B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上記のとおり認可地縁団体印鑑登録証明書</w:t>
            </w:r>
            <w:r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</w:rPr>
              <w:t>枚の交付を申請します。</w:t>
            </w:r>
          </w:p>
          <w:p w14:paraId="7F9EC46F" w14:textId="77777777" w:rsidR="00062223" w:rsidRDefault="0006222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申請者　　□</w:t>
            </w:r>
            <w:r>
              <w:rPr>
                <w:rFonts w:ascii="ＭＳ 明朝" w:hint="eastAsia"/>
                <w:spacing w:val="105"/>
              </w:rPr>
              <w:t>本</w:t>
            </w:r>
            <w:r>
              <w:rPr>
                <w:rFonts w:ascii="ＭＳ 明朝" w:hint="eastAsia"/>
              </w:rPr>
              <w:t>人　住所</w:t>
            </w:r>
          </w:p>
          <w:p w14:paraId="08E2E105" w14:textId="77777777" w:rsidR="00062223" w:rsidRDefault="00062223" w:rsidP="001E119B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□代理人　氏名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02DF38B0" w14:textId="77777777" w:rsidR="00062223" w:rsidRDefault="000622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062223" w14:paraId="369B0065" w14:textId="77777777">
        <w:tblPrEx>
          <w:tblCellMar>
            <w:top w:w="0" w:type="dxa"/>
            <w:bottom w:w="0" w:type="dxa"/>
          </w:tblCellMar>
        </w:tblPrEx>
        <w:trPr>
          <w:trHeight w:val="2165"/>
        </w:trPr>
        <w:tc>
          <w:tcPr>
            <w:tcW w:w="8508" w:type="dxa"/>
            <w:gridSpan w:val="10"/>
            <w:tcBorders>
              <w:top w:val="nil"/>
            </w:tcBorders>
            <w:vAlign w:val="center"/>
          </w:tcPr>
          <w:p w14:paraId="1B7C2A85" w14:textId="77777777" w:rsidR="00062223" w:rsidRDefault="00062223" w:rsidP="004B62E6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(注意事項)</w:t>
            </w:r>
          </w:p>
          <w:p w14:paraId="0577F2C8" w14:textId="77777777" w:rsidR="00062223" w:rsidRDefault="00062223" w:rsidP="004B62E6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349" w:hanging="13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この申請は、本人が自ら手続してください。代理人によるときは、委任の旨を証する書面が必要です。</w:t>
            </w:r>
          </w:p>
          <w:p w14:paraId="65A99A8D" w14:textId="77777777" w:rsidR="00062223" w:rsidRDefault="00062223" w:rsidP="004B62E6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349" w:hanging="13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資格(　)の欄には、代表者、職務代行者、仮理事、特別代理人又は清算人のいずれかを記載してください。</w:t>
            </w:r>
          </w:p>
        </w:tc>
      </w:tr>
    </w:tbl>
    <w:p w14:paraId="736AEF1E" w14:textId="77777777" w:rsidR="00062223" w:rsidRDefault="00062223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06222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C24C" w14:textId="77777777" w:rsidR="00375332" w:rsidRDefault="00375332">
      <w:r>
        <w:separator/>
      </w:r>
    </w:p>
  </w:endnote>
  <w:endnote w:type="continuationSeparator" w:id="0">
    <w:p w14:paraId="27D15DFA" w14:textId="77777777" w:rsidR="00375332" w:rsidRDefault="003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6099" w14:textId="77777777" w:rsidR="00375332" w:rsidRDefault="00375332">
      <w:r>
        <w:separator/>
      </w:r>
    </w:p>
  </w:footnote>
  <w:footnote w:type="continuationSeparator" w:id="0">
    <w:p w14:paraId="2B3F390C" w14:textId="77777777" w:rsidR="00375332" w:rsidRDefault="0037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9B"/>
    <w:rsid w:val="00062223"/>
    <w:rsid w:val="001E119B"/>
    <w:rsid w:val="00375332"/>
    <w:rsid w:val="00482BCC"/>
    <w:rsid w:val="004B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61BB0"/>
  <w15:chartTrackingRefBased/>
  <w15:docId w15:val="{4B9B7CE9-7AEB-4178-89DF-C001663E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2001-06-29T02:23:00Z</cp:lastPrinted>
  <dcterms:created xsi:type="dcterms:W3CDTF">2025-05-16T06:55:00Z</dcterms:created>
  <dcterms:modified xsi:type="dcterms:W3CDTF">2025-05-16T06:55:00Z</dcterms:modified>
</cp:coreProperties>
</file>