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C2E" w14:textId="77777777" w:rsidR="00D430C8" w:rsidRDefault="00D430C8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様式第2号(第8条関係)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28"/>
        <w:gridCol w:w="960"/>
        <w:gridCol w:w="154"/>
        <w:gridCol w:w="218"/>
        <w:gridCol w:w="228"/>
        <w:gridCol w:w="972"/>
        <w:gridCol w:w="1092"/>
        <w:gridCol w:w="174"/>
        <w:gridCol w:w="54"/>
        <w:gridCol w:w="900"/>
        <w:gridCol w:w="432"/>
        <w:gridCol w:w="648"/>
        <w:gridCol w:w="804"/>
        <w:gridCol w:w="1198"/>
        <w:gridCol w:w="218"/>
      </w:tblGrid>
      <w:tr w:rsidR="00D430C8" w14:paraId="7D33E535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508" w:type="dxa"/>
            <w:gridSpan w:val="16"/>
            <w:tcBorders>
              <w:bottom w:val="nil"/>
            </w:tcBorders>
            <w:vAlign w:val="center"/>
          </w:tcPr>
          <w:p w14:paraId="31D96CE9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認可地縁団体印鑑登録原票</w:t>
            </w:r>
          </w:p>
        </w:tc>
      </w:tr>
      <w:tr w:rsidR="00D430C8" w14:paraId="10A2C484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14:paraId="4AED15CB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9EA30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"/>
              </w:rPr>
              <w:t>登録番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9D3F4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gridSpan w:val="2"/>
            <w:tcBorders>
              <w:top w:val="nil"/>
              <w:bottom w:val="nil"/>
            </w:tcBorders>
            <w:vAlign w:val="center"/>
          </w:tcPr>
          <w:p w14:paraId="21553167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4F656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ABE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A238B46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79B39D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4F59A563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B1F7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29FA12E5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22B493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14:paraId="7AB10E0E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52073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0"/>
              </w:rPr>
              <w:t>印</w:t>
            </w:r>
            <w:r>
              <w:rPr>
                <w:rFonts w:ascii="ＭＳ 明朝" w:hint="eastAsia"/>
              </w:rPr>
              <w:t>影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96AD53D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</w:tcBorders>
            <w:vAlign w:val="center"/>
          </w:tcPr>
          <w:p w14:paraId="02834993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4"/>
              </w:rPr>
              <w:t>認可地縁団体の名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AA39AA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7A72D725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32B34B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14:paraId="048F80FF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46864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8F2F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C328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20C5C181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5D9D41E3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認可地縁団体の事務所の所在地</w:t>
            </w:r>
          </w:p>
        </w:tc>
        <w:tc>
          <w:tcPr>
            <w:tcW w:w="3082" w:type="dxa"/>
            <w:gridSpan w:val="4"/>
            <w:tcBorders>
              <w:right w:val="single" w:sz="4" w:space="0" w:color="auto"/>
            </w:tcBorders>
            <w:vAlign w:val="center"/>
          </w:tcPr>
          <w:p w14:paraId="74F57B00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87CB187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11108B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36C130E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1B0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D2FF8FE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47020FB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(資格)</w:t>
            </w:r>
          </w:p>
          <w:p w14:paraId="3CAE2F00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vAlign w:val="center"/>
          </w:tcPr>
          <w:p w14:paraId="014DE979" w14:textId="77777777" w:rsidR="00D430C8" w:rsidRDefault="00D430C8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　　　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26B99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E69F9A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7285C62C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4B561E1A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8508" w:type="dxa"/>
            <w:gridSpan w:val="16"/>
            <w:tcBorders>
              <w:top w:val="nil"/>
              <w:bottom w:val="nil"/>
            </w:tcBorders>
            <w:vAlign w:val="center"/>
          </w:tcPr>
          <w:p w14:paraId="42D0478F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1575290A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41CDAD87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6E4F8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認可地縁団体の認可年月日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AB829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A47F454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34CCC36E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6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4AB41509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997E125" w14:textId="77777777" w:rsidR="00D430C8" w:rsidRDefault="00D430C8" w:rsidP="00496D6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6D6F">
              <w:rPr>
                <w:rFonts w:ascii="ＭＳ 明朝" w:hint="eastAsia"/>
                <w:spacing w:val="87"/>
                <w:kern w:val="0"/>
                <w:fitText w:val="2520" w:id="-1448904192"/>
              </w:rPr>
              <w:t>代表者等の住</w:t>
            </w:r>
            <w:r w:rsidRPr="00496D6F">
              <w:rPr>
                <w:rFonts w:ascii="ＭＳ 明朝" w:hint="eastAsia"/>
                <w:spacing w:val="3"/>
                <w:kern w:val="0"/>
                <w:fitText w:val="2520" w:id="-1448904192"/>
              </w:rPr>
              <w:t>所</w:t>
            </w:r>
          </w:p>
        </w:tc>
        <w:tc>
          <w:tcPr>
            <w:tcW w:w="28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2A53157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662BBD6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3261DABA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6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2E721FC4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B395CA5" w14:textId="77777777" w:rsidR="00D430C8" w:rsidRDefault="00D430C8" w:rsidP="00496D6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6D6F">
              <w:rPr>
                <w:rFonts w:ascii="ＭＳ 明朝" w:hint="eastAsia"/>
                <w:spacing w:val="184"/>
                <w:kern w:val="0"/>
                <w:fitText w:val="2520" w:id="-1448904191"/>
              </w:rPr>
              <w:t>除票年月</w:t>
            </w:r>
            <w:r w:rsidRPr="00496D6F">
              <w:rPr>
                <w:rFonts w:ascii="ＭＳ 明朝" w:hint="eastAsia"/>
                <w:kern w:val="0"/>
                <w:fitText w:val="2520" w:id="-1448904191"/>
              </w:rPr>
              <w:t>日</w:t>
            </w:r>
          </w:p>
        </w:tc>
        <w:tc>
          <w:tcPr>
            <w:tcW w:w="28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2A419DC" w14:textId="77777777" w:rsidR="00D430C8" w:rsidRDefault="00D430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  <w:tc>
          <w:tcPr>
            <w:tcW w:w="1416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C80C066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0325D9A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16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F10EAF5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712AD97" w14:textId="77777777" w:rsidR="00D430C8" w:rsidRDefault="00D430C8" w:rsidP="00496D6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6D6F">
              <w:rPr>
                <w:rFonts w:ascii="ＭＳ 明朝" w:hint="eastAsia"/>
                <w:spacing w:val="280"/>
                <w:kern w:val="0"/>
                <w:fitText w:val="2520" w:id="-1448904190"/>
              </w:rPr>
              <w:t>除票理</w:t>
            </w:r>
            <w:r w:rsidRPr="00496D6F">
              <w:rPr>
                <w:rFonts w:ascii="ＭＳ 明朝" w:hint="eastAsia"/>
                <w:kern w:val="0"/>
                <w:fitText w:val="2520" w:id="-1448904190"/>
              </w:rPr>
              <w:t>由</w:t>
            </w:r>
          </w:p>
        </w:tc>
        <w:tc>
          <w:tcPr>
            <w:tcW w:w="28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29A6BF9" w14:textId="77777777" w:rsidR="00D430C8" w:rsidRDefault="00D430C8" w:rsidP="00484C9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代表者等の変更</w:t>
            </w:r>
          </w:p>
          <w:p w14:paraId="192CFB83" w14:textId="77777777" w:rsidR="00D430C8" w:rsidRDefault="00D430C8" w:rsidP="00484C9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その他(　　　)</w:t>
            </w:r>
          </w:p>
        </w:tc>
        <w:tc>
          <w:tcPr>
            <w:tcW w:w="1416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DB99213" w14:textId="77777777" w:rsidR="00D430C8" w:rsidRDefault="00D430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430C8" w14:paraId="78BE8DB8" w14:textId="77777777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850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5E1C24D9" w14:textId="77777777" w:rsidR="00D430C8" w:rsidRDefault="00D430C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</w:tbl>
    <w:p w14:paraId="414FCA79" w14:textId="77777777" w:rsidR="00D430C8" w:rsidRDefault="00D430C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430C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585" w14:textId="77777777" w:rsidR="00A64DD5" w:rsidRDefault="00A64DD5">
      <w:r>
        <w:separator/>
      </w:r>
    </w:p>
  </w:endnote>
  <w:endnote w:type="continuationSeparator" w:id="0">
    <w:p w14:paraId="729A9787" w14:textId="77777777" w:rsidR="00A64DD5" w:rsidRDefault="00A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752E" w14:textId="77777777" w:rsidR="00A64DD5" w:rsidRDefault="00A64DD5">
      <w:r>
        <w:separator/>
      </w:r>
    </w:p>
  </w:footnote>
  <w:footnote w:type="continuationSeparator" w:id="0">
    <w:p w14:paraId="20C7C644" w14:textId="77777777" w:rsidR="00A64DD5" w:rsidRDefault="00A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E2"/>
    <w:rsid w:val="0030152C"/>
    <w:rsid w:val="00484C97"/>
    <w:rsid w:val="00496D6F"/>
    <w:rsid w:val="00A64DD5"/>
    <w:rsid w:val="00C413E2"/>
    <w:rsid w:val="00D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8E870"/>
  <w15:chartTrackingRefBased/>
  <w15:docId w15:val="{085439E7-FF3B-4C99-B285-570F58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2025-05-16T06:55:00Z</dcterms:created>
  <dcterms:modified xsi:type="dcterms:W3CDTF">2025-05-16T06:55:00Z</dcterms:modified>
</cp:coreProperties>
</file>