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EC339" w14:textId="77777777" w:rsidR="00F55EC5" w:rsidRDefault="00F55EC5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様式第8号(第9条関係)</w:t>
      </w:r>
    </w:p>
    <w:p w14:paraId="765405F8" w14:textId="77777777" w:rsidR="00F55EC5" w:rsidRPr="0048006D" w:rsidRDefault="00F55EC5">
      <w:pPr>
        <w:wordWrap w:val="0"/>
        <w:overflowPunct w:val="0"/>
        <w:autoSpaceDE w:val="0"/>
        <w:autoSpaceDN w:val="0"/>
        <w:spacing w:line="720" w:lineRule="auto"/>
        <w:jc w:val="center"/>
        <w:rPr>
          <w:rFonts w:hint="eastAsia"/>
          <w:szCs w:val="21"/>
          <w:lang w:eastAsia="zh-TW"/>
        </w:rPr>
      </w:pPr>
      <w:r w:rsidRPr="0048006D">
        <w:rPr>
          <w:rFonts w:hint="eastAsia"/>
          <w:szCs w:val="21"/>
          <w:lang w:eastAsia="zh-TW"/>
        </w:rPr>
        <w:t>補佐人出頭許可申請書</w:t>
      </w:r>
    </w:p>
    <w:p w14:paraId="1075F801" w14:textId="77777777" w:rsidR="00F55EC5" w:rsidRDefault="00F55EC5">
      <w:pPr>
        <w:wordWrap w:val="0"/>
        <w:overflowPunct w:val="0"/>
        <w:autoSpaceDE w:val="0"/>
        <w:autoSpaceDN w:val="0"/>
        <w:spacing w:line="480" w:lineRule="auto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14:paraId="18B7EA0D" w14:textId="77777777" w:rsidR="00F55EC5" w:rsidRDefault="00F55EC5" w:rsidP="00B25D8E">
      <w:pPr>
        <w:wordWrap w:val="0"/>
        <w:overflowPunct w:val="0"/>
        <w:autoSpaceDE w:val="0"/>
        <w:autoSpaceDN w:val="0"/>
        <w:spacing w:line="480" w:lineRule="auto"/>
        <w:ind w:leftChars="600" w:left="1260"/>
        <w:rPr>
          <w:rFonts w:hint="eastAsia"/>
        </w:rPr>
      </w:pPr>
      <w:r>
        <w:rPr>
          <w:rFonts w:hint="eastAsia"/>
        </w:rPr>
        <w:t>様</w:t>
      </w:r>
    </w:p>
    <w:p w14:paraId="629AA43A" w14:textId="77777777" w:rsidR="00F55EC5" w:rsidRDefault="00F55EC5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619B250D" w14:textId="77777777" w:rsidR="00F55EC5" w:rsidRDefault="00F55EC5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印　</w:t>
      </w:r>
    </w:p>
    <w:p w14:paraId="17E957B7" w14:textId="77777777" w:rsidR="00F55EC5" w:rsidRDefault="00F55EC5" w:rsidP="00177EE2">
      <w:pPr>
        <w:wordWrap w:val="0"/>
        <w:overflowPunct w:val="0"/>
        <w:autoSpaceDE w:val="0"/>
        <w:autoSpaceDN w:val="0"/>
        <w:spacing w:line="360" w:lineRule="auto"/>
        <w:ind w:firstLineChars="500" w:firstLine="1050"/>
        <w:rPr>
          <w:rFonts w:hint="eastAsia"/>
        </w:rPr>
      </w:pPr>
      <w:r>
        <w:rPr>
          <w:rFonts w:hint="eastAsia"/>
        </w:rPr>
        <w:t>年　　月　　日に　　　　　　　　において行われる聴聞については、下記の補佐人とともに出頭したいので申請します。</w:t>
      </w:r>
    </w:p>
    <w:p w14:paraId="6DD6C1D9" w14:textId="77777777" w:rsidR="00F55EC5" w:rsidRDefault="00F55EC5">
      <w:pPr>
        <w:wordWrap w:val="0"/>
        <w:overflowPunct w:val="0"/>
        <w:autoSpaceDE w:val="0"/>
        <w:autoSpaceDN w:val="0"/>
        <w:spacing w:line="72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6900"/>
      </w:tblGrid>
      <w:tr w:rsidR="00F55EC5" w14:paraId="00CFDCC9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608" w:type="dxa"/>
            <w:vAlign w:val="center"/>
          </w:tcPr>
          <w:p w14:paraId="62D78EC7" w14:textId="77777777" w:rsidR="00F55EC5" w:rsidRDefault="00F55EC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聴聞の件名</w:t>
            </w:r>
          </w:p>
        </w:tc>
        <w:tc>
          <w:tcPr>
            <w:tcW w:w="6900" w:type="dxa"/>
            <w:vAlign w:val="center"/>
          </w:tcPr>
          <w:p w14:paraId="028D4655" w14:textId="77777777" w:rsidR="00F55EC5" w:rsidRDefault="00F55EC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F55EC5" w14:paraId="072455F3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608" w:type="dxa"/>
            <w:vAlign w:val="center"/>
          </w:tcPr>
          <w:p w14:paraId="4155BD73" w14:textId="77777777" w:rsidR="00F55EC5" w:rsidRDefault="00F55EC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900" w:type="dxa"/>
            <w:vAlign w:val="center"/>
          </w:tcPr>
          <w:p w14:paraId="1151B89F" w14:textId="77777777" w:rsidR="00F55EC5" w:rsidRDefault="00F55EC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F55EC5" w14:paraId="269AE6A6" w14:textId="7777777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1608" w:type="dxa"/>
          </w:tcPr>
          <w:p w14:paraId="180208DF" w14:textId="77777777" w:rsidR="00F55EC5" w:rsidRDefault="00F55EC5">
            <w:pPr>
              <w:wordWrap w:val="0"/>
              <w:overflowPunct w:val="0"/>
              <w:autoSpaceDE w:val="0"/>
              <w:autoSpaceDN w:val="0"/>
              <w:spacing w:before="2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900" w:type="dxa"/>
            <w:vAlign w:val="bottom"/>
          </w:tcPr>
          <w:p w14:paraId="211B1254" w14:textId="77777777" w:rsidR="00F55EC5" w:rsidRDefault="00F55EC5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</w:tr>
      <w:tr w:rsidR="00F55EC5" w14:paraId="6465D20C" w14:textId="7777777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1608" w:type="dxa"/>
            <w:vAlign w:val="center"/>
          </w:tcPr>
          <w:p w14:paraId="1F8F48BF" w14:textId="77777777" w:rsidR="00F55EC5" w:rsidRDefault="00F55EC5">
            <w:pPr>
              <w:wordWrap w:val="0"/>
              <w:overflowPunct w:val="0"/>
              <w:autoSpaceDE w:val="0"/>
              <w:autoSpaceDN w:val="0"/>
              <w:spacing w:before="240"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当事者又は参考人との関係</w:t>
            </w:r>
          </w:p>
        </w:tc>
        <w:tc>
          <w:tcPr>
            <w:tcW w:w="6900" w:type="dxa"/>
            <w:vAlign w:val="center"/>
          </w:tcPr>
          <w:p w14:paraId="56E68414" w14:textId="77777777" w:rsidR="00F55EC5" w:rsidRDefault="00F55EC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F55EC5" w14:paraId="7F550282" w14:textId="77777777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1608" w:type="dxa"/>
            <w:vAlign w:val="center"/>
          </w:tcPr>
          <w:p w14:paraId="31380DF2" w14:textId="77777777" w:rsidR="00F55EC5" w:rsidRDefault="00F55EC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補佐する事項</w:t>
            </w:r>
          </w:p>
        </w:tc>
        <w:tc>
          <w:tcPr>
            <w:tcW w:w="6900" w:type="dxa"/>
            <w:vAlign w:val="center"/>
          </w:tcPr>
          <w:p w14:paraId="4E7BD2DB" w14:textId="77777777" w:rsidR="00F55EC5" w:rsidRDefault="00F55EC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14:paraId="7B4E2517" w14:textId="77777777" w:rsidR="00F55EC5" w:rsidRDefault="00F55EC5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F55EC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35826" w14:textId="77777777" w:rsidR="00AB7724" w:rsidRDefault="00AB7724">
      <w:r>
        <w:separator/>
      </w:r>
    </w:p>
  </w:endnote>
  <w:endnote w:type="continuationSeparator" w:id="0">
    <w:p w14:paraId="325AA313" w14:textId="77777777" w:rsidR="00AB7724" w:rsidRDefault="00AB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638E2" w14:textId="77777777" w:rsidR="00AB7724" w:rsidRDefault="00AB7724">
      <w:r>
        <w:separator/>
      </w:r>
    </w:p>
  </w:footnote>
  <w:footnote w:type="continuationSeparator" w:id="0">
    <w:p w14:paraId="21598FC0" w14:textId="77777777" w:rsidR="00AB7724" w:rsidRDefault="00AB7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D8E"/>
    <w:rsid w:val="00177EE2"/>
    <w:rsid w:val="00315269"/>
    <w:rsid w:val="0048006D"/>
    <w:rsid w:val="006C6852"/>
    <w:rsid w:val="00AB7724"/>
    <w:rsid w:val="00B25D8E"/>
    <w:rsid w:val="00F5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CCA33F"/>
  <w15:chartTrackingRefBased/>
  <w15:docId w15:val="{D8D99562-D51A-4EE3-B957-3CD228C7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2375;&#12435;&#12360;&#12356;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2001-06-29T01:58:00Z</cp:lastPrinted>
  <dcterms:created xsi:type="dcterms:W3CDTF">2025-05-22T01:30:00Z</dcterms:created>
  <dcterms:modified xsi:type="dcterms:W3CDTF">2025-05-22T01:30:00Z</dcterms:modified>
</cp:coreProperties>
</file>