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E6FA" w14:textId="77777777" w:rsidR="00087940" w:rsidRDefault="0008794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様式第7号(第8条関係、第21条関係)</w:t>
      </w:r>
    </w:p>
    <w:p w14:paraId="59ABB97E" w14:textId="77777777" w:rsidR="00087940" w:rsidRDefault="00087940">
      <w:pPr>
        <w:wordWrap w:val="0"/>
        <w:overflowPunct w:val="0"/>
        <w:autoSpaceDE w:val="0"/>
        <w:autoSpaceDN w:val="0"/>
        <w:spacing w:line="720" w:lineRule="auto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証拠書類等返還受領</w:t>
      </w:r>
      <w:r>
        <w:rPr>
          <w:rFonts w:hint="eastAsia"/>
          <w:lang w:eastAsia="zh-TW"/>
        </w:rPr>
        <w:t>書</w:t>
      </w:r>
    </w:p>
    <w:p w14:paraId="2BF80B37" w14:textId="77777777" w:rsidR="00087940" w:rsidRDefault="00087940">
      <w:pPr>
        <w:wordWrap w:val="0"/>
        <w:overflowPunct w:val="0"/>
        <w:autoSpaceDE w:val="0"/>
        <w:autoSpaceDN w:val="0"/>
        <w:spacing w:line="48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65D2FACB" w14:textId="77777777" w:rsidR="00087940" w:rsidRDefault="00087940" w:rsidP="00A94D51">
      <w:pPr>
        <w:wordWrap w:val="0"/>
        <w:overflowPunct w:val="0"/>
        <w:autoSpaceDE w:val="0"/>
        <w:autoSpaceDN w:val="0"/>
        <w:spacing w:line="480" w:lineRule="auto"/>
        <w:ind w:leftChars="800" w:left="1680"/>
        <w:rPr>
          <w:rFonts w:hint="eastAsia"/>
          <w:lang w:eastAsia="zh-TW"/>
        </w:rPr>
      </w:pPr>
      <w:r>
        <w:rPr>
          <w:rFonts w:hint="eastAsia"/>
          <w:lang w:eastAsia="zh-TW"/>
        </w:rPr>
        <w:t>様</w:t>
      </w:r>
    </w:p>
    <w:p w14:paraId="69EC3854" w14:textId="77777777" w:rsidR="00087940" w:rsidRDefault="0008794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</w:t>
      </w:r>
    </w:p>
    <w:p w14:paraId="2639CEA7" w14:textId="77777777" w:rsidR="00087940" w:rsidRDefault="00087940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12B991DF" w14:textId="77777777" w:rsidR="00087940" w:rsidRDefault="00087940" w:rsidP="00A94D51">
      <w:pPr>
        <w:wordWrap w:val="0"/>
        <w:overflowPunct w:val="0"/>
        <w:autoSpaceDE w:val="0"/>
        <w:autoSpaceDN w:val="0"/>
        <w:spacing w:line="480" w:lineRule="auto"/>
        <w:ind w:leftChars="200" w:left="420"/>
        <w:rPr>
          <w:rFonts w:hint="eastAsia"/>
        </w:rPr>
      </w:pPr>
      <w:r>
        <w:rPr>
          <w:rFonts w:hint="eastAsia"/>
        </w:rPr>
        <w:t>下記の目録の証拠書類等の還付を受け、領収しました。</w:t>
      </w:r>
    </w:p>
    <w:p w14:paraId="741DCA23" w14:textId="77777777" w:rsidR="00087940" w:rsidRDefault="00087940">
      <w:pPr>
        <w:wordWrap w:val="0"/>
        <w:overflowPunct w:val="0"/>
        <w:autoSpaceDE w:val="0"/>
        <w:autoSpaceDN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44"/>
        <w:gridCol w:w="456"/>
        <w:gridCol w:w="444"/>
        <w:gridCol w:w="3000"/>
        <w:gridCol w:w="1842"/>
        <w:gridCol w:w="1842"/>
      </w:tblGrid>
      <w:tr w:rsidR="00087940" w14:paraId="3326866A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756" w:type="dxa"/>
            <w:tcBorders>
              <w:right w:val="nil"/>
            </w:tcBorders>
            <w:vAlign w:val="center"/>
          </w:tcPr>
          <w:p w14:paraId="35E08E69" w14:textId="77777777" w:rsidR="00087940" w:rsidRDefault="0008794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</w:t>
            </w:r>
          </w:p>
          <w:p w14:paraId="02C428FE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</w:t>
            </w:r>
          </w:p>
        </w:tc>
        <w:tc>
          <w:tcPr>
            <w:tcW w:w="1044" w:type="dxa"/>
            <w:gridSpan w:val="3"/>
            <w:tcBorders>
              <w:left w:val="nil"/>
            </w:tcBorders>
            <w:vAlign w:val="center"/>
          </w:tcPr>
          <w:p w14:paraId="3A653964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の件名</w:t>
            </w:r>
          </w:p>
        </w:tc>
        <w:tc>
          <w:tcPr>
            <w:tcW w:w="6684" w:type="dxa"/>
            <w:gridSpan w:val="3"/>
            <w:vAlign w:val="center"/>
          </w:tcPr>
          <w:p w14:paraId="5857961C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87940" w14:paraId="4D04457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84" w:type="dxa"/>
            <w:gridSpan w:val="7"/>
            <w:vAlign w:val="center"/>
          </w:tcPr>
          <w:p w14:paraId="67FF6CF8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目</w:t>
            </w:r>
            <w:r>
              <w:rPr>
                <w:rFonts w:hint="eastAsia"/>
              </w:rPr>
              <w:t>録</w:t>
            </w:r>
          </w:p>
        </w:tc>
      </w:tr>
      <w:tr w:rsidR="00087940" w14:paraId="645A1917" w14:textId="7777777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900" w:type="dxa"/>
            <w:gridSpan w:val="2"/>
            <w:vAlign w:val="center"/>
          </w:tcPr>
          <w:p w14:paraId="37EA3BED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900" w:type="dxa"/>
            <w:gridSpan w:val="3"/>
            <w:vAlign w:val="center"/>
          </w:tcPr>
          <w:p w14:paraId="3009CE70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842" w:type="dxa"/>
            <w:vAlign w:val="center"/>
          </w:tcPr>
          <w:p w14:paraId="03416247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42" w:type="dxa"/>
            <w:vAlign w:val="center"/>
          </w:tcPr>
          <w:p w14:paraId="7E63EB1F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5A400058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(提出を受けた年月日等)</w:t>
            </w:r>
          </w:p>
        </w:tc>
      </w:tr>
      <w:tr w:rsidR="00087940" w14:paraId="3D60C872" w14:textId="77777777">
        <w:tblPrEx>
          <w:tblCellMar>
            <w:top w:w="0" w:type="dxa"/>
            <w:bottom w:w="0" w:type="dxa"/>
          </w:tblCellMar>
        </w:tblPrEx>
        <w:trPr>
          <w:cantSplit/>
          <w:trHeight w:val="4313"/>
        </w:trPr>
        <w:tc>
          <w:tcPr>
            <w:tcW w:w="900" w:type="dxa"/>
            <w:gridSpan w:val="2"/>
            <w:vAlign w:val="center"/>
          </w:tcPr>
          <w:p w14:paraId="6F81817C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  <w:tc>
          <w:tcPr>
            <w:tcW w:w="3900" w:type="dxa"/>
            <w:gridSpan w:val="3"/>
            <w:vAlign w:val="center"/>
          </w:tcPr>
          <w:p w14:paraId="56517518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  <w:tc>
          <w:tcPr>
            <w:tcW w:w="1842" w:type="dxa"/>
            <w:vAlign w:val="center"/>
          </w:tcPr>
          <w:p w14:paraId="0E060E16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  <w:tc>
          <w:tcPr>
            <w:tcW w:w="1842" w:type="dxa"/>
            <w:vAlign w:val="center"/>
          </w:tcPr>
          <w:p w14:paraId="195718D8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630"/>
              </w:rPr>
            </w:pPr>
          </w:p>
        </w:tc>
      </w:tr>
      <w:tr w:rsidR="00087940" w14:paraId="2F55F946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1356" w:type="dxa"/>
            <w:gridSpan w:val="3"/>
            <w:vAlign w:val="center"/>
          </w:tcPr>
          <w:p w14:paraId="44F69D2C" w14:textId="77777777" w:rsidR="00087940" w:rsidRDefault="0008794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7128" w:type="dxa"/>
            <w:gridSpan w:val="4"/>
            <w:vAlign w:val="center"/>
          </w:tcPr>
          <w:p w14:paraId="43F88012" w14:textId="77777777" w:rsidR="00087940" w:rsidRDefault="00087940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職名　　　　　　　　　　　　　　　　氏名　　　　　　　　　　　　印</w:t>
            </w:r>
          </w:p>
        </w:tc>
      </w:tr>
    </w:tbl>
    <w:p w14:paraId="1048B7E4" w14:textId="77777777" w:rsidR="00087940" w:rsidRDefault="00087940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備考　目録欄の記録は、取扱者において行うこと。</w:t>
      </w:r>
    </w:p>
    <w:sectPr w:rsidR="0008794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86A6" w14:textId="77777777" w:rsidR="000B2840" w:rsidRDefault="000B2840">
      <w:r>
        <w:separator/>
      </w:r>
    </w:p>
  </w:endnote>
  <w:endnote w:type="continuationSeparator" w:id="0">
    <w:p w14:paraId="0D77E0E8" w14:textId="77777777" w:rsidR="000B2840" w:rsidRDefault="000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356A" w14:textId="77777777" w:rsidR="000B2840" w:rsidRDefault="000B2840">
      <w:r>
        <w:separator/>
      </w:r>
    </w:p>
  </w:footnote>
  <w:footnote w:type="continuationSeparator" w:id="0">
    <w:p w14:paraId="4A2E7393" w14:textId="77777777" w:rsidR="000B2840" w:rsidRDefault="000B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51"/>
    <w:rsid w:val="00087940"/>
    <w:rsid w:val="000B2840"/>
    <w:rsid w:val="004E0E08"/>
    <w:rsid w:val="005B56E5"/>
    <w:rsid w:val="00A9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6F259"/>
  <w15:chartTrackingRefBased/>
  <w15:docId w15:val="{A760EEA5-7F27-4787-8765-7C470AD0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2025-05-22T01:29:00Z</dcterms:created>
  <dcterms:modified xsi:type="dcterms:W3CDTF">2025-05-22T01:29:00Z</dcterms:modified>
</cp:coreProperties>
</file>