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AB2D" w14:textId="77777777" w:rsidR="00021052" w:rsidRPr="00393A27" w:rsidRDefault="0002105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393A27">
        <w:rPr>
          <w:rFonts w:ascii="ＭＳ 明朝" w:hAnsi="ＭＳ 明朝" w:hint="eastAsia"/>
          <w:kern w:val="0"/>
          <w:lang w:eastAsia="zh-TW"/>
        </w:rPr>
        <w:t>様式第5号(第6条関係)</w:t>
      </w:r>
    </w:p>
    <w:p w14:paraId="3C68B1B8" w14:textId="77777777" w:rsidR="00021052" w:rsidRPr="00393A27" w:rsidRDefault="00021052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393A27">
        <w:rPr>
          <w:rFonts w:ascii="ＭＳ 明朝" w:hAnsi="ＭＳ 明朝" w:hint="eastAsia"/>
          <w:spacing w:val="100"/>
          <w:kern w:val="0"/>
          <w:lang w:eastAsia="zh-TW"/>
        </w:rPr>
        <w:t>文書等閲覧請求</w:t>
      </w:r>
      <w:r w:rsidRPr="00393A27">
        <w:rPr>
          <w:rFonts w:ascii="ＭＳ 明朝" w:hAnsi="ＭＳ 明朝" w:hint="eastAsia"/>
          <w:kern w:val="0"/>
          <w:lang w:eastAsia="zh-TW"/>
        </w:rPr>
        <w:t>書</w:t>
      </w:r>
    </w:p>
    <w:p w14:paraId="1776A78E" w14:textId="77777777" w:rsidR="00021052" w:rsidRPr="00393A27" w:rsidRDefault="00021052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Ansi="ＭＳ 明朝" w:hint="eastAsia"/>
          <w:kern w:val="0"/>
        </w:rPr>
      </w:pPr>
      <w:r w:rsidRPr="00393A27">
        <w:rPr>
          <w:rFonts w:ascii="ＭＳ 明朝" w:hAnsi="ＭＳ 明朝" w:hint="eastAsia"/>
          <w:kern w:val="0"/>
        </w:rPr>
        <w:t xml:space="preserve">年　　月　　日　　</w:t>
      </w:r>
    </w:p>
    <w:p w14:paraId="3E069F8B" w14:textId="77777777" w:rsidR="00021052" w:rsidRPr="00393A27" w:rsidRDefault="00021052" w:rsidP="00393A27">
      <w:pPr>
        <w:wordWrap w:val="0"/>
        <w:overflowPunct w:val="0"/>
        <w:autoSpaceDE w:val="0"/>
        <w:autoSpaceDN w:val="0"/>
        <w:spacing w:line="720" w:lineRule="auto"/>
        <w:ind w:leftChars="600" w:left="1260"/>
        <w:rPr>
          <w:rFonts w:ascii="ＭＳ 明朝" w:hAnsi="ＭＳ 明朝" w:hint="eastAsia"/>
          <w:kern w:val="0"/>
        </w:rPr>
      </w:pPr>
      <w:r w:rsidRPr="00393A27">
        <w:rPr>
          <w:rFonts w:ascii="ＭＳ 明朝" w:hAnsi="ＭＳ 明朝" w:hint="eastAsia"/>
          <w:kern w:val="0"/>
        </w:rPr>
        <w:t>様</w:t>
      </w:r>
    </w:p>
    <w:p w14:paraId="1F2370BD" w14:textId="77777777" w:rsidR="00021052" w:rsidRPr="00393A27" w:rsidRDefault="0002105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393A27">
        <w:rPr>
          <w:rFonts w:ascii="ＭＳ 明朝" w:hAnsi="ＭＳ 明朝" w:hint="eastAsia"/>
          <w:kern w:val="0"/>
        </w:rPr>
        <w:t xml:space="preserve">住所　　　　　　　　　　　</w:t>
      </w:r>
      <w:r w:rsidR="00CC637E">
        <w:rPr>
          <w:rFonts w:ascii="ＭＳ 明朝" w:hAnsi="ＭＳ 明朝" w:hint="eastAsia"/>
          <w:kern w:val="0"/>
        </w:rPr>
        <w:t xml:space="preserve">　</w:t>
      </w:r>
    </w:p>
    <w:p w14:paraId="2DA8C2F3" w14:textId="77777777" w:rsidR="00021052" w:rsidRPr="00393A27" w:rsidRDefault="0002105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393A27">
        <w:rPr>
          <w:rFonts w:ascii="ＭＳ 明朝" w:hAnsi="ＭＳ 明朝" w:hint="eastAsia"/>
          <w:kern w:val="0"/>
        </w:rPr>
        <w:t>氏名　　　　　　　　　　印</w:t>
      </w:r>
      <w:r w:rsidR="00CC637E">
        <w:rPr>
          <w:rFonts w:ascii="ＭＳ 明朝" w:hAnsi="ＭＳ 明朝" w:hint="eastAsia"/>
          <w:kern w:val="0"/>
        </w:rPr>
        <w:t xml:space="preserve">　</w:t>
      </w:r>
    </w:p>
    <w:p w14:paraId="3E4BB846" w14:textId="77777777" w:rsidR="00021052" w:rsidRPr="00393A27" w:rsidRDefault="00021052" w:rsidP="00CC637E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="ＭＳ 明朝" w:hAnsi="ＭＳ 明朝" w:hint="eastAsia"/>
          <w:kern w:val="0"/>
        </w:rPr>
      </w:pPr>
      <w:r w:rsidRPr="00393A27">
        <w:rPr>
          <w:rFonts w:ascii="ＭＳ 明朝" w:hAnsi="ＭＳ 明朝" w:hint="eastAsia"/>
          <w:kern w:val="0"/>
        </w:rPr>
        <w:t>年　　月　　日に　　　　　　　　において行われる聴聞に関し、下記の資料の閲覧を求めます。</w:t>
      </w:r>
    </w:p>
    <w:p w14:paraId="79E920A8" w14:textId="77777777" w:rsidR="00021052" w:rsidRPr="00393A27" w:rsidRDefault="00021052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</w:rPr>
      </w:pPr>
      <w:r w:rsidRPr="00393A27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21052" w:rsidRPr="00393A27" w14:paraId="1369D85B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415" w:type="dxa"/>
            <w:vAlign w:val="center"/>
          </w:tcPr>
          <w:p w14:paraId="7F96B4F4" w14:textId="77777777" w:rsidR="00021052" w:rsidRPr="00393A27" w:rsidRDefault="0002105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393A27">
              <w:rPr>
                <w:rFonts w:ascii="ＭＳ 明朝" w:hAnsi="ＭＳ 明朝" w:hint="eastAsia"/>
                <w:kern w:val="0"/>
              </w:rPr>
              <w:t>聴聞の件名</w:t>
            </w:r>
          </w:p>
        </w:tc>
        <w:tc>
          <w:tcPr>
            <w:tcW w:w="6090" w:type="dxa"/>
            <w:vAlign w:val="center"/>
          </w:tcPr>
          <w:p w14:paraId="53A8F272" w14:textId="77777777" w:rsidR="00021052" w:rsidRPr="00393A27" w:rsidRDefault="0002105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021052" w:rsidRPr="00393A27" w14:paraId="5DF87F6F" w14:textId="77777777">
        <w:tblPrEx>
          <w:tblCellMar>
            <w:top w:w="0" w:type="dxa"/>
            <w:bottom w:w="0" w:type="dxa"/>
          </w:tblCellMar>
        </w:tblPrEx>
        <w:trPr>
          <w:trHeight w:val="4589"/>
        </w:trPr>
        <w:tc>
          <w:tcPr>
            <w:tcW w:w="2415" w:type="dxa"/>
            <w:vAlign w:val="center"/>
          </w:tcPr>
          <w:p w14:paraId="5E9DE5D6" w14:textId="77777777" w:rsidR="00021052" w:rsidRPr="00393A27" w:rsidRDefault="00021052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393A27">
              <w:rPr>
                <w:rFonts w:ascii="ＭＳ 明朝" w:hAnsi="ＭＳ 明朝" w:hint="eastAsia"/>
                <w:spacing w:val="52"/>
                <w:kern w:val="0"/>
              </w:rPr>
              <w:t>聴聞しようと</w:t>
            </w:r>
            <w:r w:rsidRPr="00393A27">
              <w:rPr>
                <w:rFonts w:ascii="ＭＳ 明朝" w:hAnsi="ＭＳ 明朝" w:hint="eastAsia"/>
                <w:kern w:val="0"/>
              </w:rPr>
              <w:t>する資料の名称</w:t>
            </w:r>
          </w:p>
        </w:tc>
        <w:tc>
          <w:tcPr>
            <w:tcW w:w="6090" w:type="dxa"/>
            <w:vAlign w:val="center"/>
          </w:tcPr>
          <w:p w14:paraId="6A872738" w14:textId="77777777" w:rsidR="00021052" w:rsidRPr="00393A27" w:rsidRDefault="0002105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13DBB57" w14:textId="77777777" w:rsidR="00021052" w:rsidRPr="00393A27" w:rsidRDefault="0002105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021052" w:rsidRPr="00393A27" w:rsidSect="00393A2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6ED3" w14:textId="77777777" w:rsidR="00870C56" w:rsidRDefault="00870C56">
      <w:r>
        <w:separator/>
      </w:r>
    </w:p>
  </w:endnote>
  <w:endnote w:type="continuationSeparator" w:id="0">
    <w:p w14:paraId="191D41E0" w14:textId="77777777" w:rsidR="00870C56" w:rsidRDefault="0087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7616" w14:textId="77777777" w:rsidR="00870C56" w:rsidRDefault="00870C56">
      <w:r>
        <w:separator/>
      </w:r>
    </w:p>
  </w:footnote>
  <w:footnote w:type="continuationSeparator" w:id="0">
    <w:p w14:paraId="0FE78DC7" w14:textId="77777777" w:rsidR="00870C56" w:rsidRDefault="0087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27"/>
    <w:rsid w:val="00021052"/>
    <w:rsid w:val="00393A27"/>
    <w:rsid w:val="00870C56"/>
    <w:rsid w:val="00975176"/>
    <w:rsid w:val="00C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1C1B7"/>
  <w15:chartTrackingRefBased/>
  <w15:docId w15:val="{A9F7ABBF-570D-46A7-BF31-DD6A414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2025-05-22T01:28:00Z</dcterms:created>
  <dcterms:modified xsi:type="dcterms:W3CDTF">2025-05-22T01:28:00Z</dcterms:modified>
</cp:coreProperties>
</file>