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903F" w14:textId="77777777" w:rsidR="0004058B" w:rsidRPr="00F452EB" w:rsidRDefault="0004058B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TW"/>
        </w:rPr>
      </w:pPr>
      <w:r w:rsidRPr="00F452EB">
        <w:rPr>
          <w:rFonts w:ascii="ＭＳ 明朝" w:hAnsi="ＭＳ 明朝" w:hint="eastAsia"/>
          <w:kern w:val="0"/>
          <w:lang w:eastAsia="zh-TW"/>
        </w:rPr>
        <w:t>様式第4号(第5条関係)</w:t>
      </w:r>
    </w:p>
    <w:p w14:paraId="2F6689B8" w14:textId="77777777" w:rsidR="0004058B" w:rsidRPr="00F452EB" w:rsidRDefault="0004058B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  <w:kern w:val="0"/>
          <w:lang w:eastAsia="zh-TW"/>
        </w:rPr>
      </w:pPr>
      <w:r w:rsidRPr="00F452EB">
        <w:rPr>
          <w:rFonts w:ascii="ＭＳ 明朝" w:hAnsi="ＭＳ 明朝" w:hint="eastAsia"/>
          <w:spacing w:val="100"/>
          <w:kern w:val="0"/>
          <w:lang w:eastAsia="zh-TW"/>
        </w:rPr>
        <w:t>参加人許可申請</w:t>
      </w:r>
      <w:r w:rsidRPr="00F452EB">
        <w:rPr>
          <w:rFonts w:ascii="ＭＳ 明朝" w:hAnsi="ＭＳ 明朝" w:hint="eastAsia"/>
          <w:kern w:val="0"/>
          <w:lang w:eastAsia="zh-TW"/>
        </w:rPr>
        <w:t>書</w:t>
      </w:r>
    </w:p>
    <w:p w14:paraId="0BBE209A" w14:textId="77777777" w:rsidR="0004058B" w:rsidRPr="00F452EB" w:rsidRDefault="0004058B">
      <w:pPr>
        <w:wordWrap w:val="0"/>
        <w:overflowPunct w:val="0"/>
        <w:autoSpaceDE w:val="0"/>
        <w:autoSpaceDN w:val="0"/>
        <w:spacing w:line="720" w:lineRule="auto"/>
        <w:jc w:val="right"/>
        <w:rPr>
          <w:rFonts w:ascii="ＭＳ 明朝" w:hAnsi="ＭＳ 明朝" w:hint="eastAsia"/>
          <w:kern w:val="0"/>
        </w:rPr>
      </w:pPr>
      <w:r w:rsidRPr="00F452EB">
        <w:rPr>
          <w:rFonts w:ascii="ＭＳ 明朝" w:hAnsi="ＭＳ 明朝" w:hint="eastAsia"/>
          <w:kern w:val="0"/>
        </w:rPr>
        <w:t xml:space="preserve">年　　月　　日　　</w:t>
      </w:r>
    </w:p>
    <w:p w14:paraId="17F575BC" w14:textId="77777777" w:rsidR="0004058B" w:rsidRPr="00F452EB" w:rsidRDefault="0004058B" w:rsidP="00F452EB">
      <w:pPr>
        <w:wordWrap w:val="0"/>
        <w:overflowPunct w:val="0"/>
        <w:autoSpaceDE w:val="0"/>
        <w:autoSpaceDN w:val="0"/>
        <w:spacing w:line="720" w:lineRule="auto"/>
        <w:ind w:leftChars="700" w:left="1470"/>
        <w:rPr>
          <w:rFonts w:ascii="ＭＳ 明朝" w:hAnsi="ＭＳ 明朝" w:hint="eastAsia"/>
          <w:kern w:val="0"/>
        </w:rPr>
      </w:pPr>
      <w:r w:rsidRPr="00F452EB">
        <w:rPr>
          <w:rFonts w:ascii="ＭＳ 明朝" w:hAnsi="ＭＳ 明朝" w:hint="eastAsia"/>
          <w:kern w:val="0"/>
        </w:rPr>
        <w:t>様</w:t>
      </w:r>
    </w:p>
    <w:p w14:paraId="3EB27335" w14:textId="77777777" w:rsidR="0004058B" w:rsidRPr="00F452EB" w:rsidRDefault="0004058B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F452EB">
        <w:rPr>
          <w:rFonts w:ascii="ＭＳ 明朝" w:hAnsi="ＭＳ 明朝" w:hint="eastAsia"/>
          <w:kern w:val="0"/>
        </w:rPr>
        <w:t xml:space="preserve">住所　　　　　　　　　　</w:t>
      </w:r>
    </w:p>
    <w:p w14:paraId="5EFA7DC9" w14:textId="77777777" w:rsidR="0004058B" w:rsidRPr="00F452EB" w:rsidRDefault="00DD4DB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氏名　　　　　　　　印</w:t>
      </w:r>
      <w:r w:rsidR="0004058B" w:rsidRPr="00F452EB">
        <w:rPr>
          <w:rFonts w:ascii="ＭＳ 明朝" w:hAnsi="ＭＳ 明朝" w:hint="eastAsia"/>
          <w:kern w:val="0"/>
        </w:rPr>
        <w:t xml:space="preserve">　</w:t>
      </w:r>
    </w:p>
    <w:p w14:paraId="4AB87770" w14:textId="77777777" w:rsidR="0004058B" w:rsidRPr="00F452EB" w:rsidRDefault="0004058B" w:rsidP="00C9386F">
      <w:pPr>
        <w:wordWrap w:val="0"/>
        <w:overflowPunct w:val="0"/>
        <w:autoSpaceDE w:val="0"/>
        <w:autoSpaceDN w:val="0"/>
        <w:spacing w:line="360" w:lineRule="auto"/>
        <w:ind w:firstLineChars="500" w:firstLine="1050"/>
        <w:rPr>
          <w:rFonts w:ascii="ＭＳ 明朝" w:hAnsi="ＭＳ 明朝" w:hint="eastAsia"/>
          <w:kern w:val="0"/>
        </w:rPr>
      </w:pPr>
      <w:r w:rsidRPr="00F452EB">
        <w:rPr>
          <w:rFonts w:ascii="ＭＳ 明朝" w:hAnsi="ＭＳ 明朝" w:hint="eastAsia"/>
          <w:kern w:val="0"/>
        </w:rPr>
        <w:t>年　　月　　日に　　　　　　　　　において行われる聴聞に関する手続に参加することを申請します。</w:t>
      </w:r>
    </w:p>
    <w:p w14:paraId="21CAE15A" w14:textId="77777777" w:rsidR="0004058B" w:rsidRPr="00F452EB" w:rsidRDefault="0004058B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</w:rPr>
      </w:pPr>
      <w:r w:rsidRPr="00F452EB">
        <w:rPr>
          <w:rFonts w:ascii="ＭＳ 明朝" w:hAnsi="ＭＳ 明朝"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6693"/>
      </w:tblGrid>
      <w:tr w:rsidR="0004058B" w:rsidRPr="00F452EB" w14:paraId="0EAE0195" w14:textId="77777777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1812" w:type="dxa"/>
            <w:vAlign w:val="center"/>
          </w:tcPr>
          <w:p w14:paraId="7F33EF1E" w14:textId="77777777" w:rsidR="0004058B" w:rsidRPr="00F452EB" w:rsidRDefault="000405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452EB">
              <w:rPr>
                <w:rFonts w:ascii="ＭＳ 明朝" w:hAnsi="ＭＳ 明朝" w:hint="eastAsia"/>
                <w:kern w:val="0"/>
              </w:rPr>
              <w:t>聴聞の件名</w:t>
            </w:r>
          </w:p>
        </w:tc>
        <w:tc>
          <w:tcPr>
            <w:tcW w:w="6693" w:type="dxa"/>
            <w:vAlign w:val="center"/>
          </w:tcPr>
          <w:p w14:paraId="06693F4C" w14:textId="77777777" w:rsidR="0004058B" w:rsidRPr="00F452EB" w:rsidRDefault="0004058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4058B" w:rsidRPr="00F452EB" w14:paraId="7CE5A24E" w14:textId="7777777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812" w:type="dxa"/>
            <w:vAlign w:val="center"/>
          </w:tcPr>
          <w:p w14:paraId="447F62BB" w14:textId="77777777" w:rsidR="0004058B" w:rsidRPr="00F452EB" w:rsidRDefault="0004058B">
            <w:pPr>
              <w:wordWrap w:val="0"/>
              <w:overflowPunct w:val="0"/>
              <w:autoSpaceDE w:val="0"/>
              <w:autoSpaceDN w:val="0"/>
              <w:spacing w:before="240" w:line="360" w:lineRule="auto"/>
              <w:rPr>
                <w:rFonts w:ascii="ＭＳ 明朝" w:hAnsi="ＭＳ 明朝" w:hint="eastAsia"/>
                <w:kern w:val="0"/>
              </w:rPr>
            </w:pPr>
            <w:r w:rsidRPr="00F452EB">
              <w:rPr>
                <w:rFonts w:ascii="ＭＳ 明朝" w:hAnsi="ＭＳ 明朝" w:hint="eastAsia"/>
                <w:kern w:val="0"/>
              </w:rPr>
              <w:t>聴聞に係る不利益処分につき利害関係を有することの内容</w:t>
            </w:r>
          </w:p>
        </w:tc>
        <w:tc>
          <w:tcPr>
            <w:tcW w:w="6693" w:type="dxa"/>
            <w:vAlign w:val="center"/>
          </w:tcPr>
          <w:p w14:paraId="65FB8336" w14:textId="77777777" w:rsidR="0004058B" w:rsidRPr="00F452EB" w:rsidRDefault="0004058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4058B" w:rsidRPr="00F452EB" w14:paraId="7F8E43B5" w14:textId="7777777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1812" w:type="dxa"/>
            <w:vAlign w:val="center"/>
          </w:tcPr>
          <w:p w14:paraId="10907590" w14:textId="77777777" w:rsidR="0004058B" w:rsidRPr="00F452EB" w:rsidRDefault="000405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452EB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6693" w:type="dxa"/>
            <w:vAlign w:val="bottom"/>
          </w:tcPr>
          <w:p w14:paraId="10FAC618" w14:textId="77777777" w:rsidR="0004058B" w:rsidRPr="00F452EB" w:rsidRDefault="0004058B" w:rsidP="00692E19">
            <w:pPr>
              <w:wordWrap w:val="0"/>
              <w:overflowPunct w:val="0"/>
              <w:autoSpaceDE w:val="0"/>
              <w:autoSpaceDN w:val="0"/>
              <w:spacing w:afterLines="50" w:after="167" w:line="360" w:lineRule="auto"/>
              <w:ind w:rightChars="1002" w:right="2104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F452EB">
              <w:rPr>
                <w:rFonts w:ascii="ＭＳ 明朝" w:hAnsi="ＭＳ 明朝" w:hint="eastAsia"/>
                <w:kern w:val="0"/>
                <w:lang w:eastAsia="zh-TW"/>
              </w:rPr>
              <w:t>電話</w:t>
            </w:r>
          </w:p>
        </w:tc>
      </w:tr>
    </w:tbl>
    <w:p w14:paraId="0FC8716A" w14:textId="77777777" w:rsidR="0004058B" w:rsidRPr="00F452EB" w:rsidRDefault="0004058B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TW"/>
        </w:rPr>
      </w:pPr>
    </w:p>
    <w:sectPr w:rsidR="0004058B" w:rsidRPr="00F452EB" w:rsidSect="00F452E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73E9" w14:textId="77777777" w:rsidR="00932327" w:rsidRDefault="00932327">
      <w:r>
        <w:separator/>
      </w:r>
    </w:p>
  </w:endnote>
  <w:endnote w:type="continuationSeparator" w:id="0">
    <w:p w14:paraId="5DE773BE" w14:textId="77777777" w:rsidR="00932327" w:rsidRDefault="0093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4EB7" w14:textId="77777777" w:rsidR="00932327" w:rsidRDefault="00932327">
      <w:r>
        <w:separator/>
      </w:r>
    </w:p>
  </w:footnote>
  <w:footnote w:type="continuationSeparator" w:id="0">
    <w:p w14:paraId="056FF50B" w14:textId="77777777" w:rsidR="00932327" w:rsidRDefault="0093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EB"/>
    <w:rsid w:val="0004058B"/>
    <w:rsid w:val="004E0A15"/>
    <w:rsid w:val="00692E19"/>
    <w:rsid w:val="00932327"/>
    <w:rsid w:val="009512BA"/>
    <w:rsid w:val="00C9386F"/>
    <w:rsid w:val="00DD4DB2"/>
    <w:rsid w:val="00F4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CB396"/>
  <w15:chartTrackingRefBased/>
  <w15:docId w15:val="{A5B79F82-E47B-414A-8134-C90FE56F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2025-05-22T01:27:00Z</dcterms:created>
  <dcterms:modified xsi:type="dcterms:W3CDTF">2025-05-22T01:27:00Z</dcterms:modified>
</cp:coreProperties>
</file>