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6882" w14:textId="73935D80" w:rsidR="00FA0658" w:rsidRPr="00EE2330" w:rsidRDefault="00E74DF5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65FF4CA" wp14:editId="0A1C1D0E">
                <wp:simplePos x="0" y="0"/>
                <wp:positionH relativeFrom="column">
                  <wp:posOffset>120015</wp:posOffset>
                </wp:positionH>
                <wp:positionV relativeFrom="paragraph">
                  <wp:posOffset>3256915</wp:posOffset>
                </wp:positionV>
                <wp:extent cx="1091565" cy="4254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621AF" w14:textId="77777777" w:rsidR="00EE2330" w:rsidRPr="00EE2330" w:rsidRDefault="00EE2330" w:rsidP="00EE2330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EE2330">
                              <w:rPr>
                                <w:rFonts w:ascii="ＭＳ 明朝" w:hAnsi="ＭＳ 明朝" w:hint="eastAsia"/>
                                <w:kern w:val="0"/>
                              </w:rPr>
                              <w:t>聴聞の期日・場所</w:t>
                            </w:r>
                          </w:p>
                          <w:p w14:paraId="461706F9" w14:textId="77777777" w:rsidR="00EE2330" w:rsidRPr="00EE2330" w:rsidRDefault="00EE2330" w:rsidP="00EE2330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EE2330">
                              <w:rPr>
                                <w:rFonts w:ascii="ＭＳ 明朝" w:hAnsi="ＭＳ 明朝" w:hint="eastAsia"/>
                                <w:kern w:val="0"/>
                              </w:rPr>
                              <w:t>弁明の日時・場所</w:t>
                            </w:r>
                          </w:p>
                          <w:p w14:paraId="7C735479" w14:textId="77777777" w:rsidR="00EE2330" w:rsidRDefault="00EE2330" w:rsidP="00EE23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F4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5pt;margin-top:256.45pt;width:85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" filled="f" stroked="f">
                <v:textbox inset="0,0,0,0">
                  <w:txbxContent>
                    <w:p w14:paraId="221621AF" w14:textId="77777777" w:rsidR="00EE2330" w:rsidRPr="00EE2330" w:rsidRDefault="00EE2330" w:rsidP="00EE2330">
                      <w:pPr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EE2330">
                        <w:rPr>
                          <w:rFonts w:ascii="ＭＳ 明朝" w:hAnsi="ＭＳ 明朝" w:hint="eastAsia"/>
                          <w:kern w:val="0"/>
                        </w:rPr>
                        <w:t>聴聞の期日・場所</w:t>
                      </w:r>
                    </w:p>
                    <w:p w14:paraId="461706F9" w14:textId="77777777" w:rsidR="00EE2330" w:rsidRPr="00EE2330" w:rsidRDefault="00EE2330" w:rsidP="00EE2330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/>
                          <w:kern w:val="0"/>
                        </w:rPr>
                      </w:pPr>
                      <w:r w:rsidRPr="00EE2330">
                        <w:rPr>
                          <w:rFonts w:ascii="ＭＳ 明朝" w:hAnsi="ＭＳ 明朝" w:hint="eastAsia"/>
                          <w:kern w:val="0"/>
                        </w:rPr>
                        <w:t>弁明の日時・場所</w:t>
                      </w:r>
                    </w:p>
                    <w:p w14:paraId="7C735479" w14:textId="77777777" w:rsidR="00EE2330" w:rsidRDefault="00EE2330" w:rsidP="00EE2330"/>
                  </w:txbxContent>
                </v:textbox>
                <w10:anchorlock/>
              </v:shape>
            </w:pict>
          </mc:Fallback>
        </mc:AlternateContent>
      </w:r>
      <w:r w:rsidR="00FA0658" w:rsidRPr="00EE2330">
        <w:rPr>
          <w:rFonts w:ascii="ＭＳ 明朝" w:hAnsi="ＭＳ 明朝" w:hint="eastAsia"/>
          <w:kern w:val="0"/>
          <w:lang w:eastAsia="zh-CN"/>
        </w:rPr>
        <w:t>様式第2号(第4条、第21条関係)</w:t>
      </w:r>
    </w:p>
    <w:p w14:paraId="5441211C" w14:textId="77777777" w:rsidR="00FA0658" w:rsidRPr="00EE2330" w:rsidRDefault="00FA0658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EE2330">
        <w:rPr>
          <w:rFonts w:ascii="ＭＳ 明朝" w:hAnsi="ＭＳ 明朝" w:hint="eastAsia"/>
          <w:spacing w:val="200"/>
          <w:kern w:val="0"/>
          <w:lang w:eastAsia="zh-TW"/>
        </w:rPr>
        <w:t>聴聞等変更申出</w:t>
      </w:r>
      <w:r w:rsidRPr="00EE2330">
        <w:rPr>
          <w:rFonts w:ascii="ＭＳ 明朝" w:hAnsi="ＭＳ 明朝" w:hint="eastAsia"/>
          <w:kern w:val="0"/>
          <w:lang w:eastAsia="zh-TW"/>
        </w:rPr>
        <w:t>書</w:t>
      </w:r>
    </w:p>
    <w:p w14:paraId="61A01FDD" w14:textId="77777777" w:rsidR="00FA0658" w:rsidRPr="00EE2330" w:rsidRDefault="00FA0658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EE2330">
        <w:rPr>
          <w:rFonts w:ascii="ＭＳ 明朝" w:hAnsi="ＭＳ 明朝" w:hint="eastAsia"/>
          <w:kern w:val="0"/>
          <w:lang w:eastAsia="zh-TW"/>
        </w:rPr>
        <w:t xml:space="preserve">年　　月　　日　　</w:t>
      </w:r>
    </w:p>
    <w:p w14:paraId="56F34251" w14:textId="77777777" w:rsidR="00FA0658" w:rsidRPr="00EE2330" w:rsidRDefault="00FA0658" w:rsidP="00EE2330">
      <w:pPr>
        <w:wordWrap w:val="0"/>
        <w:overflowPunct w:val="0"/>
        <w:autoSpaceDE w:val="0"/>
        <w:autoSpaceDN w:val="0"/>
        <w:spacing w:line="720" w:lineRule="auto"/>
        <w:ind w:leftChars="700" w:left="1470"/>
        <w:rPr>
          <w:rFonts w:ascii="ＭＳ 明朝" w:hAnsi="ＭＳ 明朝" w:hint="eastAsia"/>
          <w:kern w:val="0"/>
          <w:lang w:eastAsia="zh-TW"/>
        </w:rPr>
      </w:pPr>
      <w:r w:rsidRPr="00EE2330">
        <w:rPr>
          <w:rFonts w:ascii="ＭＳ 明朝" w:hAnsi="ＭＳ 明朝" w:hint="eastAsia"/>
          <w:kern w:val="0"/>
          <w:lang w:eastAsia="zh-TW"/>
        </w:rPr>
        <w:t>様</w:t>
      </w:r>
    </w:p>
    <w:p w14:paraId="4D43FFE2" w14:textId="77777777" w:rsidR="00FA0658" w:rsidRPr="00EE2330" w:rsidRDefault="00FA065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EE2330">
        <w:rPr>
          <w:rFonts w:ascii="ＭＳ 明朝" w:hAnsi="ＭＳ 明朝" w:hint="eastAsia"/>
          <w:kern w:val="0"/>
          <w:lang w:eastAsia="zh-TW"/>
        </w:rPr>
        <w:t xml:space="preserve">住所　　　　　　　　　　</w:t>
      </w:r>
    </w:p>
    <w:p w14:paraId="44BC4E81" w14:textId="77777777" w:rsidR="00FA0658" w:rsidRPr="00EE2330" w:rsidRDefault="00FA065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EE2330">
        <w:rPr>
          <w:rFonts w:ascii="ＭＳ 明朝" w:hAnsi="ＭＳ 明朝" w:hint="eastAsia"/>
          <w:kern w:val="0"/>
        </w:rPr>
        <w:t xml:space="preserve">氏名　　　　　　　　印　</w:t>
      </w:r>
    </w:p>
    <w:p w14:paraId="071C76B2" w14:textId="77777777" w:rsidR="00FA0658" w:rsidRPr="00EE2330" w:rsidRDefault="00FA065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6A02373F" w14:textId="77777777" w:rsidR="00FA0658" w:rsidRPr="00EE2330" w:rsidRDefault="00FA0658" w:rsidP="0095029D">
      <w:pPr>
        <w:wordWrap w:val="0"/>
        <w:overflowPunct w:val="0"/>
        <w:autoSpaceDE w:val="0"/>
        <w:autoSpaceDN w:val="0"/>
        <w:spacing w:line="360" w:lineRule="auto"/>
        <w:ind w:right="531" w:firstLineChars="500" w:firstLine="1050"/>
        <w:rPr>
          <w:rFonts w:ascii="ＭＳ 明朝" w:hAnsi="ＭＳ 明朝" w:hint="eastAsia"/>
          <w:kern w:val="0"/>
        </w:rPr>
      </w:pPr>
      <w:r w:rsidRPr="00EE2330">
        <w:rPr>
          <w:rFonts w:ascii="ＭＳ 明朝" w:hAnsi="ＭＳ 明朝" w:hint="eastAsia"/>
          <w:kern w:val="0"/>
        </w:rPr>
        <w:t>年　　月　　日に</w:t>
      </w:r>
    </w:p>
    <w:p w14:paraId="720E48A5" w14:textId="77777777" w:rsidR="00FA0658" w:rsidRPr="00EE2330" w:rsidRDefault="00EE2330" w:rsidP="00EE2330">
      <w:pPr>
        <w:overflowPunct w:val="0"/>
        <w:autoSpaceDE w:val="0"/>
        <w:autoSpaceDN w:val="0"/>
        <w:spacing w:line="360" w:lineRule="auto"/>
        <w:ind w:firstLineChars="900" w:firstLine="1890"/>
        <w:rPr>
          <w:rFonts w:ascii="ＭＳ 明朝" w:hAnsi="ＭＳ 明朝" w:hint="eastAsia"/>
          <w:kern w:val="0"/>
        </w:rPr>
      </w:pPr>
      <w:r w:rsidRPr="00EE2330">
        <w:rPr>
          <w:rFonts w:ascii="ＭＳ 明朝" w:hAnsi="ＭＳ 明朝" w:hint="eastAsia"/>
          <w:kern w:val="0"/>
        </w:rPr>
        <w:t>については、下記のとおりやむを得ない理由があるので変更を申</w:t>
      </w:r>
      <w:r w:rsidR="00FA0658" w:rsidRPr="00EE2330">
        <w:rPr>
          <w:rFonts w:ascii="ＭＳ 明朝" w:hAnsi="ＭＳ 明朝" w:hint="eastAsia"/>
          <w:kern w:val="0"/>
        </w:rPr>
        <w:t>し出ます。</w:t>
      </w:r>
    </w:p>
    <w:p w14:paraId="2905DD33" w14:textId="77777777" w:rsidR="00FA0658" w:rsidRPr="00EE2330" w:rsidRDefault="00FA0658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EE2330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6720"/>
      </w:tblGrid>
      <w:tr w:rsidR="00FA0658" w:rsidRPr="00EE2330" w14:paraId="204B14F4" w14:textId="7777777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892" w:type="dxa"/>
            <w:tcBorders>
              <w:right w:val="nil"/>
            </w:tcBorders>
            <w:vAlign w:val="center"/>
          </w:tcPr>
          <w:p w14:paraId="6103BFB9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E2330">
              <w:rPr>
                <w:rFonts w:ascii="ＭＳ 明朝" w:hAnsi="ＭＳ 明朝" w:hint="eastAsia"/>
                <w:kern w:val="0"/>
              </w:rPr>
              <w:t>聴聞</w:t>
            </w:r>
          </w:p>
          <w:p w14:paraId="67DF0002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EE2330">
              <w:rPr>
                <w:rFonts w:ascii="ＭＳ 明朝" w:hAnsi="ＭＳ 明朝" w:hint="eastAsia"/>
                <w:kern w:val="0"/>
              </w:rPr>
              <w:t>弁明</w:t>
            </w:r>
          </w:p>
        </w:tc>
        <w:tc>
          <w:tcPr>
            <w:tcW w:w="893" w:type="dxa"/>
            <w:tcBorders>
              <w:left w:val="nil"/>
            </w:tcBorders>
            <w:vAlign w:val="center"/>
          </w:tcPr>
          <w:p w14:paraId="71104AD4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EE2330">
              <w:rPr>
                <w:rFonts w:ascii="ＭＳ 明朝" w:hAnsi="ＭＳ 明朝" w:hint="eastAsia"/>
                <w:kern w:val="0"/>
              </w:rPr>
              <w:t>の件名</w:t>
            </w:r>
          </w:p>
        </w:tc>
        <w:tc>
          <w:tcPr>
            <w:tcW w:w="6720" w:type="dxa"/>
            <w:vAlign w:val="center"/>
          </w:tcPr>
          <w:p w14:paraId="19139BC2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FA0658" w:rsidRPr="00EE2330" w14:paraId="551F4471" w14:textId="77777777">
        <w:tblPrEx>
          <w:tblCellMar>
            <w:top w:w="0" w:type="dxa"/>
            <w:bottom w:w="0" w:type="dxa"/>
          </w:tblCellMar>
        </w:tblPrEx>
        <w:trPr>
          <w:trHeight w:val="3905"/>
        </w:trPr>
        <w:tc>
          <w:tcPr>
            <w:tcW w:w="1785" w:type="dxa"/>
            <w:gridSpan w:val="2"/>
            <w:vAlign w:val="center"/>
          </w:tcPr>
          <w:p w14:paraId="7B6FA64F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EE2330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6720" w:type="dxa"/>
            <w:vAlign w:val="center"/>
          </w:tcPr>
          <w:p w14:paraId="054C2475" w14:textId="77777777" w:rsidR="00FA0658" w:rsidRPr="00EE2330" w:rsidRDefault="00FA065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B9175C6" w14:textId="77777777" w:rsidR="00FA0658" w:rsidRPr="00EE2330" w:rsidRDefault="00FA0658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EE2330">
        <w:rPr>
          <w:rFonts w:ascii="ＭＳ 明朝" w:hAnsi="ＭＳ 明朝" w:hint="eastAsia"/>
          <w:kern w:val="0"/>
        </w:rPr>
        <w:t>備考　不要の文字は、横線で消すこと。</w:t>
      </w:r>
    </w:p>
    <w:sectPr w:rsidR="00FA0658" w:rsidRPr="00EE2330" w:rsidSect="00EE233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03F9" w14:textId="77777777" w:rsidR="008E6A18" w:rsidRDefault="008E6A18">
      <w:r>
        <w:separator/>
      </w:r>
    </w:p>
  </w:endnote>
  <w:endnote w:type="continuationSeparator" w:id="0">
    <w:p w14:paraId="4C262A56" w14:textId="77777777" w:rsidR="008E6A18" w:rsidRDefault="008E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56BD" w14:textId="77777777" w:rsidR="008E6A18" w:rsidRDefault="008E6A18">
      <w:r>
        <w:separator/>
      </w:r>
    </w:p>
  </w:footnote>
  <w:footnote w:type="continuationSeparator" w:id="0">
    <w:p w14:paraId="20683580" w14:textId="77777777" w:rsidR="008E6A18" w:rsidRDefault="008E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0"/>
    <w:rsid w:val="000905D2"/>
    <w:rsid w:val="008E6A18"/>
    <w:rsid w:val="0095029D"/>
    <w:rsid w:val="00E74DF5"/>
    <w:rsid w:val="00EE2330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45AB1"/>
  <w15:chartTrackingRefBased/>
  <w15:docId w15:val="{F8DB5141-4BB1-48C3-A52F-3B1CB28C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2025-05-22T01:26:00Z</dcterms:created>
  <dcterms:modified xsi:type="dcterms:W3CDTF">2025-05-22T01:26:00Z</dcterms:modified>
</cp:coreProperties>
</file>