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DC2E" w14:textId="77777777" w:rsidR="004862EE" w:rsidRPr="00950518" w:rsidRDefault="004862EE">
      <w:pPr>
        <w:wordWrap w:val="0"/>
        <w:overflowPunct w:val="0"/>
        <w:autoSpaceDE w:val="0"/>
        <w:autoSpaceDN w:val="0"/>
        <w:rPr>
          <w:rFonts w:hAnsi="ＭＳ 明朝" w:hint="eastAsia"/>
          <w:kern w:val="0"/>
          <w:lang w:eastAsia="zh-TW"/>
        </w:rPr>
      </w:pPr>
      <w:r w:rsidRPr="00950518">
        <w:rPr>
          <w:rFonts w:hAnsi="ＭＳ 明朝" w:hint="eastAsia"/>
          <w:kern w:val="0"/>
          <w:lang w:eastAsia="zh-TW"/>
        </w:rPr>
        <w:t>様式第15号(第20条関係)</w:t>
      </w:r>
    </w:p>
    <w:p w14:paraId="1AB39DAA" w14:textId="77777777" w:rsidR="004862EE" w:rsidRPr="00950518" w:rsidRDefault="004862EE">
      <w:pPr>
        <w:wordWrap w:val="0"/>
        <w:overflowPunct w:val="0"/>
        <w:autoSpaceDE w:val="0"/>
        <w:autoSpaceDN w:val="0"/>
        <w:spacing w:line="480" w:lineRule="auto"/>
        <w:jc w:val="center"/>
        <w:rPr>
          <w:rFonts w:hAnsi="ＭＳ 明朝" w:hint="eastAsia"/>
          <w:kern w:val="0"/>
          <w:lang w:eastAsia="zh-TW"/>
        </w:rPr>
      </w:pPr>
      <w:r w:rsidRPr="00950518">
        <w:rPr>
          <w:rFonts w:hAnsi="ＭＳ 明朝" w:hint="eastAsia"/>
          <w:spacing w:val="400"/>
          <w:kern w:val="0"/>
          <w:lang w:eastAsia="zh-TW"/>
        </w:rPr>
        <w:t>弁明調</w:t>
      </w:r>
      <w:r w:rsidRPr="00950518">
        <w:rPr>
          <w:rFonts w:hAnsi="ＭＳ 明朝" w:hint="eastAsia"/>
          <w:kern w:val="0"/>
          <w:lang w:eastAsia="zh-TW"/>
        </w:rPr>
        <w:t>書</w:t>
      </w:r>
    </w:p>
    <w:p w14:paraId="77B44B23" w14:textId="77777777" w:rsidR="004862EE" w:rsidRPr="00950518" w:rsidRDefault="004862EE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ＭＳ 明朝" w:hint="eastAsia"/>
          <w:kern w:val="0"/>
        </w:rPr>
      </w:pPr>
      <w:r w:rsidRPr="00950518">
        <w:rPr>
          <w:rFonts w:hAnsi="ＭＳ 明朝" w:hint="eastAsia"/>
          <w:kern w:val="0"/>
        </w:rPr>
        <w:t xml:space="preserve">年　　月　　日　　</w:t>
      </w:r>
    </w:p>
    <w:p w14:paraId="5AB36963" w14:textId="77777777" w:rsidR="004862EE" w:rsidRPr="00950518" w:rsidRDefault="004862EE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ＭＳ 明朝" w:hint="eastAsia"/>
          <w:kern w:val="0"/>
        </w:rPr>
      </w:pPr>
      <w:r w:rsidRPr="00950518">
        <w:rPr>
          <w:rFonts w:hAnsi="ＭＳ 明朝" w:hint="eastAsia"/>
          <w:kern w:val="0"/>
        </w:rPr>
        <w:t xml:space="preserve">弁明記録者の職名及び氏名　　　　</w:t>
      </w:r>
    </w:p>
    <w:p w14:paraId="2FDED58E" w14:textId="77777777" w:rsidR="004862EE" w:rsidRPr="00950518" w:rsidRDefault="004862EE">
      <w:pPr>
        <w:wordWrap w:val="0"/>
        <w:overflowPunct w:val="0"/>
        <w:autoSpaceDE w:val="0"/>
        <w:autoSpaceDN w:val="0"/>
        <w:spacing w:line="480" w:lineRule="auto"/>
        <w:jc w:val="right"/>
        <w:rPr>
          <w:rFonts w:hAnsi="ＭＳ 明朝" w:hint="eastAsia"/>
          <w:kern w:val="0"/>
        </w:rPr>
      </w:pPr>
      <w:r w:rsidRPr="00950518">
        <w:rPr>
          <w:rFonts w:hAnsi="ＭＳ 明朝" w:hint="eastAsia"/>
          <w:kern w:val="0"/>
        </w:rPr>
        <w:t xml:space="preserve">印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4862EE" w:rsidRPr="00950518" w14:paraId="0A8D75A8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680" w:type="dxa"/>
            <w:vAlign w:val="center"/>
          </w:tcPr>
          <w:p w14:paraId="12B37338" w14:textId="77777777" w:rsidR="004862EE" w:rsidRPr="00950518" w:rsidRDefault="00486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950518">
              <w:rPr>
                <w:rFonts w:hAnsi="ＭＳ 明朝" w:hint="eastAsia"/>
                <w:kern w:val="0"/>
              </w:rPr>
              <w:t>弁明の件名</w:t>
            </w:r>
          </w:p>
        </w:tc>
        <w:tc>
          <w:tcPr>
            <w:tcW w:w="6840" w:type="dxa"/>
            <w:vAlign w:val="center"/>
          </w:tcPr>
          <w:p w14:paraId="0957DB87" w14:textId="77777777" w:rsidR="004862EE" w:rsidRPr="00950518" w:rsidRDefault="004862E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4862EE" w:rsidRPr="00950518" w14:paraId="6B52B1E8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680" w:type="dxa"/>
            <w:vAlign w:val="center"/>
          </w:tcPr>
          <w:p w14:paraId="6FE75691" w14:textId="77777777" w:rsidR="004862EE" w:rsidRPr="00950518" w:rsidRDefault="00486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950518">
              <w:rPr>
                <w:rFonts w:hAnsi="ＭＳ 明朝" w:hint="eastAsia"/>
                <w:kern w:val="0"/>
              </w:rPr>
              <w:t>弁明の日時</w:t>
            </w:r>
          </w:p>
        </w:tc>
        <w:tc>
          <w:tcPr>
            <w:tcW w:w="6840" w:type="dxa"/>
            <w:vAlign w:val="center"/>
          </w:tcPr>
          <w:p w14:paraId="18F0DCC8" w14:textId="77777777" w:rsidR="004862EE" w:rsidRPr="00950518" w:rsidRDefault="004862E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4862EE" w:rsidRPr="00950518" w14:paraId="603C49C1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680" w:type="dxa"/>
            <w:vAlign w:val="center"/>
          </w:tcPr>
          <w:p w14:paraId="5E7FF589" w14:textId="77777777" w:rsidR="004862EE" w:rsidRPr="00950518" w:rsidRDefault="00486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950518">
              <w:rPr>
                <w:rFonts w:hAnsi="ＭＳ 明朝" w:hint="eastAsia"/>
                <w:kern w:val="0"/>
              </w:rPr>
              <w:t>弁明の場所</w:t>
            </w:r>
          </w:p>
        </w:tc>
        <w:tc>
          <w:tcPr>
            <w:tcW w:w="6840" w:type="dxa"/>
            <w:vAlign w:val="center"/>
          </w:tcPr>
          <w:p w14:paraId="6DFB641B" w14:textId="77777777" w:rsidR="004862EE" w:rsidRPr="00950518" w:rsidRDefault="004862E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4862EE" w:rsidRPr="00950518" w14:paraId="31DA3B38" w14:textId="77777777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1680" w:type="dxa"/>
            <w:vAlign w:val="center"/>
          </w:tcPr>
          <w:p w14:paraId="03E66B53" w14:textId="77777777" w:rsidR="004862EE" w:rsidRPr="00950518" w:rsidRDefault="004862EE">
            <w:pPr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ＭＳ 明朝" w:hint="eastAsia"/>
                <w:kern w:val="0"/>
              </w:rPr>
            </w:pPr>
            <w:r w:rsidRPr="00950518">
              <w:rPr>
                <w:rFonts w:hAnsi="ＭＳ 明朝" w:hint="eastAsia"/>
                <w:kern w:val="0"/>
              </w:rPr>
              <w:t>当事者の住所及び氏名(代理人の住所及び氏名)</w:t>
            </w:r>
          </w:p>
        </w:tc>
        <w:tc>
          <w:tcPr>
            <w:tcW w:w="6840" w:type="dxa"/>
            <w:vAlign w:val="center"/>
          </w:tcPr>
          <w:p w14:paraId="39B00C72" w14:textId="77777777" w:rsidR="004862EE" w:rsidRPr="00950518" w:rsidRDefault="004862E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4862EE" w:rsidRPr="00950518" w14:paraId="2B03707B" w14:textId="77777777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1680" w:type="dxa"/>
            <w:vAlign w:val="center"/>
          </w:tcPr>
          <w:p w14:paraId="1C1EA9F7" w14:textId="77777777" w:rsidR="004862EE" w:rsidRPr="00950518" w:rsidRDefault="00486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950518">
              <w:rPr>
                <w:rFonts w:hAnsi="ＭＳ 明朝" w:hint="eastAsia"/>
                <w:kern w:val="0"/>
              </w:rPr>
              <w:t>弁明の要旨</w:t>
            </w:r>
          </w:p>
        </w:tc>
        <w:tc>
          <w:tcPr>
            <w:tcW w:w="6840" w:type="dxa"/>
            <w:vAlign w:val="center"/>
          </w:tcPr>
          <w:p w14:paraId="5F6B1B4E" w14:textId="77777777" w:rsidR="004862EE" w:rsidRPr="00950518" w:rsidRDefault="004862E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4862EE" w:rsidRPr="00950518" w14:paraId="68B5908A" w14:textId="77777777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1680" w:type="dxa"/>
            <w:vAlign w:val="center"/>
          </w:tcPr>
          <w:p w14:paraId="3DFEDCCD" w14:textId="77777777" w:rsidR="004862EE" w:rsidRPr="00950518" w:rsidRDefault="004862EE">
            <w:pPr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ＭＳ 明朝" w:hint="eastAsia"/>
                <w:kern w:val="0"/>
              </w:rPr>
            </w:pPr>
            <w:r w:rsidRPr="00950518">
              <w:rPr>
                <w:rFonts w:hAnsi="ＭＳ 明朝" w:hint="eastAsia"/>
                <w:kern w:val="0"/>
              </w:rPr>
              <w:t>その他参考となるべき事項</w:t>
            </w:r>
          </w:p>
        </w:tc>
        <w:tc>
          <w:tcPr>
            <w:tcW w:w="6840" w:type="dxa"/>
            <w:vAlign w:val="center"/>
          </w:tcPr>
          <w:p w14:paraId="75696E33" w14:textId="77777777" w:rsidR="004862EE" w:rsidRPr="00950518" w:rsidRDefault="004862E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</w:tbl>
    <w:p w14:paraId="1876DB45" w14:textId="77777777" w:rsidR="004862EE" w:rsidRPr="00950518" w:rsidRDefault="004862EE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</w:p>
    <w:sectPr w:rsidR="004862EE" w:rsidRPr="00950518" w:rsidSect="0095051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C414" w14:textId="77777777" w:rsidR="007136A1" w:rsidRDefault="007136A1">
      <w:r>
        <w:separator/>
      </w:r>
    </w:p>
  </w:endnote>
  <w:endnote w:type="continuationSeparator" w:id="0">
    <w:p w14:paraId="5216FB1E" w14:textId="77777777" w:rsidR="007136A1" w:rsidRDefault="0071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C178" w14:textId="77777777" w:rsidR="007136A1" w:rsidRDefault="007136A1">
      <w:r>
        <w:separator/>
      </w:r>
    </w:p>
  </w:footnote>
  <w:footnote w:type="continuationSeparator" w:id="0">
    <w:p w14:paraId="16EE8A6F" w14:textId="77777777" w:rsidR="007136A1" w:rsidRDefault="00713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18"/>
    <w:rsid w:val="003F7E98"/>
    <w:rsid w:val="004862EE"/>
    <w:rsid w:val="007136A1"/>
    <w:rsid w:val="008F0994"/>
    <w:rsid w:val="0095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7BD61"/>
  <w15:chartTrackingRefBased/>
  <w15:docId w15:val="{88DD61B0-3BC6-41DD-A171-82F45BAC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375;&#12435;&#12360;&#12356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2001-06-29T01:58:00Z</cp:lastPrinted>
  <dcterms:created xsi:type="dcterms:W3CDTF">2025-05-22T01:36:00Z</dcterms:created>
  <dcterms:modified xsi:type="dcterms:W3CDTF">2025-05-22T01:36:00Z</dcterms:modified>
</cp:coreProperties>
</file>