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110B" w14:textId="77777777" w:rsidR="00F749BC" w:rsidRPr="00613BF7" w:rsidRDefault="00F749BC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  <w:r w:rsidRPr="00613BF7">
        <w:rPr>
          <w:rFonts w:hAnsi="ＭＳ 明朝" w:hint="eastAsia"/>
          <w:kern w:val="0"/>
          <w:lang w:eastAsia="zh-TW"/>
        </w:rPr>
        <w:t>様式第13号(第17条関係)</w:t>
      </w:r>
    </w:p>
    <w:p w14:paraId="7F2F875E" w14:textId="77777777" w:rsidR="00F749BC" w:rsidRPr="008A54AF" w:rsidRDefault="00F749BC" w:rsidP="008A54AF">
      <w:pPr>
        <w:overflowPunct w:val="0"/>
        <w:autoSpaceDE w:val="0"/>
        <w:autoSpaceDN w:val="0"/>
        <w:spacing w:line="720" w:lineRule="auto"/>
        <w:jc w:val="center"/>
        <w:rPr>
          <w:rFonts w:hAnsi="ＭＳ 明朝" w:hint="eastAsia"/>
          <w:kern w:val="0"/>
          <w:szCs w:val="21"/>
          <w:lang w:eastAsia="zh-TW"/>
        </w:rPr>
      </w:pPr>
      <w:r w:rsidRPr="008A54AF">
        <w:rPr>
          <w:rFonts w:hAnsi="ＭＳ 明朝" w:hint="eastAsia"/>
          <w:kern w:val="0"/>
          <w:szCs w:val="21"/>
          <w:lang w:eastAsia="zh-TW"/>
        </w:rPr>
        <w:t>聴聞調書等閲覧請求書</w:t>
      </w:r>
    </w:p>
    <w:p w14:paraId="5D692013" w14:textId="77777777" w:rsidR="00F749BC" w:rsidRPr="00613BF7" w:rsidRDefault="00F749BC">
      <w:pPr>
        <w:wordWrap w:val="0"/>
        <w:overflowPunct w:val="0"/>
        <w:autoSpaceDE w:val="0"/>
        <w:autoSpaceDN w:val="0"/>
        <w:spacing w:line="720" w:lineRule="auto"/>
        <w:jc w:val="right"/>
        <w:rPr>
          <w:rFonts w:hAnsi="ＭＳ 明朝" w:hint="eastAsia"/>
          <w:kern w:val="0"/>
        </w:rPr>
      </w:pPr>
      <w:r w:rsidRPr="00613BF7">
        <w:rPr>
          <w:rFonts w:hAnsi="ＭＳ 明朝" w:hint="eastAsia"/>
          <w:kern w:val="0"/>
        </w:rPr>
        <w:t xml:space="preserve">年　　月　　日　　</w:t>
      </w:r>
    </w:p>
    <w:p w14:paraId="25006DB8" w14:textId="77777777" w:rsidR="00F749BC" w:rsidRPr="00613BF7" w:rsidRDefault="00F749BC" w:rsidP="00613BF7">
      <w:pPr>
        <w:wordWrap w:val="0"/>
        <w:overflowPunct w:val="0"/>
        <w:autoSpaceDE w:val="0"/>
        <w:autoSpaceDN w:val="0"/>
        <w:spacing w:line="720" w:lineRule="auto"/>
        <w:ind w:leftChars="800" w:left="1680"/>
        <w:rPr>
          <w:rFonts w:hAnsi="ＭＳ 明朝" w:hint="eastAsia"/>
          <w:kern w:val="0"/>
        </w:rPr>
      </w:pPr>
      <w:r w:rsidRPr="00613BF7">
        <w:rPr>
          <w:rFonts w:hAnsi="ＭＳ 明朝" w:hint="eastAsia"/>
          <w:kern w:val="0"/>
        </w:rPr>
        <w:t>様</w:t>
      </w:r>
    </w:p>
    <w:p w14:paraId="1C7DE624" w14:textId="77777777" w:rsidR="00F749BC" w:rsidRPr="00613BF7" w:rsidRDefault="00F749BC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613BF7">
        <w:rPr>
          <w:rFonts w:hAnsi="ＭＳ 明朝" w:hint="eastAsia"/>
          <w:spacing w:val="105"/>
          <w:kern w:val="0"/>
        </w:rPr>
        <w:t>住</w:t>
      </w:r>
      <w:r w:rsidRPr="00613BF7">
        <w:rPr>
          <w:rFonts w:hAnsi="ＭＳ 明朝" w:hint="eastAsia"/>
          <w:kern w:val="0"/>
        </w:rPr>
        <w:t xml:space="preserve">所　　　　　　　　　　　　　</w:t>
      </w:r>
    </w:p>
    <w:p w14:paraId="24F2B2B2" w14:textId="77777777" w:rsidR="00F749BC" w:rsidRPr="00613BF7" w:rsidRDefault="00F749BC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</w:rPr>
      </w:pPr>
      <w:r w:rsidRPr="00613BF7">
        <w:rPr>
          <w:rFonts w:hAnsi="ＭＳ 明朝" w:hint="eastAsia"/>
          <w:spacing w:val="105"/>
          <w:kern w:val="0"/>
        </w:rPr>
        <w:t>氏</w:t>
      </w:r>
      <w:r w:rsidRPr="00613BF7">
        <w:rPr>
          <w:rFonts w:hAnsi="ＭＳ 明朝" w:hint="eastAsia"/>
          <w:kern w:val="0"/>
        </w:rPr>
        <w:t xml:space="preserve">名　　　　　　</w:t>
      </w:r>
      <w:r w:rsidR="00AA7E63">
        <w:rPr>
          <w:rFonts w:hAnsi="ＭＳ 明朝" w:hint="eastAsia"/>
          <w:kern w:val="0"/>
        </w:rPr>
        <w:t xml:space="preserve">　</w:t>
      </w:r>
      <w:r w:rsidRPr="00613BF7">
        <w:rPr>
          <w:rFonts w:hAnsi="ＭＳ 明朝" w:hint="eastAsia"/>
          <w:kern w:val="0"/>
        </w:rPr>
        <w:t xml:space="preserve">　　　　印　</w:t>
      </w:r>
    </w:p>
    <w:p w14:paraId="0DBE124F" w14:textId="77777777" w:rsidR="00F749BC" w:rsidRPr="00613BF7" w:rsidRDefault="00F749BC" w:rsidP="008D2F21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hAnsi="ＭＳ 明朝" w:hint="eastAsia"/>
          <w:kern w:val="0"/>
        </w:rPr>
      </w:pPr>
      <w:r w:rsidRPr="00613BF7">
        <w:rPr>
          <w:rFonts w:hAnsi="ＭＳ 明朝" w:hint="eastAsia"/>
          <w:kern w:val="0"/>
        </w:rPr>
        <w:t>年　　月　　日に　　　　　　　　において行われた聴聞に関し、下記の標目に係る資料の閲覧を求めます。</w:t>
      </w:r>
    </w:p>
    <w:p w14:paraId="4FD12AA7" w14:textId="77777777" w:rsidR="00F749BC" w:rsidRPr="00613BF7" w:rsidRDefault="00F749BC">
      <w:pPr>
        <w:wordWrap w:val="0"/>
        <w:overflowPunct w:val="0"/>
        <w:autoSpaceDE w:val="0"/>
        <w:autoSpaceDN w:val="0"/>
        <w:spacing w:line="720" w:lineRule="auto"/>
        <w:jc w:val="center"/>
        <w:rPr>
          <w:rFonts w:hAnsi="ＭＳ 明朝" w:hint="eastAsia"/>
          <w:kern w:val="0"/>
        </w:rPr>
      </w:pPr>
      <w:r w:rsidRPr="00613BF7">
        <w:rPr>
          <w:rFonts w:hAnsi="ＭＳ 明朝" w:hint="eastAsia"/>
          <w:kern w:val="0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6852"/>
      </w:tblGrid>
      <w:tr w:rsidR="00F749BC" w:rsidRPr="00613BF7" w14:paraId="578AC54F" w14:textId="77777777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632" w:type="dxa"/>
            <w:vAlign w:val="center"/>
          </w:tcPr>
          <w:p w14:paraId="265E2D39" w14:textId="77777777" w:rsidR="00F749BC" w:rsidRPr="00613BF7" w:rsidRDefault="00F749B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613BF7">
              <w:rPr>
                <w:rFonts w:hAnsi="ＭＳ 明朝" w:hint="eastAsia"/>
                <w:kern w:val="0"/>
              </w:rPr>
              <w:t>聴聞の件名</w:t>
            </w:r>
          </w:p>
        </w:tc>
        <w:tc>
          <w:tcPr>
            <w:tcW w:w="6852" w:type="dxa"/>
            <w:vAlign w:val="center"/>
          </w:tcPr>
          <w:p w14:paraId="05F9B469" w14:textId="77777777" w:rsidR="00F749BC" w:rsidRPr="00613BF7" w:rsidRDefault="00F749B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F749BC" w:rsidRPr="00613BF7" w14:paraId="6B54BEFA" w14:textId="77777777">
        <w:tblPrEx>
          <w:tblCellMar>
            <w:top w:w="0" w:type="dxa"/>
            <w:bottom w:w="0" w:type="dxa"/>
          </w:tblCellMar>
        </w:tblPrEx>
        <w:trPr>
          <w:cantSplit/>
          <w:trHeight w:val="3101"/>
        </w:trPr>
        <w:tc>
          <w:tcPr>
            <w:tcW w:w="1632" w:type="dxa"/>
            <w:vAlign w:val="center"/>
          </w:tcPr>
          <w:p w14:paraId="01C04524" w14:textId="77777777" w:rsidR="00F749BC" w:rsidRPr="00613BF7" w:rsidRDefault="00F749BC">
            <w:pPr>
              <w:wordWrap w:val="0"/>
              <w:overflowPunct w:val="0"/>
              <w:autoSpaceDE w:val="0"/>
              <w:autoSpaceDN w:val="0"/>
              <w:spacing w:before="480" w:line="720" w:lineRule="auto"/>
              <w:jc w:val="distribute"/>
              <w:rPr>
                <w:rFonts w:hAnsi="ＭＳ 明朝" w:hint="eastAsia"/>
                <w:kern w:val="0"/>
              </w:rPr>
            </w:pPr>
            <w:r w:rsidRPr="00613BF7">
              <w:rPr>
                <w:rFonts w:hAnsi="ＭＳ 明朝" w:hint="eastAsia"/>
                <w:kern w:val="0"/>
              </w:rPr>
              <w:t>閲覧をしようとする調書又は報告書の別</w:t>
            </w:r>
          </w:p>
        </w:tc>
        <w:tc>
          <w:tcPr>
            <w:tcW w:w="6852" w:type="dxa"/>
            <w:vAlign w:val="center"/>
          </w:tcPr>
          <w:p w14:paraId="48291699" w14:textId="77777777" w:rsidR="00F749BC" w:rsidRPr="00613BF7" w:rsidRDefault="00F749B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2D2F7408" w14:textId="77777777" w:rsidR="00F749BC" w:rsidRPr="00613BF7" w:rsidRDefault="00F749BC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F749BC" w:rsidRPr="00613BF7" w:rsidSect="00613BF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B76C" w14:textId="77777777" w:rsidR="00A860EC" w:rsidRDefault="00A860EC">
      <w:r>
        <w:separator/>
      </w:r>
    </w:p>
  </w:endnote>
  <w:endnote w:type="continuationSeparator" w:id="0">
    <w:p w14:paraId="58229306" w14:textId="77777777" w:rsidR="00A860EC" w:rsidRDefault="00A8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4A6C" w14:textId="77777777" w:rsidR="00A860EC" w:rsidRDefault="00A860EC">
      <w:r>
        <w:separator/>
      </w:r>
    </w:p>
  </w:footnote>
  <w:footnote w:type="continuationSeparator" w:id="0">
    <w:p w14:paraId="733F1A4B" w14:textId="77777777" w:rsidR="00A860EC" w:rsidRDefault="00A8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F7"/>
    <w:rsid w:val="00613BF7"/>
    <w:rsid w:val="008A54AF"/>
    <w:rsid w:val="008D2F21"/>
    <w:rsid w:val="00A860EC"/>
    <w:rsid w:val="00AA7E63"/>
    <w:rsid w:val="00C50C1D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E5E22"/>
  <w15:chartTrackingRefBased/>
  <w15:docId w15:val="{CAE30CBE-61AE-470B-884D-ACD7C00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2025-05-22T01:35:00Z</dcterms:created>
  <dcterms:modified xsi:type="dcterms:W3CDTF">2025-05-22T01:35:00Z</dcterms:modified>
</cp:coreProperties>
</file>