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55A2" w14:textId="77777777" w:rsidR="007654DB" w:rsidRDefault="007654D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様式第12号(第16条関係)</w:t>
      </w:r>
    </w:p>
    <w:p w14:paraId="7AED2A4C" w14:textId="77777777" w:rsidR="007654DB" w:rsidRDefault="007654DB">
      <w:pPr>
        <w:wordWrap w:val="0"/>
        <w:overflowPunct w:val="0"/>
        <w:autoSpaceDE w:val="0"/>
        <w:autoSpaceDN w:val="0"/>
        <w:spacing w:line="600" w:lineRule="auto"/>
        <w:jc w:val="center"/>
        <w:rPr>
          <w:rFonts w:hint="eastAsia"/>
          <w:lang w:eastAsia="zh-TW"/>
        </w:rPr>
      </w:pPr>
      <w:r>
        <w:rPr>
          <w:rFonts w:hint="eastAsia"/>
          <w:spacing w:val="200"/>
          <w:lang w:eastAsia="zh-TW"/>
        </w:rPr>
        <w:t>聴聞報告</w:t>
      </w:r>
      <w:r>
        <w:rPr>
          <w:rFonts w:hint="eastAsia"/>
          <w:lang w:eastAsia="zh-TW"/>
        </w:rPr>
        <w:t>書</w:t>
      </w:r>
    </w:p>
    <w:p w14:paraId="777CAEF3" w14:textId="77777777" w:rsidR="007654DB" w:rsidRDefault="007654DB">
      <w:pPr>
        <w:wordWrap w:val="0"/>
        <w:overflowPunct w:val="0"/>
        <w:autoSpaceDE w:val="0"/>
        <w:autoSpaceDN w:val="0"/>
        <w:spacing w:line="600" w:lineRule="auto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05509E89" w14:textId="77777777" w:rsidR="007654DB" w:rsidRDefault="007654DB" w:rsidP="00352833">
      <w:pPr>
        <w:wordWrap w:val="0"/>
        <w:overflowPunct w:val="0"/>
        <w:autoSpaceDE w:val="0"/>
        <w:autoSpaceDN w:val="0"/>
        <w:spacing w:line="600" w:lineRule="auto"/>
        <w:ind w:leftChars="700" w:left="1470"/>
        <w:rPr>
          <w:rFonts w:hint="eastAsia"/>
        </w:rPr>
      </w:pPr>
      <w:r>
        <w:rPr>
          <w:rFonts w:hint="eastAsia"/>
        </w:rPr>
        <w:t>様</w:t>
      </w:r>
    </w:p>
    <w:p w14:paraId="00DEA3CC" w14:textId="77777777" w:rsidR="007654DB" w:rsidRDefault="007654D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主宰者の職名及び氏名　　　　　</w:t>
      </w:r>
    </w:p>
    <w:p w14:paraId="783E7B29" w14:textId="77777777" w:rsidR="007654DB" w:rsidRDefault="007654DB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印　</w:t>
      </w:r>
    </w:p>
    <w:p w14:paraId="1007BAA0" w14:textId="77777777" w:rsidR="007654DB" w:rsidRDefault="007654DB" w:rsidP="00352833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聴聞通知書(　　年　　月　　日付け第　　　　　　号)に係る聴聞を終結したので、その結果を報告します。</w:t>
      </w:r>
    </w:p>
    <w:p w14:paraId="138F4C57" w14:textId="77777777" w:rsidR="007654DB" w:rsidRDefault="007654DB">
      <w:pPr>
        <w:wordWrap w:val="0"/>
        <w:overflowPunct w:val="0"/>
        <w:autoSpaceDE w:val="0"/>
        <w:autoSpaceDN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468"/>
      </w:tblGrid>
      <w:tr w:rsidR="007654DB" w14:paraId="76450C26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016" w:type="dxa"/>
            <w:vAlign w:val="center"/>
          </w:tcPr>
          <w:p w14:paraId="7B7072A1" w14:textId="77777777" w:rsidR="007654DB" w:rsidRDefault="007654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468" w:type="dxa"/>
            <w:vAlign w:val="center"/>
          </w:tcPr>
          <w:p w14:paraId="23EA8034" w14:textId="77777777" w:rsidR="007654DB" w:rsidRDefault="007654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654DB" w14:paraId="7A99087C" w14:textId="77777777">
        <w:tblPrEx>
          <w:tblCellMar>
            <w:top w:w="0" w:type="dxa"/>
            <w:bottom w:w="0" w:type="dxa"/>
          </w:tblCellMar>
        </w:tblPrEx>
        <w:trPr>
          <w:cantSplit/>
          <w:trHeight w:val="3065"/>
        </w:trPr>
        <w:tc>
          <w:tcPr>
            <w:tcW w:w="2016" w:type="dxa"/>
            <w:vAlign w:val="center"/>
          </w:tcPr>
          <w:p w14:paraId="51F01606" w14:textId="77777777" w:rsidR="007654DB" w:rsidRDefault="007654DB">
            <w:pPr>
              <w:wordWrap w:val="0"/>
              <w:overflowPunct w:val="0"/>
              <w:autoSpaceDE w:val="0"/>
              <w:autoSpaceDN w:val="0"/>
              <w:spacing w:before="360" w:line="600" w:lineRule="auto"/>
              <w:jc w:val="distribute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不利益処分の原因となる事実に対する当事者等の主張</w:t>
            </w:r>
          </w:p>
        </w:tc>
        <w:tc>
          <w:tcPr>
            <w:tcW w:w="6468" w:type="dxa"/>
            <w:vAlign w:val="center"/>
          </w:tcPr>
          <w:p w14:paraId="0289C6B7" w14:textId="77777777" w:rsidR="007654DB" w:rsidRDefault="007654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654DB" w14:paraId="5DB082E1" w14:textId="77777777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2016" w:type="dxa"/>
            <w:vAlign w:val="center"/>
          </w:tcPr>
          <w:p w14:paraId="5BE76B1E" w14:textId="77777777" w:rsidR="007654DB" w:rsidRDefault="007654D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630"/>
              </w:rPr>
            </w:pPr>
            <w:r>
              <w:rPr>
                <w:rFonts w:hint="eastAsia"/>
              </w:rPr>
              <w:t>意見及び理由</w:t>
            </w:r>
          </w:p>
        </w:tc>
        <w:tc>
          <w:tcPr>
            <w:tcW w:w="6468" w:type="dxa"/>
            <w:vAlign w:val="center"/>
          </w:tcPr>
          <w:p w14:paraId="58054838" w14:textId="77777777" w:rsidR="007654DB" w:rsidRDefault="007654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799D937" w14:textId="77777777" w:rsidR="007654DB" w:rsidRDefault="007654D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sectPr w:rsidR="007654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ED60" w14:textId="77777777" w:rsidR="007A243C" w:rsidRDefault="007A243C">
      <w:r>
        <w:separator/>
      </w:r>
    </w:p>
  </w:endnote>
  <w:endnote w:type="continuationSeparator" w:id="0">
    <w:p w14:paraId="7E6215D6" w14:textId="77777777" w:rsidR="007A243C" w:rsidRDefault="007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465E" w14:textId="77777777" w:rsidR="007A243C" w:rsidRDefault="007A243C">
      <w:r>
        <w:separator/>
      </w:r>
    </w:p>
  </w:footnote>
  <w:footnote w:type="continuationSeparator" w:id="0">
    <w:p w14:paraId="58310C57" w14:textId="77777777" w:rsidR="007A243C" w:rsidRDefault="007A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3"/>
    <w:rsid w:val="000E00DE"/>
    <w:rsid w:val="00352833"/>
    <w:rsid w:val="007654DB"/>
    <w:rsid w:val="007A243C"/>
    <w:rsid w:val="00D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E7304"/>
  <w15:chartTrackingRefBased/>
  <w15:docId w15:val="{237294F4-0C1F-45C4-9DCC-9760C9B6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2001-06-29T01:58:00Z</cp:lastPrinted>
  <dcterms:created xsi:type="dcterms:W3CDTF">2025-05-22T01:34:00Z</dcterms:created>
  <dcterms:modified xsi:type="dcterms:W3CDTF">2025-05-22T01:34:00Z</dcterms:modified>
</cp:coreProperties>
</file>