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0435" w14:textId="2685516C" w:rsidR="00206728" w:rsidRPr="0062524C" w:rsidRDefault="004177A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187412A" wp14:editId="768D51BA">
                <wp:simplePos x="0" y="0"/>
                <wp:positionH relativeFrom="column">
                  <wp:posOffset>4863465</wp:posOffset>
                </wp:positionH>
                <wp:positionV relativeFrom="paragraph">
                  <wp:posOffset>2298065</wp:posOffset>
                </wp:positionV>
                <wp:extent cx="281940" cy="30416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E7A6C" w14:textId="77777777" w:rsidR="0062524C" w:rsidRPr="0062524C" w:rsidRDefault="0062524C" w:rsidP="00666E17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62524C">
                              <w:rPr>
                                <w:rFonts w:hAnsi="ＭＳ 明朝" w:hint="eastAsia"/>
                                <w:kern w:val="0"/>
                              </w:rPr>
                              <w:t>続行</w:t>
                            </w:r>
                          </w:p>
                          <w:p w14:paraId="754B651C" w14:textId="77777777" w:rsidR="0062524C" w:rsidRPr="00666E17" w:rsidRDefault="0062524C" w:rsidP="00666E17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62524C">
                              <w:rPr>
                                <w:rFonts w:hAnsi="ＭＳ 明朝" w:hint="eastAsia"/>
                                <w:kern w:val="0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741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2.95pt;margin-top:180.95pt;width:22.2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" filled="f" stroked="f">
                <v:textbox inset="0,0,0,0">
                  <w:txbxContent>
                    <w:p w14:paraId="5D1E7A6C" w14:textId="77777777" w:rsidR="0062524C" w:rsidRPr="0062524C" w:rsidRDefault="0062524C" w:rsidP="00666E17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62524C">
                        <w:rPr>
                          <w:rFonts w:hAnsi="ＭＳ 明朝" w:hint="eastAsia"/>
                          <w:kern w:val="0"/>
                        </w:rPr>
                        <w:t>続行</w:t>
                      </w:r>
                    </w:p>
                    <w:p w14:paraId="754B651C" w14:textId="77777777" w:rsidR="0062524C" w:rsidRPr="00666E17" w:rsidRDefault="0062524C" w:rsidP="00666E17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62524C">
                        <w:rPr>
                          <w:rFonts w:hAnsi="ＭＳ 明朝" w:hint="eastAsia"/>
                          <w:kern w:val="0"/>
                        </w:rPr>
                        <w:t>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6728" w:rsidRPr="0062524C">
        <w:rPr>
          <w:rFonts w:hAnsi="ＭＳ 明朝" w:hint="eastAsia"/>
          <w:kern w:val="0"/>
          <w:lang w:eastAsia="zh-CN"/>
        </w:rPr>
        <w:t>様式第10号(第14条関係、第15条関係)</w:t>
      </w:r>
    </w:p>
    <w:p w14:paraId="40B2617C" w14:textId="77777777" w:rsidR="00206728" w:rsidRPr="0062524C" w:rsidRDefault="00206728">
      <w:pPr>
        <w:wordWrap w:val="0"/>
        <w:overflowPunct w:val="0"/>
        <w:autoSpaceDE w:val="0"/>
        <w:autoSpaceDN w:val="0"/>
        <w:spacing w:line="720" w:lineRule="auto"/>
        <w:jc w:val="center"/>
        <w:rPr>
          <w:rFonts w:hAnsi="ＭＳ 明朝" w:hint="eastAsia"/>
          <w:kern w:val="0"/>
          <w:lang w:eastAsia="zh-TW"/>
        </w:rPr>
      </w:pPr>
      <w:r w:rsidRPr="0062524C">
        <w:rPr>
          <w:rFonts w:hAnsi="ＭＳ 明朝" w:hint="eastAsia"/>
          <w:spacing w:val="53"/>
          <w:kern w:val="0"/>
          <w:lang w:eastAsia="zh-TW"/>
        </w:rPr>
        <w:t>聴聞続行</w:t>
      </w:r>
      <w:r w:rsidRPr="0062524C">
        <w:rPr>
          <w:rFonts w:hAnsi="ＭＳ 明朝" w:hint="eastAsia"/>
          <w:kern w:val="0"/>
          <w:lang w:eastAsia="zh-TW"/>
        </w:rPr>
        <w:t>(</w:t>
      </w:r>
      <w:r w:rsidRPr="0062524C">
        <w:rPr>
          <w:rFonts w:hAnsi="ＭＳ 明朝" w:hint="eastAsia"/>
          <w:spacing w:val="53"/>
          <w:kern w:val="0"/>
          <w:lang w:eastAsia="zh-TW"/>
        </w:rPr>
        <w:t>再</w:t>
      </w:r>
      <w:r w:rsidRPr="0062524C">
        <w:rPr>
          <w:rFonts w:hAnsi="ＭＳ 明朝" w:hint="eastAsia"/>
          <w:kern w:val="0"/>
          <w:lang w:eastAsia="zh-TW"/>
        </w:rPr>
        <w:t>開</w:t>
      </w:r>
      <w:r w:rsidRPr="0062524C">
        <w:rPr>
          <w:rFonts w:hAnsi="ＭＳ 明朝" w:hint="eastAsia"/>
          <w:spacing w:val="105"/>
          <w:kern w:val="0"/>
          <w:lang w:eastAsia="zh-TW"/>
        </w:rPr>
        <w:t>)</w:t>
      </w:r>
      <w:r w:rsidRPr="0062524C">
        <w:rPr>
          <w:rFonts w:hAnsi="ＭＳ 明朝" w:hint="eastAsia"/>
          <w:spacing w:val="53"/>
          <w:kern w:val="0"/>
          <w:lang w:eastAsia="zh-TW"/>
        </w:rPr>
        <w:t>通知</w:t>
      </w:r>
      <w:r w:rsidRPr="0062524C">
        <w:rPr>
          <w:rFonts w:hAnsi="ＭＳ 明朝" w:hint="eastAsia"/>
          <w:kern w:val="0"/>
          <w:lang w:eastAsia="zh-TW"/>
        </w:rPr>
        <w:t>書</w:t>
      </w:r>
    </w:p>
    <w:p w14:paraId="1652B208" w14:textId="77777777" w:rsidR="00206728" w:rsidRPr="0062524C" w:rsidRDefault="00206728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  <w:lang w:eastAsia="zh-TW"/>
        </w:rPr>
      </w:pPr>
      <w:r w:rsidRPr="0062524C">
        <w:rPr>
          <w:rFonts w:hAnsi="ＭＳ 明朝" w:hint="eastAsia"/>
          <w:kern w:val="0"/>
          <w:lang w:eastAsia="zh-TW"/>
        </w:rPr>
        <w:t xml:space="preserve">第　　　　　号　　</w:t>
      </w:r>
    </w:p>
    <w:p w14:paraId="7D84AA87" w14:textId="77777777" w:rsidR="00206728" w:rsidRPr="0062524C" w:rsidRDefault="00206728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 xml:space="preserve">年　　月　　日　　</w:t>
      </w:r>
    </w:p>
    <w:p w14:paraId="658F0423" w14:textId="77777777" w:rsidR="00206728" w:rsidRPr="0062524C" w:rsidRDefault="00206728" w:rsidP="0062524C">
      <w:pPr>
        <w:wordWrap w:val="0"/>
        <w:overflowPunct w:val="0"/>
        <w:autoSpaceDE w:val="0"/>
        <w:autoSpaceDN w:val="0"/>
        <w:spacing w:line="480" w:lineRule="auto"/>
        <w:ind w:leftChars="800" w:left="1680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>様</w:t>
      </w:r>
    </w:p>
    <w:p w14:paraId="3A9E9FBC" w14:textId="77777777" w:rsidR="00206728" w:rsidRPr="0062524C" w:rsidRDefault="00206728">
      <w:pPr>
        <w:wordWrap w:val="0"/>
        <w:overflowPunct w:val="0"/>
        <w:autoSpaceDE w:val="0"/>
        <w:autoSpaceDN w:val="0"/>
        <w:spacing w:line="480" w:lineRule="auto"/>
        <w:jc w:val="right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 xml:space="preserve">印　</w:t>
      </w:r>
    </w:p>
    <w:p w14:paraId="7262D426" w14:textId="77777777" w:rsidR="00206728" w:rsidRPr="0062524C" w:rsidRDefault="0062524C" w:rsidP="0077758E">
      <w:pPr>
        <w:overflowPunct w:val="0"/>
        <w:autoSpaceDE w:val="0"/>
        <w:autoSpaceDN w:val="0"/>
        <w:ind w:firstLineChars="500" w:firstLine="1050"/>
        <w:jc w:val="left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>年　　月　　日に　　　　　　　において行った聴聞を下記のとおり</w:t>
      </w:r>
      <w:r>
        <w:rPr>
          <w:rFonts w:hAnsi="ＭＳ 明朝" w:hint="eastAsia"/>
          <w:kern w:val="0"/>
        </w:rPr>
        <w:t xml:space="preserve">　　　</w:t>
      </w:r>
      <w:r w:rsidR="00206728" w:rsidRPr="0062524C">
        <w:rPr>
          <w:rFonts w:hAnsi="ＭＳ 明朝" w:hint="eastAsia"/>
          <w:kern w:val="0"/>
        </w:rPr>
        <w:t>するので通知します。</w:t>
      </w:r>
    </w:p>
    <w:p w14:paraId="5471A260" w14:textId="77777777" w:rsidR="00206728" w:rsidRPr="0062524C" w:rsidRDefault="00206728">
      <w:pPr>
        <w:wordWrap w:val="0"/>
        <w:overflowPunct w:val="0"/>
        <w:autoSpaceDE w:val="0"/>
        <w:autoSpaceDN w:val="0"/>
        <w:spacing w:line="480" w:lineRule="auto"/>
        <w:jc w:val="center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648"/>
      </w:tblGrid>
      <w:tr w:rsidR="00206728" w:rsidRPr="0062524C" w14:paraId="7C69AE6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60" w:type="dxa"/>
            <w:vAlign w:val="center"/>
          </w:tcPr>
          <w:p w14:paraId="266F1E5C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62524C">
              <w:rPr>
                <w:rFonts w:hAnsi="ＭＳ 明朝" w:hint="eastAsia"/>
                <w:kern w:val="0"/>
              </w:rPr>
              <w:t>聴聞の件名</w:t>
            </w:r>
          </w:p>
        </w:tc>
        <w:tc>
          <w:tcPr>
            <w:tcW w:w="6648" w:type="dxa"/>
            <w:vAlign w:val="center"/>
          </w:tcPr>
          <w:p w14:paraId="0FEC6EF7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206728" w:rsidRPr="0062524C" w14:paraId="37083386" w14:textId="7777777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860" w:type="dxa"/>
            <w:vAlign w:val="center"/>
          </w:tcPr>
          <w:p w14:paraId="7D5499DA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62524C">
              <w:rPr>
                <w:rFonts w:hAnsi="ＭＳ 明朝" w:hint="eastAsia"/>
                <w:kern w:val="0"/>
              </w:rPr>
              <w:t>聴聞の期日</w:t>
            </w:r>
          </w:p>
        </w:tc>
        <w:tc>
          <w:tcPr>
            <w:tcW w:w="6648" w:type="dxa"/>
            <w:vAlign w:val="center"/>
          </w:tcPr>
          <w:p w14:paraId="319F4AE4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hAnsi="ＭＳ 明朝" w:hint="eastAsia"/>
                <w:kern w:val="0"/>
              </w:rPr>
            </w:pPr>
            <w:r w:rsidRPr="0062524C">
              <w:rPr>
                <w:rFonts w:hAnsi="ＭＳ 明朝" w:hint="eastAsia"/>
                <w:kern w:val="0"/>
              </w:rPr>
              <w:t xml:space="preserve">年　　月　　日　　</w:t>
            </w:r>
          </w:p>
          <w:p w14:paraId="4708C8B2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  <w:r w:rsidRPr="0062524C">
              <w:rPr>
                <w:rFonts w:hAnsi="ＭＳ 明朝" w:hint="eastAsia"/>
                <w:kern w:val="0"/>
              </w:rPr>
              <w:t>時　　分から</w:t>
            </w:r>
          </w:p>
        </w:tc>
      </w:tr>
      <w:tr w:rsidR="00206728" w:rsidRPr="0062524C" w14:paraId="0AF6E9B5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1860" w:type="dxa"/>
            <w:vAlign w:val="center"/>
          </w:tcPr>
          <w:p w14:paraId="50AD73DF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62524C">
              <w:rPr>
                <w:rFonts w:hAnsi="ＭＳ 明朝" w:hint="eastAsia"/>
                <w:kern w:val="0"/>
              </w:rPr>
              <w:t>聴聞の場所</w:t>
            </w:r>
          </w:p>
        </w:tc>
        <w:tc>
          <w:tcPr>
            <w:tcW w:w="6648" w:type="dxa"/>
            <w:vAlign w:val="center"/>
          </w:tcPr>
          <w:p w14:paraId="294303D6" w14:textId="77777777" w:rsidR="00206728" w:rsidRPr="0062524C" w:rsidRDefault="0020672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3D708ABD" w14:textId="77777777" w:rsidR="00206728" w:rsidRPr="0062524C" w:rsidRDefault="00206728">
      <w:pPr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kern w:val="0"/>
        </w:rPr>
      </w:pPr>
      <w:r w:rsidRPr="0062524C">
        <w:rPr>
          <w:rFonts w:hAnsi="ＭＳ 明朝" w:hint="eastAsia"/>
          <w:kern w:val="0"/>
        </w:rPr>
        <w:t>備考　不要の文字は、横線で消すこと。</w:t>
      </w:r>
    </w:p>
    <w:sectPr w:rsidR="00206728" w:rsidRPr="0062524C" w:rsidSect="0062524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3AB4" w14:textId="77777777" w:rsidR="00707D0B" w:rsidRDefault="00707D0B">
      <w:r>
        <w:separator/>
      </w:r>
    </w:p>
  </w:endnote>
  <w:endnote w:type="continuationSeparator" w:id="0">
    <w:p w14:paraId="00628C4A" w14:textId="77777777" w:rsidR="00707D0B" w:rsidRDefault="007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AC7F" w14:textId="77777777" w:rsidR="00707D0B" w:rsidRDefault="00707D0B">
      <w:r>
        <w:separator/>
      </w:r>
    </w:p>
  </w:footnote>
  <w:footnote w:type="continuationSeparator" w:id="0">
    <w:p w14:paraId="0E7FD898" w14:textId="77777777" w:rsidR="00707D0B" w:rsidRDefault="0070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4C"/>
    <w:rsid w:val="00206728"/>
    <w:rsid w:val="00304BD9"/>
    <w:rsid w:val="004177A2"/>
    <w:rsid w:val="0062524C"/>
    <w:rsid w:val="00666E17"/>
    <w:rsid w:val="00707D0B"/>
    <w:rsid w:val="007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F09A7"/>
  <w15:chartTrackingRefBased/>
  <w15:docId w15:val="{08781AFF-E46A-457A-8B6A-86C91E4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2025-05-22T01:31:00Z</dcterms:created>
  <dcterms:modified xsi:type="dcterms:W3CDTF">2025-05-22T01:31:00Z</dcterms:modified>
</cp:coreProperties>
</file>