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1452" w14:textId="77777777" w:rsidR="001F5AA7" w:rsidRPr="003509A9" w:rsidRDefault="001F5AA7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3509A9">
        <w:rPr>
          <w:rFonts w:ascii="ＭＳ 明朝" w:hAnsi="ＭＳ 明朝" w:hint="eastAsia"/>
          <w:kern w:val="0"/>
        </w:rPr>
        <w:t>様式第3号(第6条関係)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16"/>
        <w:gridCol w:w="1380"/>
        <w:gridCol w:w="1356"/>
        <w:gridCol w:w="1140"/>
        <w:gridCol w:w="408"/>
        <w:gridCol w:w="300"/>
        <w:gridCol w:w="2076"/>
      </w:tblGrid>
      <w:tr w:rsidR="001F5AA7" w:rsidRPr="003509A9" w14:paraId="28D886D1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0" w:type="dxa"/>
            <w:vMerge w:val="restart"/>
            <w:textDirection w:val="tbRlV"/>
            <w:vAlign w:val="center"/>
          </w:tcPr>
          <w:p w14:paraId="6CD858A4" w14:textId="77777777" w:rsidR="001F5AA7" w:rsidRPr="00103C99" w:rsidRDefault="001F5AA7" w:rsidP="00103C99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103C99">
              <w:rPr>
                <w:rFonts w:ascii="ＭＳ 明朝" w:hAnsi="ＭＳ 明朝" w:hint="eastAsia"/>
                <w:kern w:val="0"/>
                <w:szCs w:val="21"/>
              </w:rPr>
              <w:t>保存文書閲覧票(借用)</w:t>
            </w:r>
          </w:p>
        </w:tc>
        <w:tc>
          <w:tcPr>
            <w:tcW w:w="1416" w:type="dxa"/>
            <w:vAlign w:val="center"/>
          </w:tcPr>
          <w:p w14:paraId="42CD7707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>総務課長</w:t>
            </w:r>
          </w:p>
        </w:tc>
        <w:tc>
          <w:tcPr>
            <w:tcW w:w="1380" w:type="dxa"/>
            <w:vAlign w:val="center"/>
          </w:tcPr>
          <w:p w14:paraId="5F5C0D4D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56" w:type="dxa"/>
            <w:vAlign w:val="center"/>
          </w:tcPr>
          <w:p w14:paraId="697720EE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>所属課長</w:t>
            </w:r>
          </w:p>
        </w:tc>
        <w:tc>
          <w:tcPr>
            <w:tcW w:w="1548" w:type="dxa"/>
            <w:gridSpan w:val="2"/>
            <w:vAlign w:val="center"/>
          </w:tcPr>
          <w:p w14:paraId="1A374220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76" w:type="dxa"/>
            <w:gridSpan w:val="2"/>
            <w:tcBorders>
              <w:top w:val="nil"/>
              <w:right w:val="nil"/>
            </w:tcBorders>
            <w:vAlign w:val="center"/>
          </w:tcPr>
          <w:p w14:paraId="54F07C2C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F5AA7" w:rsidRPr="003509A9" w14:paraId="438BD463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vAlign w:val="center"/>
          </w:tcPr>
          <w:p w14:paraId="15B8C9CF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14:paraId="6D22C16B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>年次</w:t>
            </w:r>
          </w:p>
        </w:tc>
        <w:tc>
          <w:tcPr>
            <w:tcW w:w="2736" w:type="dxa"/>
            <w:gridSpan w:val="2"/>
            <w:vAlign w:val="center"/>
          </w:tcPr>
          <w:p w14:paraId="6963210D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spacing w:val="105"/>
                <w:kern w:val="0"/>
              </w:rPr>
              <w:t>年</w:t>
            </w:r>
            <w:r w:rsidRPr="003509A9">
              <w:rPr>
                <w:rFonts w:ascii="ＭＳ 明朝" w:hAnsi="ＭＳ 明朝" w:hint="eastAsia"/>
                <w:kern w:val="0"/>
              </w:rPr>
              <w:t>度</w:t>
            </w:r>
          </w:p>
        </w:tc>
        <w:tc>
          <w:tcPr>
            <w:tcW w:w="1140" w:type="dxa"/>
            <w:vAlign w:val="center"/>
          </w:tcPr>
          <w:p w14:paraId="1AF7E13E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>種別</w:t>
            </w:r>
          </w:p>
        </w:tc>
        <w:tc>
          <w:tcPr>
            <w:tcW w:w="2784" w:type="dxa"/>
            <w:gridSpan w:val="3"/>
            <w:vAlign w:val="center"/>
          </w:tcPr>
          <w:p w14:paraId="3288C21E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>種</w:t>
            </w:r>
          </w:p>
        </w:tc>
      </w:tr>
      <w:tr w:rsidR="001F5AA7" w:rsidRPr="003509A9" w14:paraId="0737E845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vAlign w:val="center"/>
          </w:tcPr>
          <w:p w14:paraId="665FAB7C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14:paraId="7F42A5DC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>文書名</w:t>
            </w:r>
          </w:p>
        </w:tc>
        <w:tc>
          <w:tcPr>
            <w:tcW w:w="6660" w:type="dxa"/>
            <w:gridSpan w:val="6"/>
            <w:vAlign w:val="center"/>
          </w:tcPr>
          <w:p w14:paraId="3AE1E5C1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1F5AA7" w:rsidRPr="003509A9" w14:paraId="59D147CD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vAlign w:val="center"/>
          </w:tcPr>
          <w:p w14:paraId="06D659AA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14:paraId="683A83E1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>貸出閲覧</w:t>
            </w:r>
          </w:p>
        </w:tc>
        <w:tc>
          <w:tcPr>
            <w:tcW w:w="4584" w:type="dxa"/>
            <w:gridSpan w:val="5"/>
            <w:tcBorders>
              <w:right w:val="nil"/>
            </w:tcBorders>
            <w:vAlign w:val="center"/>
          </w:tcPr>
          <w:p w14:paraId="27E246A0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>年　　　　月　　　　日から</w:t>
            </w:r>
          </w:p>
          <w:p w14:paraId="2EBC3394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>年　　　　月　　　　日まで</w:t>
            </w:r>
          </w:p>
        </w:tc>
        <w:tc>
          <w:tcPr>
            <w:tcW w:w="2076" w:type="dxa"/>
            <w:tcBorders>
              <w:left w:val="nil"/>
            </w:tcBorders>
            <w:vAlign w:val="center"/>
          </w:tcPr>
          <w:p w14:paraId="05138B3D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>日間</w:t>
            </w:r>
          </w:p>
        </w:tc>
      </w:tr>
      <w:tr w:rsidR="001F5AA7" w:rsidRPr="003509A9" w14:paraId="0680DE2D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vAlign w:val="center"/>
          </w:tcPr>
          <w:p w14:paraId="4CBC567E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14:paraId="704F0380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>請求</w:t>
            </w:r>
          </w:p>
        </w:tc>
        <w:tc>
          <w:tcPr>
            <w:tcW w:w="6660" w:type="dxa"/>
            <w:gridSpan w:val="6"/>
            <w:vAlign w:val="center"/>
          </w:tcPr>
          <w:p w14:paraId="22463CA3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 xml:space="preserve">年　　　　月　　　　日　　　　　　　　　　　　</w:t>
            </w:r>
          </w:p>
          <w:p w14:paraId="7B910BDC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 xml:space="preserve">課　　　　　　　　　　</w:t>
            </w:r>
            <w:r w:rsidR="003509A9">
              <w:rPr>
                <w:rFonts w:ascii="ＭＳ 明朝" w:hAnsi="ＭＳ 明朝" w:hint="eastAsia"/>
                <w:kern w:val="0"/>
              </w:rPr>
              <w:t>㊞</w:t>
            </w:r>
            <w:r w:rsidRPr="003509A9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1F5AA7" w:rsidRPr="003509A9" w14:paraId="1038E487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vAlign w:val="center"/>
          </w:tcPr>
          <w:p w14:paraId="18D82384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16" w:type="dxa"/>
            <w:vAlign w:val="center"/>
          </w:tcPr>
          <w:p w14:paraId="36D73726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>返納</w:t>
            </w:r>
          </w:p>
        </w:tc>
        <w:tc>
          <w:tcPr>
            <w:tcW w:w="6660" w:type="dxa"/>
            <w:gridSpan w:val="6"/>
            <w:vAlign w:val="center"/>
          </w:tcPr>
          <w:p w14:paraId="796B8F7B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 xml:space="preserve">年　　　　月　　　　日　　　　　　　　　　　　</w:t>
            </w:r>
          </w:p>
          <w:p w14:paraId="2E6C6A5B" w14:textId="77777777" w:rsidR="001F5AA7" w:rsidRPr="003509A9" w:rsidRDefault="001F5AA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3509A9">
              <w:rPr>
                <w:rFonts w:ascii="ＭＳ 明朝" w:hAnsi="ＭＳ 明朝" w:hint="eastAsia"/>
                <w:kern w:val="0"/>
              </w:rPr>
              <w:t xml:space="preserve">取扱者　　　　　　　　　　</w:t>
            </w:r>
            <w:r w:rsidR="003509A9">
              <w:rPr>
                <w:rFonts w:ascii="ＭＳ 明朝" w:hAnsi="ＭＳ 明朝" w:hint="eastAsia"/>
                <w:kern w:val="0"/>
              </w:rPr>
              <w:t>㊞</w:t>
            </w:r>
            <w:r w:rsidRPr="003509A9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14:paraId="71A3BCBF" w14:textId="77777777" w:rsidR="001F5AA7" w:rsidRPr="003509A9" w:rsidRDefault="001F5AA7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1F5AA7" w:rsidRPr="003509A9" w:rsidSect="003509A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22D6" w14:textId="77777777" w:rsidR="00B96C47" w:rsidRDefault="00B96C47">
      <w:r>
        <w:separator/>
      </w:r>
    </w:p>
  </w:endnote>
  <w:endnote w:type="continuationSeparator" w:id="0">
    <w:p w14:paraId="18FB54DD" w14:textId="77777777" w:rsidR="00B96C47" w:rsidRDefault="00B9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89E9" w14:textId="77777777" w:rsidR="00B96C47" w:rsidRDefault="00B96C47">
      <w:r>
        <w:separator/>
      </w:r>
    </w:p>
  </w:footnote>
  <w:footnote w:type="continuationSeparator" w:id="0">
    <w:p w14:paraId="36D9AB34" w14:textId="77777777" w:rsidR="00B96C47" w:rsidRDefault="00B9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A9"/>
    <w:rsid w:val="00103C99"/>
    <w:rsid w:val="001F5AA7"/>
    <w:rsid w:val="003509A9"/>
    <w:rsid w:val="00B96C47"/>
    <w:rsid w:val="00D8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7E062"/>
  <w15:chartTrackingRefBased/>
  <w15:docId w15:val="{BDF70567-62FD-4F68-92B5-46B67CA7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2001-06-28T23:54:00Z</cp:lastPrinted>
  <dcterms:created xsi:type="dcterms:W3CDTF">2025-05-14T05:49:00Z</dcterms:created>
  <dcterms:modified xsi:type="dcterms:W3CDTF">2025-05-14T05:49:00Z</dcterms:modified>
</cp:coreProperties>
</file>