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4695" w14:textId="77777777" w:rsidR="00376F01" w:rsidRPr="00376F01" w:rsidRDefault="00376F01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376F01">
        <w:rPr>
          <w:rFonts w:ascii="ＭＳ 明朝" w:hAnsi="ＭＳ 明朝" w:hint="eastAsia"/>
          <w:kern w:val="0"/>
        </w:rPr>
        <w:t>様式第1号(第5条関係)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54"/>
        <w:gridCol w:w="3113"/>
        <w:gridCol w:w="2993"/>
        <w:gridCol w:w="218"/>
      </w:tblGrid>
      <w:tr w:rsidR="00376F01" w:rsidRPr="00376F01" w14:paraId="4470654E" w14:textId="77777777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8496" w:type="dxa"/>
            <w:gridSpan w:val="5"/>
            <w:tcBorders>
              <w:bottom w:val="nil"/>
            </w:tcBorders>
          </w:tcPr>
          <w:p w14:paraId="370E77B4" w14:textId="77777777" w:rsidR="00376F01" w:rsidRPr="009E6D90" w:rsidRDefault="00376F01">
            <w:pPr>
              <w:wordWrap w:val="0"/>
              <w:overflowPunct w:val="0"/>
              <w:autoSpaceDE w:val="0"/>
              <w:autoSpaceDN w:val="0"/>
              <w:spacing w:before="120" w:line="720" w:lineRule="auto"/>
              <w:ind w:left="420"/>
              <w:rPr>
                <w:rFonts w:ascii="ＭＳ 明朝" w:hAnsi="ＭＳ 明朝" w:hint="eastAsia"/>
                <w:kern w:val="0"/>
                <w:u w:val="single"/>
              </w:rPr>
            </w:pPr>
            <w:r w:rsidRPr="009E6D90">
              <w:rPr>
                <w:rFonts w:ascii="ＭＳ 明朝" w:hAnsi="ＭＳ 明朝" w:hint="eastAsia"/>
                <w:kern w:val="0"/>
                <w:u w:val="single"/>
              </w:rPr>
              <w:t xml:space="preserve">　　　　年度</w:t>
            </w:r>
          </w:p>
          <w:p w14:paraId="4113095C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kern w:val="0"/>
              </w:rPr>
              <w:t>(簿冊の名称)</w:t>
            </w:r>
          </w:p>
          <w:p w14:paraId="125AE784" w14:textId="77777777" w:rsidR="00376F01" w:rsidRPr="009E6D90" w:rsidRDefault="00376F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u w:val="single"/>
              </w:rPr>
            </w:pPr>
            <w:r w:rsidRPr="009E6D90">
              <w:rPr>
                <w:rFonts w:ascii="ＭＳ 明朝" w:hAnsi="ＭＳ 明朝" w:hint="eastAsia"/>
                <w:kern w:val="0"/>
                <w:u w:val="single"/>
              </w:rPr>
              <w:t>(　冊のうち)</w:t>
            </w:r>
          </w:p>
        </w:tc>
      </w:tr>
      <w:tr w:rsidR="00376F01" w:rsidRPr="00376F01" w14:paraId="56F526AB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8" w:type="dxa"/>
            <w:vMerge w:val="restart"/>
            <w:tcBorders>
              <w:top w:val="nil"/>
            </w:tcBorders>
          </w:tcPr>
          <w:p w14:paraId="26EB3D93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54" w:type="dxa"/>
            <w:vAlign w:val="center"/>
          </w:tcPr>
          <w:p w14:paraId="29A5FAE2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kern w:val="0"/>
              </w:rPr>
              <w:t>保存年限</w:t>
            </w:r>
          </w:p>
        </w:tc>
        <w:tc>
          <w:tcPr>
            <w:tcW w:w="6106" w:type="dxa"/>
            <w:gridSpan w:val="2"/>
            <w:vAlign w:val="center"/>
          </w:tcPr>
          <w:p w14:paraId="5F9678B5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ind w:left="630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kern w:val="0"/>
              </w:rPr>
              <w:t>第　　　　種</w:t>
            </w:r>
          </w:p>
          <w:p w14:paraId="2AA191F8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ind w:left="1890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kern w:val="0"/>
              </w:rPr>
              <w:t>年　　　～　　　　　　年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369A53F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76F01" w:rsidRPr="00376F01" w14:paraId="102DD1C0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5D96496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54" w:type="dxa"/>
            <w:vAlign w:val="center"/>
          </w:tcPr>
          <w:p w14:paraId="4FF488A3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kern w:val="0"/>
              </w:rPr>
              <w:t>書庫</w:t>
            </w:r>
          </w:p>
        </w:tc>
        <w:tc>
          <w:tcPr>
            <w:tcW w:w="3113" w:type="dxa"/>
            <w:vAlign w:val="center"/>
          </w:tcPr>
          <w:p w14:paraId="732AAD41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kern w:val="0"/>
              </w:rPr>
              <w:t>たな</w:t>
            </w:r>
          </w:p>
        </w:tc>
        <w:tc>
          <w:tcPr>
            <w:tcW w:w="2993" w:type="dxa"/>
            <w:vAlign w:val="center"/>
          </w:tcPr>
          <w:p w14:paraId="474580DD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kern w:val="0"/>
              </w:rPr>
              <w:t>段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06D67A4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76F01" w:rsidRPr="00376F01" w14:paraId="1AF4A79E" w14:textId="77777777">
        <w:tblPrEx>
          <w:tblCellMar>
            <w:top w:w="0" w:type="dxa"/>
            <w:bottom w:w="0" w:type="dxa"/>
          </w:tblCellMar>
        </w:tblPrEx>
        <w:trPr>
          <w:cantSplit/>
          <w:trHeight w:val="2113"/>
        </w:trPr>
        <w:tc>
          <w:tcPr>
            <w:tcW w:w="8496" w:type="dxa"/>
            <w:gridSpan w:val="5"/>
            <w:tcBorders>
              <w:top w:val="nil"/>
            </w:tcBorders>
            <w:vAlign w:val="center"/>
          </w:tcPr>
          <w:p w14:paraId="48D47E0D" w14:textId="77777777" w:rsidR="00376F01" w:rsidRPr="00376F01" w:rsidRDefault="00376F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01">
              <w:rPr>
                <w:rFonts w:ascii="ＭＳ 明朝" w:hAnsi="ＭＳ 明朝" w:hint="eastAsia"/>
                <w:spacing w:val="945"/>
                <w:kern w:val="0"/>
              </w:rPr>
              <w:t>課</w:t>
            </w:r>
            <w:r w:rsidRPr="00376F01">
              <w:rPr>
                <w:rFonts w:ascii="ＭＳ 明朝" w:hAnsi="ＭＳ 明朝" w:hint="eastAsia"/>
                <w:kern w:val="0"/>
              </w:rPr>
              <w:t>名</w:t>
            </w:r>
          </w:p>
        </w:tc>
      </w:tr>
    </w:tbl>
    <w:p w14:paraId="36CF2BA5" w14:textId="77777777" w:rsidR="00376F01" w:rsidRPr="00376F01" w:rsidRDefault="00376F01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376F01" w:rsidRPr="00376F01" w:rsidSect="00376F0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99E7" w14:textId="77777777" w:rsidR="002B6343" w:rsidRDefault="002B6343">
      <w:r>
        <w:separator/>
      </w:r>
    </w:p>
  </w:endnote>
  <w:endnote w:type="continuationSeparator" w:id="0">
    <w:p w14:paraId="10966C95" w14:textId="77777777" w:rsidR="002B6343" w:rsidRDefault="002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792" w14:textId="77777777" w:rsidR="002B6343" w:rsidRDefault="002B6343">
      <w:r>
        <w:separator/>
      </w:r>
    </w:p>
  </w:footnote>
  <w:footnote w:type="continuationSeparator" w:id="0">
    <w:p w14:paraId="0997AEF1" w14:textId="77777777" w:rsidR="002B6343" w:rsidRDefault="002B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AE"/>
    <w:rsid w:val="002B6343"/>
    <w:rsid w:val="00376F01"/>
    <w:rsid w:val="004F1952"/>
    <w:rsid w:val="009E6D90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3D940"/>
  <w15:chartTrackingRefBased/>
  <w15:docId w15:val="{CC6A28BC-EB2A-4EC0-A881-CD23BD7E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2001-06-28T23:54:00Z</cp:lastPrinted>
  <dcterms:created xsi:type="dcterms:W3CDTF">2025-05-14T05:34:00Z</dcterms:created>
  <dcterms:modified xsi:type="dcterms:W3CDTF">2025-05-14T05:34:00Z</dcterms:modified>
</cp:coreProperties>
</file>