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3FB8" w14:textId="77777777" w:rsidR="005C6538" w:rsidRPr="00AF0420" w:rsidRDefault="005C6538">
      <w:pPr>
        <w:wordWrap w:val="0"/>
        <w:overflowPunct w:val="0"/>
        <w:autoSpaceDE w:val="0"/>
        <w:autoSpaceDN w:val="0"/>
        <w:rPr>
          <w:rFonts w:hint="eastAsia"/>
          <w:szCs w:val="21"/>
          <w:lang w:eastAsia="zh-CN"/>
        </w:rPr>
      </w:pPr>
      <w:r w:rsidRPr="00AF0420">
        <w:rPr>
          <w:rFonts w:hint="eastAsia"/>
          <w:szCs w:val="21"/>
          <w:lang w:eastAsia="zh-CN"/>
        </w:rPr>
        <w:t>様式第1号(第7条、第9条関係)</w:t>
      </w:r>
    </w:p>
    <w:p w14:paraId="7EF5736C" w14:textId="77777777" w:rsidR="005C6538" w:rsidRPr="00AF0420" w:rsidRDefault="005C6538">
      <w:pPr>
        <w:wordWrap w:val="0"/>
        <w:overflowPunct w:val="0"/>
        <w:autoSpaceDE w:val="0"/>
        <w:autoSpaceDN w:val="0"/>
        <w:jc w:val="right"/>
        <w:rPr>
          <w:rFonts w:hint="eastAsia"/>
          <w:szCs w:val="21"/>
        </w:rPr>
      </w:pPr>
      <w:r w:rsidRPr="00AF0420">
        <w:rPr>
          <w:rFonts w:hint="eastAsia"/>
          <w:spacing w:val="105"/>
          <w:szCs w:val="21"/>
        </w:rPr>
        <w:t>へき地患者輸送者使用許可</w:t>
      </w:r>
      <w:r w:rsidRPr="00AF0420">
        <w:rPr>
          <w:rFonts w:hint="eastAsia"/>
          <w:szCs w:val="21"/>
        </w:rPr>
        <w:t xml:space="preserve">簿　　　　　　　沖2　さ　5―36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696"/>
        <w:gridCol w:w="948"/>
        <w:gridCol w:w="948"/>
        <w:gridCol w:w="948"/>
        <w:gridCol w:w="714"/>
        <w:gridCol w:w="714"/>
        <w:gridCol w:w="701"/>
        <w:gridCol w:w="13"/>
        <w:gridCol w:w="498"/>
        <w:gridCol w:w="216"/>
        <w:gridCol w:w="1269"/>
        <w:gridCol w:w="2835"/>
        <w:gridCol w:w="840"/>
      </w:tblGrid>
      <w:tr w:rsidR="005C6538" w:rsidRPr="00AF0420" w14:paraId="09A7252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88" w:type="dxa"/>
            <w:gridSpan w:val="3"/>
            <w:vMerge w:val="restart"/>
            <w:vAlign w:val="center"/>
          </w:tcPr>
          <w:p w14:paraId="2959E08F" w14:textId="77777777" w:rsidR="005C6538" w:rsidRPr="00AF0420" w:rsidRDefault="005C6538" w:rsidP="005B19AB">
            <w:pPr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pacing w:val="600"/>
                <w:szCs w:val="21"/>
              </w:rPr>
              <w:t>決</w:t>
            </w:r>
            <w:r w:rsidRPr="00AF0420">
              <w:rPr>
                <w:rFonts w:hint="eastAsia"/>
                <w:szCs w:val="21"/>
              </w:rPr>
              <w:t>裁</w:t>
            </w:r>
          </w:p>
        </w:tc>
        <w:tc>
          <w:tcPr>
            <w:tcW w:w="696" w:type="dxa"/>
            <w:vMerge w:val="restart"/>
            <w:textDirection w:val="tbRlV"/>
            <w:vAlign w:val="center"/>
          </w:tcPr>
          <w:p w14:paraId="78089E32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使用月日</w:t>
            </w:r>
          </w:p>
        </w:tc>
        <w:tc>
          <w:tcPr>
            <w:tcW w:w="948" w:type="dxa"/>
            <w:vMerge w:val="restart"/>
            <w:textDirection w:val="tbRlV"/>
          </w:tcPr>
          <w:p w14:paraId="7DA9D29B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始動キロ数</w:t>
            </w:r>
          </w:p>
          <w:p w14:paraId="77017A9E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出発時間</w:t>
            </w:r>
          </w:p>
        </w:tc>
        <w:tc>
          <w:tcPr>
            <w:tcW w:w="948" w:type="dxa"/>
            <w:vMerge w:val="restart"/>
            <w:textDirection w:val="tbRlV"/>
          </w:tcPr>
          <w:p w14:paraId="0EC9F869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帰庁キロ数</w:t>
            </w:r>
          </w:p>
          <w:p w14:paraId="754B951B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帰庁予定時間</w:t>
            </w:r>
          </w:p>
        </w:tc>
        <w:tc>
          <w:tcPr>
            <w:tcW w:w="948" w:type="dxa"/>
            <w:vMerge w:val="restart"/>
            <w:textDirection w:val="tbRlV"/>
            <w:vAlign w:val="center"/>
          </w:tcPr>
          <w:p w14:paraId="6FA41927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行先地</w:t>
            </w:r>
          </w:p>
        </w:tc>
        <w:tc>
          <w:tcPr>
            <w:tcW w:w="714" w:type="dxa"/>
            <w:vMerge w:val="restart"/>
            <w:textDirection w:val="tbRlV"/>
            <w:vAlign w:val="center"/>
          </w:tcPr>
          <w:p w14:paraId="0565E030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使用課名</w:t>
            </w:r>
          </w:p>
        </w:tc>
        <w:tc>
          <w:tcPr>
            <w:tcW w:w="714" w:type="dxa"/>
            <w:vMerge w:val="restart"/>
            <w:textDirection w:val="tbRlV"/>
            <w:vAlign w:val="center"/>
          </w:tcPr>
          <w:p w14:paraId="30563E05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使用責任者印</w:t>
            </w:r>
          </w:p>
        </w:tc>
        <w:tc>
          <w:tcPr>
            <w:tcW w:w="714" w:type="dxa"/>
            <w:gridSpan w:val="2"/>
            <w:vMerge w:val="restart"/>
            <w:textDirection w:val="tbRlV"/>
            <w:vAlign w:val="center"/>
          </w:tcPr>
          <w:p w14:paraId="77962293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運転手名</w:t>
            </w:r>
          </w:p>
        </w:tc>
        <w:tc>
          <w:tcPr>
            <w:tcW w:w="714" w:type="dxa"/>
            <w:gridSpan w:val="2"/>
            <w:vMerge w:val="restart"/>
            <w:textDirection w:val="tbRlV"/>
            <w:vAlign w:val="center"/>
          </w:tcPr>
          <w:p w14:paraId="55B95CA9" w14:textId="77777777" w:rsidR="005C6538" w:rsidRPr="005B19AB" w:rsidRDefault="005C6538" w:rsidP="005B19A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  <w:szCs w:val="21"/>
              </w:rPr>
            </w:pPr>
            <w:r w:rsidRPr="005B19AB">
              <w:rPr>
                <w:rFonts w:hint="eastAsia"/>
                <w:szCs w:val="21"/>
              </w:rPr>
              <w:t>直接責任者印</w:t>
            </w:r>
          </w:p>
        </w:tc>
        <w:tc>
          <w:tcPr>
            <w:tcW w:w="4944" w:type="dxa"/>
            <w:gridSpan w:val="3"/>
            <w:vMerge w:val="restart"/>
            <w:vAlign w:val="center"/>
          </w:tcPr>
          <w:p w14:paraId="43249197" w14:textId="77777777" w:rsidR="005C6538" w:rsidRDefault="005C6538" w:rsidP="00AF0420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pacing w:val="105"/>
                <w:szCs w:val="21"/>
              </w:rPr>
              <w:t>使用目</w:t>
            </w:r>
            <w:r w:rsidRPr="00AF0420">
              <w:rPr>
                <w:rFonts w:hint="eastAsia"/>
                <w:szCs w:val="21"/>
              </w:rPr>
              <w:t>的</w:t>
            </w:r>
          </w:p>
          <w:p w14:paraId="6CF231A8" w14:textId="77777777" w:rsidR="005B19AB" w:rsidRPr="00AF0420" w:rsidRDefault="005B19AB" w:rsidP="00AF0420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szCs w:val="21"/>
              </w:rPr>
            </w:pPr>
          </w:p>
          <w:p w14:paraId="2267F823" w14:textId="77777777" w:rsidR="005C6538" w:rsidRPr="00AF0420" w:rsidRDefault="005C6538" w:rsidP="00AF042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zCs w:val="21"/>
              </w:rPr>
              <w:t>(用務内容)</w:t>
            </w:r>
          </w:p>
        </w:tc>
      </w:tr>
      <w:tr w:rsidR="005C6538" w:rsidRPr="00AF0420" w14:paraId="6E27626D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88" w:type="dxa"/>
            <w:gridSpan w:val="3"/>
            <w:vMerge/>
            <w:vAlign w:val="center"/>
          </w:tcPr>
          <w:p w14:paraId="6C499CEA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Merge/>
            <w:textDirection w:val="tbRlV"/>
            <w:vAlign w:val="center"/>
          </w:tcPr>
          <w:p w14:paraId="5F15A2F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Merge/>
            <w:textDirection w:val="tbRlV"/>
            <w:vAlign w:val="center"/>
          </w:tcPr>
          <w:p w14:paraId="5C1A7FA0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Merge/>
            <w:textDirection w:val="tbRlV"/>
            <w:vAlign w:val="center"/>
          </w:tcPr>
          <w:p w14:paraId="7F9F1468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Merge/>
            <w:textDirection w:val="tbRlV"/>
            <w:vAlign w:val="center"/>
          </w:tcPr>
          <w:p w14:paraId="14DEE09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14:paraId="455A5EEA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14:paraId="36F805F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Merge/>
            <w:textDirection w:val="tbRlV"/>
            <w:vAlign w:val="center"/>
          </w:tcPr>
          <w:p w14:paraId="640A5941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Merge/>
            <w:textDirection w:val="tbRlV"/>
            <w:vAlign w:val="center"/>
          </w:tcPr>
          <w:p w14:paraId="7C0F021A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4944" w:type="dxa"/>
            <w:gridSpan w:val="3"/>
            <w:vMerge/>
            <w:textDirection w:val="tbRlV"/>
            <w:vAlign w:val="center"/>
          </w:tcPr>
          <w:p w14:paraId="66D0AA6F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</w:p>
        </w:tc>
      </w:tr>
      <w:tr w:rsidR="005C6538" w:rsidRPr="00AF0420" w14:paraId="73C72FDD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696" w:type="dxa"/>
            <w:textDirection w:val="tbRlV"/>
            <w:vAlign w:val="center"/>
          </w:tcPr>
          <w:p w14:paraId="77F7E45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pacing w:val="200"/>
                <w:szCs w:val="21"/>
              </w:rPr>
              <w:t>助</w:t>
            </w:r>
            <w:r w:rsidRPr="00AF0420">
              <w:rPr>
                <w:rFonts w:hint="eastAsia"/>
                <w:szCs w:val="21"/>
              </w:rPr>
              <w:t>役</w:t>
            </w:r>
          </w:p>
        </w:tc>
        <w:tc>
          <w:tcPr>
            <w:tcW w:w="696" w:type="dxa"/>
            <w:textDirection w:val="tbRlV"/>
            <w:vAlign w:val="center"/>
          </w:tcPr>
          <w:p w14:paraId="7BFF9114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pacing w:val="200"/>
                <w:szCs w:val="21"/>
              </w:rPr>
              <w:t>課</w:t>
            </w:r>
            <w:r w:rsidRPr="00AF0420">
              <w:rPr>
                <w:rFonts w:hint="eastAsia"/>
                <w:szCs w:val="21"/>
              </w:rPr>
              <w:t>長</w:t>
            </w:r>
          </w:p>
        </w:tc>
        <w:tc>
          <w:tcPr>
            <w:tcW w:w="696" w:type="dxa"/>
            <w:textDirection w:val="tbRlV"/>
            <w:vAlign w:val="center"/>
          </w:tcPr>
          <w:p w14:paraId="166DA461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zCs w:val="21"/>
              </w:rPr>
              <w:t>係</w:t>
            </w:r>
          </w:p>
        </w:tc>
        <w:tc>
          <w:tcPr>
            <w:tcW w:w="696" w:type="dxa"/>
            <w:vMerge/>
            <w:textDirection w:val="tbRlV"/>
          </w:tcPr>
          <w:p w14:paraId="0747D750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Merge/>
            <w:textDirection w:val="tbRlV"/>
          </w:tcPr>
          <w:p w14:paraId="6A1BC2C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Merge/>
            <w:textDirection w:val="tbRlV"/>
          </w:tcPr>
          <w:p w14:paraId="460BEDF0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Merge/>
            <w:textDirection w:val="tbRlV"/>
          </w:tcPr>
          <w:p w14:paraId="52B3D904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Merge/>
            <w:textDirection w:val="tbRlV"/>
          </w:tcPr>
          <w:p w14:paraId="58995D92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Merge/>
            <w:textDirection w:val="tbRlV"/>
          </w:tcPr>
          <w:p w14:paraId="0EA79231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Merge/>
            <w:textDirection w:val="tbRlV"/>
          </w:tcPr>
          <w:p w14:paraId="4DA027B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Merge/>
            <w:textDirection w:val="tbRlV"/>
          </w:tcPr>
          <w:p w14:paraId="142036A7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4944" w:type="dxa"/>
            <w:gridSpan w:val="3"/>
            <w:vMerge/>
            <w:textDirection w:val="tbRlV"/>
          </w:tcPr>
          <w:p w14:paraId="32DD6DB9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5C6538" w:rsidRPr="00AF0420" w14:paraId="1CDC733B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696" w:type="dxa"/>
            <w:vAlign w:val="center"/>
          </w:tcPr>
          <w:p w14:paraId="3B843370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9B616CB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995520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0796A3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CEC308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C0F34AA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E64345F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53A1FD0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1E35FC9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ADE40BE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B667EA3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4944" w:type="dxa"/>
            <w:gridSpan w:val="3"/>
            <w:vAlign w:val="center"/>
          </w:tcPr>
          <w:p w14:paraId="7614F3DE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5C6538" w:rsidRPr="00AF0420" w14:paraId="39F22475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696" w:type="dxa"/>
            <w:vAlign w:val="center"/>
          </w:tcPr>
          <w:p w14:paraId="503D5A73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CC3DA92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0A50959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6649444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98D4F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12FB10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A7E99B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DB9CDC2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C1734EA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155B9A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0BFB11B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4944" w:type="dxa"/>
            <w:gridSpan w:val="3"/>
            <w:vAlign w:val="center"/>
          </w:tcPr>
          <w:p w14:paraId="74FA1B31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5C6538" w:rsidRPr="00AF0420" w14:paraId="1B59BCE3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696" w:type="dxa"/>
            <w:vAlign w:val="center"/>
          </w:tcPr>
          <w:p w14:paraId="196D6783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528B940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657899E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747432B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3E8C17C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3536513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1595822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B96B5BD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C70601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13E1A58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68594D5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4944" w:type="dxa"/>
            <w:gridSpan w:val="3"/>
            <w:vAlign w:val="center"/>
          </w:tcPr>
          <w:p w14:paraId="5DAB9AAD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5C6538" w:rsidRPr="00AF0420" w14:paraId="3BBE374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757" w:type="dxa"/>
            <w:gridSpan w:val="10"/>
            <w:vMerge w:val="restart"/>
            <w:tcBorders>
              <w:right w:val="nil"/>
            </w:tcBorders>
            <w:vAlign w:val="center"/>
          </w:tcPr>
          <w:p w14:paraId="5CB0025E" w14:textId="77777777" w:rsidR="005C6538" w:rsidRPr="00AF0420" w:rsidRDefault="005C6538" w:rsidP="0057794C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420" w:hangingChars="100" w:hanging="210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zCs w:val="21"/>
              </w:rPr>
              <w:t>※　国頭村へき地患者輸送車運行及び管理に関する運行規則第5条ただし書の規定による使用の場合は、村長の決裁を受けてください。</w:t>
            </w:r>
          </w:p>
          <w:p w14:paraId="6757A8F0" w14:textId="77777777" w:rsidR="005C6538" w:rsidRPr="00AF0420" w:rsidRDefault="005C6538" w:rsidP="0057794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zCs w:val="21"/>
              </w:rPr>
              <w:t>※　故障のときは、すぐ連絡ください。</w:t>
            </w:r>
          </w:p>
          <w:p w14:paraId="28F8E265" w14:textId="77777777" w:rsidR="005C6538" w:rsidRPr="00AF0420" w:rsidRDefault="005C6538" w:rsidP="0057794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zCs w:val="21"/>
              </w:rPr>
              <w:t>※　燃料等の購入伝票は、届けること。</w:t>
            </w:r>
          </w:p>
        </w:tc>
        <w:tc>
          <w:tcPr>
            <w:tcW w:w="511" w:type="dxa"/>
            <w:gridSpan w:val="2"/>
            <w:vMerge w:val="restart"/>
            <w:tcBorders>
              <w:left w:val="nil"/>
              <w:right w:val="nil"/>
            </w:tcBorders>
            <w:vAlign w:val="bottom"/>
          </w:tcPr>
          <w:p w14:paraId="6F12030C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3"/>
            <w:tcBorders>
              <w:left w:val="nil"/>
              <w:right w:val="nil"/>
            </w:tcBorders>
            <w:vAlign w:val="bottom"/>
          </w:tcPr>
          <w:p w14:paraId="210BD2B4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bottom"/>
          </w:tcPr>
          <w:p w14:paraId="5D9F1A3B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</w:tr>
      <w:tr w:rsidR="005C6538" w:rsidRPr="00AF0420" w14:paraId="780FC365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757" w:type="dxa"/>
            <w:gridSpan w:val="10"/>
            <w:vMerge/>
            <w:tcBorders>
              <w:right w:val="nil"/>
            </w:tcBorders>
            <w:vAlign w:val="center"/>
          </w:tcPr>
          <w:p w14:paraId="0B5B8393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51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50D35DA4" w14:textId="77777777" w:rsidR="005C6538" w:rsidRPr="00AF0420" w:rsidRDefault="005C653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center"/>
          </w:tcPr>
          <w:p w14:paraId="57BC421B" w14:textId="77777777" w:rsidR="005C6538" w:rsidRPr="00AF0420" w:rsidRDefault="005C6538">
            <w:pPr>
              <w:jc w:val="distribute"/>
              <w:rPr>
                <w:rFonts w:hint="eastAsia"/>
                <w:szCs w:val="21"/>
              </w:rPr>
            </w:pPr>
            <w:r w:rsidRPr="00AF0420">
              <w:rPr>
                <w:rFonts w:hint="eastAsia"/>
                <w:szCs w:val="21"/>
              </w:rPr>
              <w:t>村長決裁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14:paraId="6C40E45E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bottom"/>
          </w:tcPr>
          <w:p w14:paraId="1085CCD5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</w:tr>
      <w:tr w:rsidR="005C6538" w:rsidRPr="00AF0420" w14:paraId="6A88A81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757" w:type="dxa"/>
            <w:gridSpan w:val="10"/>
            <w:vMerge/>
            <w:tcBorders>
              <w:right w:val="nil"/>
            </w:tcBorders>
            <w:vAlign w:val="center"/>
          </w:tcPr>
          <w:p w14:paraId="0FC7E67E" w14:textId="77777777" w:rsidR="005C6538" w:rsidRPr="00AF0420" w:rsidRDefault="005C6538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51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2E2195D" w14:textId="77777777" w:rsidR="005C6538" w:rsidRPr="00AF0420" w:rsidRDefault="005C653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3"/>
            <w:tcBorders>
              <w:left w:val="nil"/>
              <w:right w:val="nil"/>
            </w:tcBorders>
            <w:vAlign w:val="bottom"/>
          </w:tcPr>
          <w:p w14:paraId="36F3B0FE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bottom"/>
          </w:tcPr>
          <w:p w14:paraId="3DD9E08F" w14:textId="77777777" w:rsidR="005C6538" w:rsidRPr="00AF0420" w:rsidRDefault="005C6538">
            <w:pPr>
              <w:widowControl/>
              <w:jc w:val="distribute"/>
              <w:rPr>
                <w:rFonts w:hint="eastAsia"/>
                <w:szCs w:val="21"/>
              </w:rPr>
            </w:pPr>
          </w:p>
        </w:tc>
      </w:tr>
    </w:tbl>
    <w:p w14:paraId="17A5418A" w14:textId="77777777" w:rsidR="005C6538" w:rsidRPr="00AF0420" w:rsidRDefault="005C6538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sectPr w:rsidR="005C6538" w:rsidRPr="00AF0420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BA2" w14:textId="77777777" w:rsidR="004E4F07" w:rsidRDefault="004E4F07">
      <w:r>
        <w:separator/>
      </w:r>
    </w:p>
  </w:endnote>
  <w:endnote w:type="continuationSeparator" w:id="0">
    <w:p w14:paraId="16B96395" w14:textId="77777777" w:rsidR="004E4F07" w:rsidRDefault="004E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6506" w14:textId="77777777" w:rsidR="004E4F07" w:rsidRDefault="004E4F07">
      <w:r>
        <w:separator/>
      </w:r>
    </w:p>
  </w:footnote>
  <w:footnote w:type="continuationSeparator" w:id="0">
    <w:p w14:paraId="4A6E39D9" w14:textId="77777777" w:rsidR="004E4F07" w:rsidRDefault="004E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20"/>
    <w:rsid w:val="004E4F07"/>
    <w:rsid w:val="0057794C"/>
    <w:rsid w:val="005B19AB"/>
    <w:rsid w:val="005C6538"/>
    <w:rsid w:val="00AC4D28"/>
    <w:rsid w:val="00AF0420"/>
    <w:rsid w:val="00E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58987"/>
  <w15:chartTrackingRefBased/>
  <w15:docId w15:val="{D7869E3F-1962-4238-9F5E-B85948D1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2001-06-23T01:01:00Z</cp:lastPrinted>
  <dcterms:created xsi:type="dcterms:W3CDTF">2025-05-14T02:40:00Z</dcterms:created>
  <dcterms:modified xsi:type="dcterms:W3CDTF">2025-05-14T02:40:00Z</dcterms:modified>
</cp:coreProperties>
</file>