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4AB0" w14:textId="77777777" w:rsidR="00432AA5" w:rsidRPr="007E025C" w:rsidRDefault="00432AA5" w:rsidP="007E025C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 w:rsidRPr="007E025C">
        <w:rPr>
          <w:rFonts w:hint="eastAsia"/>
          <w:lang w:eastAsia="zh-CN"/>
        </w:rPr>
        <w:t>様式第3号(第7条関係)</w:t>
      </w:r>
    </w:p>
    <w:p w14:paraId="1FFB05E6" w14:textId="77777777" w:rsidR="00432AA5" w:rsidRPr="007E025C" w:rsidRDefault="00432AA5" w:rsidP="007E025C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 w:rsidRPr="007E025C">
        <w:rPr>
          <w:rFonts w:hint="eastAsia"/>
          <w:spacing w:val="210"/>
          <w:lang w:eastAsia="zh-CN"/>
        </w:rPr>
        <w:t>修理油脂燃料購入命令</w:t>
      </w:r>
      <w:r w:rsidRPr="007E025C">
        <w:rPr>
          <w:rFonts w:hint="eastAsia"/>
          <w:lang w:eastAsia="zh-CN"/>
        </w:rPr>
        <w:t>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960"/>
        <w:gridCol w:w="960"/>
        <w:gridCol w:w="960"/>
        <w:gridCol w:w="960"/>
        <w:gridCol w:w="960"/>
        <w:gridCol w:w="1365"/>
        <w:gridCol w:w="805"/>
        <w:gridCol w:w="806"/>
        <w:gridCol w:w="1140"/>
        <w:gridCol w:w="672"/>
        <w:gridCol w:w="672"/>
        <w:gridCol w:w="1260"/>
        <w:gridCol w:w="1260"/>
      </w:tblGrid>
      <w:tr w:rsidR="00432AA5" w:rsidRPr="007E025C" w14:paraId="25E8A1A7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48" w:type="dxa"/>
            <w:vMerge w:val="restart"/>
            <w:vAlign w:val="center"/>
          </w:tcPr>
          <w:p w14:paraId="7C1E18B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025C">
              <w:rPr>
                <w:rFonts w:hint="eastAsia"/>
              </w:rPr>
              <w:t>村長</w:t>
            </w:r>
          </w:p>
        </w:tc>
        <w:tc>
          <w:tcPr>
            <w:tcW w:w="960" w:type="dxa"/>
            <w:vMerge w:val="restart"/>
            <w:vAlign w:val="center"/>
          </w:tcPr>
          <w:p w14:paraId="29A77F0C" w14:textId="77777777" w:rsidR="00432AA5" w:rsidRPr="007E025C" w:rsidRDefault="00D9085F" w:rsidP="00D908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960" w:type="dxa"/>
            <w:vMerge w:val="restart"/>
            <w:vAlign w:val="center"/>
          </w:tcPr>
          <w:p w14:paraId="19C1C35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spacing w:afterLines="20" w:after="67" w:line="360" w:lineRule="exact"/>
              <w:jc w:val="distribute"/>
              <w:rPr>
                <w:rFonts w:hint="eastAsia"/>
              </w:rPr>
            </w:pPr>
            <w:r w:rsidRPr="007E025C">
              <w:rPr>
                <w:rFonts w:hint="eastAsia"/>
                <w:spacing w:val="105"/>
              </w:rPr>
              <w:t>総</w:t>
            </w:r>
            <w:r w:rsidRPr="007E025C">
              <w:rPr>
                <w:rFonts w:hint="eastAsia"/>
              </w:rPr>
              <w:t>務課長</w:t>
            </w:r>
          </w:p>
        </w:tc>
        <w:tc>
          <w:tcPr>
            <w:tcW w:w="960" w:type="dxa"/>
            <w:vMerge w:val="restart"/>
            <w:vAlign w:val="center"/>
          </w:tcPr>
          <w:p w14:paraId="3970454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spacing w:afterLines="20" w:after="67" w:line="360" w:lineRule="exact"/>
              <w:jc w:val="distribute"/>
              <w:rPr>
                <w:rFonts w:hint="eastAsia"/>
              </w:rPr>
            </w:pPr>
            <w:r w:rsidRPr="007E025C">
              <w:rPr>
                <w:rFonts w:hint="eastAsia"/>
                <w:spacing w:val="105"/>
              </w:rPr>
              <w:t>購</w:t>
            </w:r>
            <w:r w:rsidRPr="007E025C">
              <w:rPr>
                <w:rFonts w:hint="eastAsia"/>
              </w:rPr>
              <w:t>入者印</w:t>
            </w:r>
          </w:p>
        </w:tc>
        <w:tc>
          <w:tcPr>
            <w:tcW w:w="960" w:type="dxa"/>
            <w:vMerge w:val="restart"/>
            <w:vAlign w:val="center"/>
          </w:tcPr>
          <w:p w14:paraId="231EE97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spacing w:afterLines="20" w:after="67" w:line="360" w:lineRule="exact"/>
              <w:jc w:val="distribute"/>
              <w:rPr>
                <w:rFonts w:hint="eastAsia"/>
              </w:rPr>
            </w:pPr>
            <w:r w:rsidRPr="007E025C">
              <w:rPr>
                <w:rFonts w:hint="eastAsia"/>
                <w:spacing w:val="105"/>
              </w:rPr>
              <w:t>決</w:t>
            </w:r>
            <w:r w:rsidRPr="007E025C">
              <w:rPr>
                <w:rFonts w:hint="eastAsia"/>
              </w:rPr>
              <w:t>裁年月日</w:t>
            </w:r>
          </w:p>
        </w:tc>
        <w:tc>
          <w:tcPr>
            <w:tcW w:w="960" w:type="dxa"/>
            <w:vMerge w:val="restart"/>
            <w:vAlign w:val="center"/>
          </w:tcPr>
          <w:p w14:paraId="73EE91C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spacing w:afterLines="20" w:after="67" w:line="360" w:lineRule="exact"/>
              <w:jc w:val="distribute"/>
              <w:rPr>
                <w:rFonts w:hint="eastAsia"/>
              </w:rPr>
            </w:pPr>
            <w:r w:rsidRPr="007E025C">
              <w:rPr>
                <w:rFonts w:hint="eastAsia"/>
                <w:spacing w:val="105"/>
              </w:rPr>
              <w:t>通</w:t>
            </w:r>
            <w:r w:rsidRPr="007E025C">
              <w:rPr>
                <w:rFonts w:hint="eastAsia"/>
              </w:rPr>
              <w:t>知収入役</w:t>
            </w:r>
          </w:p>
        </w:tc>
        <w:tc>
          <w:tcPr>
            <w:tcW w:w="1365" w:type="dxa"/>
            <w:vMerge w:val="restart"/>
            <w:vAlign w:val="center"/>
          </w:tcPr>
          <w:p w14:paraId="225B778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025C">
              <w:rPr>
                <w:rFonts w:hint="eastAsia"/>
              </w:rPr>
              <w:t>品名</w:t>
            </w:r>
          </w:p>
        </w:tc>
        <w:tc>
          <w:tcPr>
            <w:tcW w:w="805" w:type="dxa"/>
            <w:vMerge w:val="restart"/>
            <w:vAlign w:val="center"/>
          </w:tcPr>
          <w:p w14:paraId="2A064A98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025C">
              <w:rPr>
                <w:rFonts w:hint="eastAsia"/>
              </w:rPr>
              <w:t>単位</w:t>
            </w:r>
            <w:r w:rsidR="00691A15" w:rsidRPr="00691A15">
              <w:rPr>
                <w:rFonts w:hint="eastAsia"/>
                <w:kern w:val="0"/>
                <w:fitText w:val="630" w:id="-1448365056"/>
              </w:rPr>
              <w:t xml:space="preserve">　</w:t>
            </w:r>
            <w:r w:rsidRPr="00691A15">
              <w:rPr>
                <w:rFonts w:hint="eastAsia"/>
                <w:kern w:val="0"/>
                <w:fitText w:val="630" w:id="-1448365056"/>
              </w:rPr>
              <w:t>の</w:t>
            </w:r>
            <w:r w:rsidR="00691A15" w:rsidRPr="00691A15">
              <w:rPr>
                <w:rFonts w:hint="eastAsia"/>
                <w:kern w:val="0"/>
                <w:fitText w:val="630" w:id="-1448365056"/>
              </w:rPr>
              <w:t xml:space="preserve">　</w:t>
            </w:r>
            <w:r w:rsidRPr="007E025C">
              <w:rPr>
                <w:rFonts w:hint="eastAsia"/>
              </w:rPr>
              <w:t>呼称</w:t>
            </w:r>
          </w:p>
        </w:tc>
        <w:tc>
          <w:tcPr>
            <w:tcW w:w="806" w:type="dxa"/>
            <w:vMerge w:val="restart"/>
            <w:vAlign w:val="center"/>
          </w:tcPr>
          <w:p w14:paraId="4E68720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025C">
              <w:rPr>
                <w:rFonts w:hint="eastAsia"/>
              </w:rPr>
              <w:t>数量</w:t>
            </w:r>
          </w:p>
        </w:tc>
        <w:tc>
          <w:tcPr>
            <w:tcW w:w="1140" w:type="dxa"/>
            <w:vMerge w:val="restart"/>
            <w:vAlign w:val="center"/>
          </w:tcPr>
          <w:p w14:paraId="17EC257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025C">
              <w:rPr>
                <w:rFonts w:hint="eastAsia"/>
              </w:rPr>
              <w:t>購入目的</w:t>
            </w:r>
            <w:r w:rsidRPr="007E025C">
              <w:rPr>
                <w:rFonts w:hint="eastAsia"/>
                <w:spacing w:val="210"/>
              </w:rPr>
              <w:t>又</w:t>
            </w:r>
            <w:r w:rsidRPr="007E025C">
              <w:rPr>
                <w:rFonts w:hint="eastAsia"/>
              </w:rPr>
              <w:t>は使用目的</w:t>
            </w:r>
          </w:p>
        </w:tc>
        <w:tc>
          <w:tcPr>
            <w:tcW w:w="1344" w:type="dxa"/>
            <w:gridSpan w:val="2"/>
            <w:vAlign w:val="center"/>
          </w:tcPr>
          <w:p w14:paraId="5966A178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025C">
              <w:rPr>
                <w:rFonts w:hint="eastAsia"/>
              </w:rPr>
              <w:t>価格</w:t>
            </w:r>
          </w:p>
        </w:tc>
        <w:tc>
          <w:tcPr>
            <w:tcW w:w="1260" w:type="dxa"/>
            <w:vMerge w:val="restart"/>
            <w:vAlign w:val="center"/>
          </w:tcPr>
          <w:p w14:paraId="514D64D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025C">
              <w:rPr>
                <w:rFonts w:hint="eastAsia"/>
              </w:rPr>
              <w:t>納入</w:t>
            </w:r>
          </w:p>
          <w:p w14:paraId="21235E2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025C">
              <w:rPr>
                <w:rFonts w:hint="eastAsia"/>
              </w:rPr>
              <w:t>住所　氏名</w:t>
            </w:r>
          </w:p>
        </w:tc>
        <w:tc>
          <w:tcPr>
            <w:tcW w:w="1260" w:type="dxa"/>
            <w:vMerge w:val="restart"/>
            <w:vAlign w:val="center"/>
          </w:tcPr>
          <w:p w14:paraId="64E0FA21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025C">
              <w:rPr>
                <w:rFonts w:hint="eastAsia"/>
              </w:rPr>
              <w:t>備考</w:t>
            </w:r>
          </w:p>
        </w:tc>
      </w:tr>
      <w:tr w:rsidR="00432AA5" w:rsidRPr="007E025C" w14:paraId="173FBDE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48" w:type="dxa"/>
            <w:vMerge/>
            <w:vAlign w:val="center"/>
          </w:tcPr>
          <w:p w14:paraId="688E391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333114C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7CF5EB14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01485C9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501516A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5412B991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14:paraId="6D65DE1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Merge/>
            <w:vAlign w:val="center"/>
          </w:tcPr>
          <w:p w14:paraId="78071B0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Merge/>
            <w:vAlign w:val="center"/>
          </w:tcPr>
          <w:p w14:paraId="43A5F98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Merge/>
            <w:vAlign w:val="center"/>
          </w:tcPr>
          <w:p w14:paraId="516252E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441293B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025C">
              <w:rPr>
                <w:rFonts w:hint="eastAsia"/>
              </w:rPr>
              <w:t>単価</w:t>
            </w:r>
          </w:p>
        </w:tc>
        <w:tc>
          <w:tcPr>
            <w:tcW w:w="672" w:type="dxa"/>
            <w:vAlign w:val="center"/>
          </w:tcPr>
          <w:p w14:paraId="17B90D9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025C">
              <w:rPr>
                <w:rFonts w:hint="eastAsia"/>
              </w:rPr>
              <w:t>金額</w:t>
            </w:r>
          </w:p>
        </w:tc>
        <w:tc>
          <w:tcPr>
            <w:tcW w:w="1260" w:type="dxa"/>
            <w:vMerge/>
            <w:vAlign w:val="center"/>
          </w:tcPr>
          <w:p w14:paraId="314A882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13574D5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3234094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03652DF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BA06D6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4914BF4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51B931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DE62C0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233C02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665EF66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641E9DC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05980AD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34E5171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53B3117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7B2BD3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F124B9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BEA9A7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5EC08BA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1154473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93D478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EEDB62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0719AC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14CCA4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9F989F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052DD59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4A66EE8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69DA46A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75D54DA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312045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353C9E3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18EC1C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CACDDA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5FB2CA9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1BBAC87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7A9FAB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F0404C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837953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76439D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B0CE02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07FFFE3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02C8CA8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6C0EF74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1532701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4B03CDF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6C0271B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4D1A7F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A26706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42875F8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69125B3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04249D1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A167B9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B8F3CB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1186AC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0C4EAA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D6B248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3264D4F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614AD41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0EB876E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55B7332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032E6F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BD4671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E843F9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243BD80B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5E68FE0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CE57A8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A99704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B75C76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06EE82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9CCC2B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2F568FD8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26D90F2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702677F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0ED65A04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5047FFF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534005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6FD363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B15892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2F9F0FE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26DBD1E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A111FD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DFFD538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AA3BC2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6770DB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0554F7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33D64DF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3F7AC0D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6345FC4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0EED3F9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3EAE2681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3A07ECB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D12129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960BF7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4F19780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0432D80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D976C9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52D14E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D88938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B915EB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2EA774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57EFBE5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23668CC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3033F228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53DDBB0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7C5CD4D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05EC32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E728BA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B64A4F8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006344F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1F1DF49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B3D151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15F74E4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6141EA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CE7CB1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3684CC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356A3C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7DD593D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059629D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6CD05C3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106FC4BE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2ADB573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BAD703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7B686E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113E9AB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7B59457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AC9E31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E1A6FF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746BC9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FBE910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CCD8F3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74FCA95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1BFA5A6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6E6A3658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7BB3B88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38BA852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66941ED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5B6FCB8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6ADF3D4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7F53F7B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29C25B1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02D377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1B53C8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0DFC34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353A2D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A9BAC8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4135E838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4C1A82E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301C107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3FAF679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4725C99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0FB3BFD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DD332A1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2A4A4C0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45BE61D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535330C0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982069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C43F50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61CA28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7394E93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32C3D5B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DE9EB1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31ED0B54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6DD868E9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223D92D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2F3797BA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02C48EF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9AC7B4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901664C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2AA5" w:rsidRPr="007E025C" w14:paraId="051D2A2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8" w:type="dxa"/>
            <w:vAlign w:val="center"/>
          </w:tcPr>
          <w:p w14:paraId="33BCC5EF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C021E37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84E0D42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55F5865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45CEF61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2FC4345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519A35D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14:paraId="139CD684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" w:type="dxa"/>
            <w:vAlign w:val="center"/>
          </w:tcPr>
          <w:p w14:paraId="02DE547B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14:paraId="265BB3F3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27132CC6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14:paraId="25A97AF4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1DEA001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4AD3D81" w14:textId="77777777" w:rsidR="00432AA5" w:rsidRPr="007E025C" w:rsidRDefault="00432AA5" w:rsidP="007E025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4AE6B4B1" w14:textId="77777777" w:rsidR="00432AA5" w:rsidRPr="007E025C" w:rsidRDefault="00432AA5" w:rsidP="007E025C">
      <w:pPr>
        <w:wordWrap w:val="0"/>
        <w:overflowPunct w:val="0"/>
        <w:autoSpaceDE w:val="0"/>
        <w:autoSpaceDN w:val="0"/>
      </w:pPr>
    </w:p>
    <w:sectPr w:rsidR="00432AA5" w:rsidRPr="007E025C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C067" w14:textId="77777777" w:rsidR="00CF1BFA" w:rsidRDefault="00CF1BFA">
      <w:r>
        <w:separator/>
      </w:r>
    </w:p>
  </w:endnote>
  <w:endnote w:type="continuationSeparator" w:id="0">
    <w:p w14:paraId="42810E40" w14:textId="77777777" w:rsidR="00CF1BFA" w:rsidRDefault="00CF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6395" w14:textId="77777777" w:rsidR="00CF1BFA" w:rsidRDefault="00CF1BFA">
      <w:r>
        <w:separator/>
      </w:r>
    </w:p>
  </w:footnote>
  <w:footnote w:type="continuationSeparator" w:id="0">
    <w:p w14:paraId="4509FA1D" w14:textId="77777777" w:rsidR="00CF1BFA" w:rsidRDefault="00CF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1"/>
    <w:rsid w:val="001415B7"/>
    <w:rsid w:val="00180B31"/>
    <w:rsid w:val="002369B9"/>
    <w:rsid w:val="003E6F79"/>
    <w:rsid w:val="00432AA5"/>
    <w:rsid w:val="00691A15"/>
    <w:rsid w:val="007E025C"/>
    <w:rsid w:val="00CF1BFA"/>
    <w:rsid w:val="00D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3748C"/>
  <w15:chartTrackingRefBased/>
  <w15:docId w15:val="{2202340F-1EF0-490F-AB51-A26E0F7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2001-06-23T00:59:00Z</cp:lastPrinted>
  <dcterms:created xsi:type="dcterms:W3CDTF">2025-05-14T02:33:00Z</dcterms:created>
  <dcterms:modified xsi:type="dcterms:W3CDTF">2025-05-14T02:33:00Z</dcterms:modified>
</cp:coreProperties>
</file>