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3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"/>
        <w:gridCol w:w="652"/>
        <w:gridCol w:w="652"/>
        <w:gridCol w:w="589"/>
        <w:gridCol w:w="716"/>
        <w:gridCol w:w="925"/>
        <w:gridCol w:w="886"/>
        <w:gridCol w:w="666"/>
        <w:gridCol w:w="667"/>
        <w:gridCol w:w="666"/>
        <w:gridCol w:w="667"/>
        <w:gridCol w:w="666"/>
        <w:gridCol w:w="3486"/>
        <w:gridCol w:w="1382"/>
      </w:tblGrid>
      <w:tr w:rsidR="00C003FA" w:rsidRPr="00310783" w14:paraId="4E514EAE" w14:textId="77777777" w:rsidTr="00C003FA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545" w:type="dxa"/>
            <w:gridSpan w:val="4"/>
            <w:tcBorders>
              <w:bottom w:val="single" w:sz="4" w:space="0" w:color="auto"/>
            </w:tcBorders>
            <w:vAlign w:val="center"/>
          </w:tcPr>
          <w:p w14:paraId="241B237A" w14:textId="77777777" w:rsidR="00C003FA" w:rsidRPr="00310783" w:rsidRDefault="00C003FA" w:rsidP="00C003FA">
            <w:pPr>
              <w:overflowPunct w:val="0"/>
              <w:autoSpaceDE w:val="0"/>
              <w:autoSpaceDN w:val="0"/>
              <w:ind w:leftChars="150" w:left="315" w:rightChars="150" w:right="315"/>
              <w:jc w:val="distribute"/>
              <w:rPr>
                <w:rFonts w:hint="eastAsia"/>
              </w:rPr>
            </w:pPr>
            <w:r w:rsidRPr="00310783">
              <w:rPr>
                <w:rFonts w:hint="eastAsia"/>
              </w:rPr>
              <w:t>決裁</w:t>
            </w:r>
          </w:p>
        </w:tc>
        <w:tc>
          <w:tcPr>
            <w:tcW w:w="716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402CB74B" w14:textId="77777777" w:rsidR="00C003FA" w:rsidRPr="00310783" w:rsidRDefault="00C003FA" w:rsidP="00C003FA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  <w:szCs w:val="21"/>
              </w:rPr>
            </w:pPr>
            <w:r w:rsidRPr="00310783">
              <w:rPr>
                <w:rFonts w:hint="eastAsia"/>
                <w:szCs w:val="21"/>
              </w:rPr>
              <w:t>使用月日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25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0E808606" w14:textId="77777777" w:rsidR="00C003FA" w:rsidRPr="00310783" w:rsidRDefault="00C003FA" w:rsidP="00C003FA">
            <w:pPr>
              <w:wordWrap w:val="0"/>
              <w:overflowPunct w:val="0"/>
              <w:autoSpaceDE w:val="0"/>
              <w:autoSpaceDN w:val="0"/>
              <w:spacing w:line="192" w:lineRule="auto"/>
              <w:ind w:leftChars="50" w:left="105" w:rightChars="50" w:right="105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73A25C7C" w14:textId="77777777" w:rsidR="00C003FA" w:rsidRPr="00310783" w:rsidRDefault="00C003FA" w:rsidP="00C003FA">
            <w:pPr>
              <w:wordWrap w:val="0"/>
              <w:overflowPunct w:val="0"/>
              <w:autoSpaceDE w:val="0"/>
              <w:autoSpaceDN w:val="0"/>
              <w:spacing w:line="192" w:lineRule="auto"/>
              <w:ind w:leftChars="50" w:left="105" w:rightChars="50" w:right="105"/>
              <w:jc w:val="distribute"/>
              <w:rPr>
                <w:rFonts w:hint="eastAsia"/>
                <w:szCs w:val="21"/>
              </w:rPr>
            </w:pPr>
            <w:r w:rsidRPr="00310783">
              <w:rPr>
                <w:rFonts w:hint="eastAsia"/>
                <w:szCs w:val="21"/>
              </w:rPr>
              <w:t>出発</w:t>
            </w:r>
            <w:r>
              <w:rPr>
                <w:rFonts w:hint="eastAsia"/>
                <w:szCs w:val="21"/>
              </w:rPr>
              <w:t>予定</w:t>
            </w:r>
            <w:r w:rsidRPr="00310783">
              <w:rPr>
                <w:rFonts w:hint="eastAsia"/>
                <w:szCs w:val="21"/>
              </w:rPr>
              <w:t>時間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86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36C2E5C0" w14:textId="77777777" w:rsidR="00C003FA" w:rsidRPr="00310783" w:rsidRDefault="00C003FA" w:rsidP="00C003FA">
            <w:pPr>
              <w:wordWrap w:val="0"/>
              <w:overflowPunct w:val="0"/>
              <w:autoSpaceDE w:val="0"/>
              <w:autoSpaceDN w:val="0"/>
              <w:spacing w:line="192" w:lineRule="auto"/>
              <w:ind w:leftChars="50" w:left="105" w:rightChars="50" w:right="105"/>
              <w:jc w:val="distribute"/>
              <w:rPr>
                <w:rFonts w:hint="eastAsia"/>
                <w:szCs w:val="21"/>
              </w:rPr>
            </w:pPr>
          </w:p>
          <w:p w14:paraId="6DF4D562" w14:textId="77777777" w:rsidR="00C003FA" w:rsidRPr="00310783" w:rsidRDefault="00C003FA" w:rsidP="00C003FA">
            <w:pPr>
              <w:wordWrap w:val="0"/>
              <w:overflowPunct w:val="0"/>
              <w:autoSpaceDE w:val="0"/>
              <w:autoSpaceDN w:val="0"/>
              <w:spacing w:line="192" w:lineRule="auto"/>
              <w:ind w:leftChars="50" w:left="105" w:rightChars="50" w:right="105"/>
              <w:jc w:val="distribute"/>
              <w:rPr>
                <w:rFonts w:hint="eastAsia"/>
                <w:szCs w:val="21"/>
              </w:rPr>
            </w:pPr>
            <w:r w:rsidRPr="00310783">
              <w:rPr>
                <w:rFonts w:hint="eastAsia"/>
                <w:szCs w:val="21"/>
              </w:rPr>
              <w:t>帰庁予定時間</w:t>
            </w:r>
            <w:r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666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64AAFA40" w14:textId="77777777" w:rsidR="00C003FA" w:rsidRPr="00310783" w:rsidRDefault="00C003FA" w:rsidP="00C003FA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  <w:szCs w:val="21"/>
              </w:rPr>
            </w:pPr>
            <w:r w:rsidRPr="00310783">
              <w:rPr>
                <w:rFonts w:hint="eastAsia"/>
                <w:szCs w:val="21"/>
              </w:rPr>
              <w:t>行先地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67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0E4F4797" w14:textId="77777777" w:rsidR="00C003FA" w:rsidRPr="00310783" w:rsidRDefault="00C003FA" w:rsidP="00C003FA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  <w:szCs w:val="21"/>
              </w:rPr>
            </w:pPr>
            <w:r w:rsidRPr="00310783">
              <w:rPr>
                <w:rFonts w:hint="eastAsia"/>
                <w:szCs w:val="21"/>
              </w:rPr>
              <w:t>使用課名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66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127A1345" w14:textId="77777777" w:rsidR="00C003FA" w:rsidRPr="00310783" w:rsidRDefault="00C003FA" w:rsidP="00C003FA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  <w:szCs w:val="21"/>
              </w:rPr>
            </w:pPr>
            <w:r w:rsidRPr="00310783">
              <w:rPr>
                <w:rFonts w:hint="eastAsia"/>
                <w:szCs w:val="21"/>
              </w:rPr>
              <w:t>使用責任者印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67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7042065F" w14:textId="77777777" w:rsidR="00C003FA" w:rsidRPr="00310783" w:rsidRDefault="00C003FA" w:rsidP="00C003FA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  <w:szCs w:val="21"/>
              </w:rPr>
            </w:pPr>
            <w:r w:rsidRPr="00310783">
              <w:rPr>
                <w:rFonts w:hint="eastAsia"/>
                <w:szCs w:val="21"/>
              </w:rPr>
              <w:t>運転手名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66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2FFB4F37" w14:textId="77777777" w:rsidR="00C003FA" w:rsidRPr="00310783" w:rsidRDefault="00C003FA" w:rsidP="00C003FA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  <w:szCs w:val="21"/>
              </w:rPr>
            </w:pPr>
            <w:r w:rsidRPr="00310783">
              <w:rPr>
                <w:rFonts w:hint="eastAsia"/>
                <w:szCs w:val="21"/>
              </w:rPr>
              <w:t>直接責任者印</w:t>
            </w:r>
          </w:p>
        </w:tc>
        <w:tc>
          <w:tcPr>
            <w:tcW w:w="3486" w:type="dxa"/>
            <w:vMerge w:val="restart"/>
            <w:textDirection w:val="tbRlV"/>
            <w:vAlign w:val="center"/>
          </w:tcPr>
          <w:p w14:paraId="571ACF9D" w14:textId="77777777" w:rsidR="00C003FA" w:rsidRDefault="00C003FA" w:rsidP="00C003FA">
            <w:pPr>
              <w:wordWrap w:val="0"/>
              <w:overflowPunct w:val="0"/>
              <w:autoSpaceDE w:val="0"/>
              <w:autoSpaceDN w:val="0"/>
              <w:spacing w:afterLines="30" w:after="100" w:line="480" w:lineRule="exact"/>
              <w:jc w:val="center"/>
              <w:rPr>
                <w:rFonts w:hint="eastAsia"/>
              </w:rPr>
            </w:pPr>
            <w:r w:rsidRPr="00310783">
              <w:rPr>
                <w:rFonts w:hint="eastAsia"/>
              </w:rPr>
              <w:t xml:space="preserve"> (用務内容)</w:t>
            </w:r>
          </w:p>
          <w:p w14:paraId="3A9BA3AF" w14:textId="77777777" w:rsidR="00C003FA" w:rsidRPr="00310783" w:rsidRDefault="00C003FA" w:rsidP="00C003FA">
            <w:pPr>
              <w:wordWrap w:val="0"/>
              <w:overflowPunct w:val="0"/>
              <w:autoSpaceDE w:val="0"/>
              <w:autoSpaceDN w:val="0"/>
              <w:spacing w:afterLines="30" w:after="100" w:line="480" w:lineRule="exact"/>
              <w:jc w:val="center"/>
              <w:rPr>
                <w:rFonts w:hint="eastAsia"/>
              </w:rPr>
            </w:pPr>
            <w:r w:rsidRPr="00310783">
              <w:rPr>
                <w:rFonts w:hint="eastAsia"/>
              </w:rPr>
              <w:t>使用目的</w:t>
            </w:r>
          </w:p>
        </w:tc>
        <w:tc>
          <w:tcPr>
            <w:tcW w:w="1382" w:type="dxa"/>
            <w:vMerge w:val="restart"/>
            <w:tcBorders>
              <w:bottom w:val="single" w:sz="4" w:space="0" w:color="auto"/>
            </w:tcBorders>
            <w:vAlign w:val="center"/>
          </w:tcPr>
          <w:p w14:paraId="7FE34EC1" w14:textId="77777777" w:rsidR="00C003FA" w:rsidRPr="00310783" w:rsidRDefault="00C003FA" w:rsidP="00C003FA">
            <w:pPr>
              <w:wordWrap w:val="0"/>
              <w:overflowPunct w:val="0"/>
              <w:autoSpaceDE w:val="0"/>
              <w:autoSpaceDN w:val="0"/>
              <w:ind w:leftChars="100" w:left="210" w:rightChars="100" w:right="210"/>
              <w:jc w:val="distribute"/>
              <w:rPr>
                <w:rFonts w:hint="eastAsia"/>
              </w:rPr>
            </w:pPr>
            <w:r w:rsidRPr="00310783">
              <w:rPr>
                <w:rFonts w:hint="eastAsia"/>
              </w:rPr>
              <w:t>備考</w:t>
            </w:r>
          </w:p>
        </w:tc>
      </w:tr>
      <w:tr w:rsidR="00C003FA" w:rsidRPr="00310783" w14:paraId="763C54E6" w14:textId="77777777" w:rsidTr="00C003FA">
        <w:tblPrEx>
          <w:tblCellMar>
            <w:top w:w="0" w:type="dxa"/>
            <w:bottom w:w="0" w:type="dxa"/>
          </w:tblCellMar>
        </w:tblPrEx>
        <w:trPr>
          <w:cantSplit/>
          <w:trHeight w:val="1516"/>
        </w:trPr>
        <w:tc>
          <w:tcPr>
            <w:tcW w:w="652" w:type="dxa"/>
            <w:textDirection w:val="tbRlV"/>
            <w:vAlign w:val="center"/>
          </w:tcPr>
          <w:p w14:paraId="204439C3" w14:textId="77777777" w:rsidR="00C003FA" w:rsidRPr="00310783" w:rsidRDefault="00C003FA" w:rsidP="00C003FA">
            <w:pPr>
              <w:overflowPunct w:val="0"/>
              <w:autoSpaceDE w:val="0"/>
              <w:autoSpaceDN w:val="0"/>
              <w:ind w:left="113"/>
              <w:jc w:val="center"/>
              <w:rPr>
                <w:rFonts w:hint="eastAsia"/>
              </w:rPr>
            </w:pPr>
            <w:r w:rsidRPr="00C003FA">
              <w:rPr>
                <w:rFonts w:hint="eastAsia"/>
                <w:kern w:val="0"/>
                <w:fitText w:val="840" w:id="185814272"/>
              </w:rPr>
              <w:t>村　　長</w:t>
            </w:r>
          </w:p>
        </w:tc>
        <w:tc>
          <w:tcPr>
            <w:tcW w:w="652" w:type="dxa"/>
            <w:textDirection w:val="tbRlV"/>
            <w:vAlign w:val="center"/>
          </w:tcPr>
          <w:p w14:paraId="7468AB6E" w14:textId="77777777" w:rsidR="00C003FA" w:rsidRPr="00310783" w:rsidRDefault="00C003FA" w:rsidP="00C003FA">
            <w:pPr>
              <w:overflowPunct w:val="0"/>
              <w:autoSpaceDE w:val="0"/>
              <w:autoSpaceDN w:val="0"/>
              <w:ind w:left="113"/>
              <w:jc w:val="center"/>
              <w:rPr>
                <w:rFonts w:hint="eastAsia"/>
              </w:rPr>
            </w:pPr>
            <w:r w:rsidRPr="00C003FA">
              <w:rPr>
                <w:rFonts w:hint="eastAsia"/>
                <w:spacing w:val="52"/>
                <w:kern w:val="0"/>
                <w:fitText w:val="840" w:id="185814273"/>
              </w:rPr>
              <w:t>副村</w:t>
            </w:r>
            <w:r w:rsidRPr="00C003FA">
              <w:rPr>
                <w:rFonts w:hint="eastAsia"/>
                <w:spacing w:val="1"/>
                <w:kern w:val="0"/>
                <w:fitText w:val="840" w:id="185814273"/>
              </w:rPr>
              <w:t>長</w:t>
            </w:r>
          </w:p>
        </w:tc>
        <w:tc>
          <w:tcPr>
            <w:tcW w:w="652" w:type="dxa"/>
            <w:textDirection w:val="tbRlV"/>
            <w:vAlign w:val="center"/>
          </w:tcPr>
          <w:p w14:paraId="6E8580A3" w14:textId="77777777" w:rsidR="00C003FA" w:rsidRPr="00310783" w:rsidRDefault="00C003FA" w:rsidP="00C003FA">
            <w:pPr>
              <w:wordWrap w:val="0"/>
              <w:overflowPunct w:val="0"/>
              <w:autoSpaceDE w:val="0"/>
              <w:autoSpaceDN w:val="0"/>
              <w:ind w:left="113"/>
              <w:jc w:val="center"/>
              <w:rPr>
                <w:rFonts w:hint="eastAsia"/>
              </w:rPr>
            </w:pPr>
            <w:r w:rsidRPr="00310783">
              <w:rPr>
                <w:rFonts w:hint="eastAsia"/>
              </w:rPr>
              <w:t>主管課長</w:t>
            </w:r>
          </w:p>
        </w:tc>
        <w:tc>
          <w:tcPr>
            <w:tcW w:w="589" w:type="dxa"/>
            <w:textDirection w:val="tbRlV"/>
            <w:vAlign w:val="center"/>
          </w:tcPr>
          <w:p w14:paraId="12A4D9CA" w14:textId="77777777" w:rsidR="00C003FA" w:rsidRPr="00310783" w:rsidRDefault="00C003FA" w:rsidP="00C003FA">
            <w:pPr>
              <w:wordWrap w:val="0"/>
              <w:overflowPunct w:val="0"/>
              <w:autoSpaceDE w:val="0"/>
              <w:autoSpaceDN w:val="0"/>
              <w:ind w:left="113"/>
              <w:jc w:val="center"/>
              <w:rPr>
                <w:rFonts w:hint="eastAsia"/>
              </w:rPr>
            </w:pPr>
            <w:r w:rsidRPr="00310783">
              <w:rPr>
                <w:rFonts w:hint="eastAsia"/>
              </w:rPr>
              <w:t>係</w:t>
            </w:r>
          </w:p>
        </w:tc>
        <w:tc>
          <w:tcPr>
            <w:tcW w:w="716" w:type="dxa"/>
            <w:vMerge/>
            <w:textDirection w:val="tbRlV"/>
          </w:tcPr>
          <w:p w14:paraId="5943D580" w14:textId="77777777" w:rsidR="00C003FA" w:rsidRPr="00310783" w:rsidRDefault="00C003FA" w:rsidP="00C003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25" w:type="dxa"/>
            <w:vMerge/>
            <w:textDirection w:val="tbRlV"/>
          </w:tcPr>
          <w:p w14:paraId="1A627568" w14:textId="77777777" w:rsidR="00C003FA" w:rsidRPr="00310783" w:rsidRDefault="00C003FA" w:rsidP="00C003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86" w:type="dxa"/>
            <w:vMerge/>
            <w:textDirection w:val="tbRlV"/>
          </w:tcPr>
          <w:p w14:paraId="4E3ECB75" w14:textId="77777777" w:rsidR="00C003FA" w:rsidRPr="00310783" w:rsidRDefault="00C003FA" w:rsidP="00C003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66" w:type="dxa"/>
            <w:vMerge/>
            <w:textDirection w:val="tbRlV"/>
          </w:tcPr>
          <w:p w14:paraId="5A101594" w14:textId="77777777" w:rsidR="00C003FA" w:rsidRPr="00310783" w:rsidRDefault="00C003FA" w:rsidP="00C003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67" w:type="dxa"/>
            <w:vMerge/>
            <w:textDirection w:val="tbRlV"/>
          </w:tcPr>
          <w:p w14:paraId="3618B2F2" w14:textId="77777777" w:rsidR="00C003FA" w:rsidRPr="00310783" w:rsidRDefault="00C003FA" w:rsidP="00C003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66" w:type="dxa"/>
            <w:vMerge/>
            <w:textDirection w:val="tbRlV"/>
          </w:tcPr>
          <w:p w14:paraId="6C95C222" w14:textId="77777777" w:rsidR="00C003FA" w:rsidRPr="00310783" w:rsidRDefault="00C003FA" w:rsidP="00C003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67" w:type="dxa"/>
            <w:vMerge/>
            <w:textDirection w:val="tbRlV"/>
          </w:tcPr>
          <w:p w14:paraId="4845727C" w14:textId="77777777" w:rsidR="00C003FA" w:rsidRPr="00310783" w:rsidRDefault="00C003FA" w:rsidP="00C003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66" w:type="dxa"/>
            <w:vMerge/>
            <w:textDirection w:val="tbRlV"/>
          </w:tcPr>
          <w:p w14:paraId="2B45DAB0" w14:textId="77777777" w:rsidR="00C003FA" w:rsidRPr="00310783" w:rsidRDefault="00C003FA" w:rsidP="00C003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86" w:type="dxa"/>
            <w:vMerge/>
            <w:textDirection w:val="tbRlV"/>
          </w:tcPr>
          <w:p w14:paraId="31E34B09" w14:textId="77777777" w:rsidR="00C003FA" w:rsidRPr="00310783" w:rsidRDefault="00C003FA" w:rsidP="00C003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82" w:type="dxa"/>
            <w:vMerge/>
          </w:tcPr>
          <w:p w14:paraId="77C25B7A" w14:textId="77777777" w:rsidR="00C003FA" w:rsidRPr="00310783" w:rsidRDefault="00C003FA" w:rsidP="00C003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C003FA" w:rsidRPr="00310783" w14:paraId="3DBD8D48" w14:textId="77777777" w:rsidTr="00C003FA">
        <w:tblPrEx>
          <w:tblCellMar>
            <w:top w:w="0" w:type="dxa"/>
            <w:bottom w:w="0" w:type="dxa"/>
          </w:tblCellMar>
        </w:tblPrEx>
        <w:trPr>
          <w:cantSplit/>
          <w:trHeight w:val="2340"/>
        </w:trPr>
        <w:tc>
          <w:tcPr>
            <w:tcW w:w="652" w:type="dxa"/>
            <w:textDirection w:val="tbRlV"/>
            <w:vAlign w:val="center"/>
          </w:tcPr>
          <w:p w14:paraId="0391E5E2" w14:textId="77777777" w:rsidR="00C003FA" w:rsidRPr="00310783" w:rsidRDefault="00C003FA" w:rsidP="00C003FA">
            <w:pPr>
              <w:wordWrap w:val="0"/>
              <w:overflowPunct w:val="0"/>
              <w:autoSpaceDE w:val="0"/>
              <w:autoSpaceDN w:val="0"/>
              <w:ind w:left="113"/>
              <w:rPr>
                <w:rFonts w:hint="eastAsia"/>
                <w:spacing w:val="200"/>
              </w:rPr>
            </w:pPr>
          </w:p>
        </w:tc>
        <w:tc>
          <w:tcPr>
            <w:tcW w:w="652" w:type="dxa"/>
            <w:textDirection w:val="tbRlV"/>
            <w:vAlign w:val="center"/>
          </w:tcPr>
          <w:p w14:paraId="0F2CB8FD" w14:textId="77777777" w:rsidR="00C003FA" w:rsidRDefault="00C003FA" w:rsidP="00C003FA">
            <w:pPr>
              <w:wordWrap w:val="0"/>
              <w:overflowPunct w:val="0"/>
              <w:autoSpaceDE w:val="0"/>
              <w:autoSpaceDN w:val="0"/>
              <w:ind w:left="113"/>
              <w:rPr>
                <w:rFonts w:hint="eastAsia"/>
              </w:rPr>
            </w:pPr>
          </w:p>
        </w:tc>
        <w:tc>
          <w:tcPr>
            <w:tcW w:w="652" w:type="dxa"/>
            <w:textDirection w:val="tbRlV"/>
            <w:vAlign w:val="center"/>
          </w:tcPr>
          <w:p w14:paraId="41C189FE" w14:textId="77777777" w:rsidR="00C003FA" w:rsidRPr="00310783" w:rsidRDefault="00C003FA" w:rsidP="00C003FA">
            <w:pPr>
              <w:wordWrap w:val="0"/>
              <w:overflowPunct w:val="0"/>
              <w:autoSpaceDE w:val="0"/>
              <w:autoSpaceDN w:val="0"/>
              <w:ind w:left="113"/>
              <w:rPr>
                <w:rFonts w:hint="eastAsia"/>
              </w:rPr>
            </w:pPr>
          </w:p>
        </w:tc>
        <w:tc>
          <w:tcPr>
            <w:tcW w:w="589" w:type="dxa"/>
            <w:textDirection w:val="tbRlV"/>
            <w:vAlign w:val="center"/>
          </w:tcPr>
          <w:p w14:paraId="38D7A513" w14:textId="77777777" w:rsidR="00C003FA" w:rsidRPr="00310783" w:rsidRDefault="00C003FA" w:rsidP="00C003FA">
            <w:pPr>
              <w:wordWrap w:val="0"/>
              <w:overflowPunct w:val="0"/>
              <w:autoSpaceDE w:val="0"/>
              <w:autoSpaceDN w:val="0"/>
              <w:ind w:left="113"/>
              <w:rPr>
                <w:rFonts w:hint="eastAsia"/>
              </w:rPr>
            </w:pPr>
          </w:p>
        </w:tc>
        <w:tc>
          <w:tcPr>
            <w:tcW w:w="716" w:type="dxa"/>
            <w:textDirection w:val="tbRlV"/>
          </w:tcPr>
          <w:p w14:paraId="43E48E89" w14:textId="77777777" w:rsidR="00C003FA" w:rsidRPr="00310783" w:rsidRDefault="00C003FA" w:rsidP="00C003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25" w:type="dxa"/>
            <w:textDirection w:val="tbRlV"/>
          </w:tcPr>
          <w:p w14:paraId="323D064C" w14:textId="77777777" w:rsidR="00C003FA" w:rsidRPr="00310783" w:rsidRDefault="00C003FA" w:rsidP="00C003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86" w:type="dxa"/>
            <w:textDirection w:val="tbRlV"/>
          </w:tcPr>
          <w:p w14:paraId="6A2753FE" w14:textId="77777777" w:rsidR="00C003FA" w:rsidRPr="00310783" w:rsidRDefault="00C003FA" w:rsidP="00C003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66" w:type="dxa"/>
            <w:textDirection w:val="tbRlV"/>
          </w:tcPr>
          <w:p w14:paraId="01CE34EF" w14:textId="77777777" w:rsidR="00C003FA" w:rsidRPr="00310783" w:rsidRDefault="00C003FA" w:rsidP="00C003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67" w:type="dxa"/>
            <w:textDirection w:val="tbRlV"/>
          </w:tcPr>
          <w:p w14:paraId="5ED15963" w14:textId="77777777" w:rsidR="00C003FA" w:rsidRPr="00310783" w:rsidRDefault="00C003FA" w:rsidP="00C003FA">
            <w:pPr>
              <w:wordWrap w:val="0"/>
              <w:overflowPunct w:val="0"/>
              <w:autoSpaceDE w:val="0"/>
              <w:autoSpaceDN w:val="0"/>
              <w:ind w:leftChars="53" w:left="111" w:rightChars="50" w:right="105"/>
              <w:rPr>
                <w:rFonts w:hint="eastAsia"/>
              </w:rPr>
            </w:pPr>
          </w:p>
        </w:tc>
        <w:tc>
          <w:tcPr>
            <w:tcW w:w="666" w:type="dxa"/>
            <w:textDirection w:val="tbRlV"/>
          </w:tcPr>
          <w:p w14:paraId="205F1D63" w14:textId="77777777" w:rsidR="00C003FA" w:rsidRPr="00310783" w:rsidRDefault="00C003FA" w:rsidP="00C003FA">
            <w:pPr>
              <w:wordWrap w:val="0"/>
              <w:overflowPunct w:val="0"/>
              <w:autoSpaceDE w:val="0"/>
              <w:autoSpaceDN w:val="0"/>
              <w:ind w:left="113"/>
              <w:rPr>
                <w:rFonts w:hint="eastAsia"/>
              </w:rPr>
            </w:pPr>
          </w:p>
        </w:tc>
        <w:tc>
          <w:tcPr>
            <w:tcW w:w="667" w:type="dxa"/>
            <w:textDirection w:val="tbRlV"/>
          </w:tcPr>
          <w:p w14:paraId="7BF71117" w14:textId="77777777" w:rsidR="00C003FA" w:rsidRPr="00310783" w:rsidRDefault="00C003FA" w:rsidP="00C003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66" w:type="dxa"/>
            <w:textDirection w:val="tbRlV"/>
          </w:tcPr>
          <w:p w14:paraId="50578D0D" w14:textId="77777777" w:rsidR="00C003FA" w:rsidRPr="00310783" w:rsidRDefault="00C003FA" w:rsidP="00C003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86" w:type="dxa"/>
            <w:textDirection w:val="tbRlV"/>
          </w:tcPr>
          <w:p w14:paraId="49CB0290" w14:textId="77777777" w:rsidR="00C003FA" w:rsidRPr="00310783" w:rsidRDefault="00C003FA" w:rsidP="00C003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82" w:type="dxa"/>
          </w:tcPr>
          <w:p w14:paraId="0C2E3C29" w14:textId="77777777" w:rsidR="00C003FA" w:rsidRPr="00310783" w:rsidRDefault="00C003FA" w:rsidP="00C003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乗車人数　</w:t>
            </w:r>
            <w:r w:rsidRPr="00C003FA">
              <w:rPr>
                <w:rFonts w:hint="eastAsia"/>
                <w:u w:val="single"/>
              </w:rPr>
              <w:t xml:space="preserve">　　　　名</w:t>
            </w:r>
          </w:p>
          <w:p w14:paraId="64C6AF4F" w14:textId="77777777" w:rsidR="00C003FA" w:rsidRDefault="00C003FA" w:rsidP="00C003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35404F4E" w14:textId="77777777" w:rsidR="00C003FA" w:rsidRDefault="00C003FA" w:rsidP="00C003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燃料</w:t>
            </w:r>
            <w:r w:rsidRPr="00310783">
              <w:rPr>
                <w:rFonts w:hint="eastAsia"/>
              </w:rPr>
              <w:t>補給</w:t>
            </w:r>
            <w:r>
              <w:rPr>
                <w:rFonts w:hint="eastAsia"/>
              </w:rPr>
              <w:t xml:space="preserve">　【補給】</w:t>
            </w:r>
          </w:p>
          <w:p w14:paraId="7F2F227F" w14:textId="77777777" w:rsidR="00C003FA" w:rsidRDefault="00C003FA" w:rsidP="00C003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4E4B670F" w14:textId="77777777" w:rsidR="00C003FA" w:rsidRPr="00310783" w:rsidRDefault="00C003FA" w:rsidP="00C003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【未補給】</w:t>
            </w:r>
          </w:p>
        </w:tc>
      </w:tr>
      <w:tr w:rsidR="00C003FA" w:rsidRPr="00310783" w14:paraId="01EC0965" w14:textId="77777777" w:rsidTr="00C003FA">
        <w:tblPrEx>
          <w:tblCellMar>
            <w:top w:w="0" w:type="dxa"/>
            <w:bottom w:w="0" w:type="dxa"/>
          </w:tblCellMar>
        </w:tblPrEx>
        <w:trPr>
          <w:cantSplit/>
          <w:trHeight w:val="1594"/>
        </w:trPr>
        <w:tc>
          <w:tcPr>
            <w:tcW w:w="13272" w:type="dxa"/>
            <w:gridSpan w:val="14"/>
            <w:tcBorders>
              <w:bottom w:val="single" w:sz="4" w:space="0" w:color="auto"/>
            </w:tcBorders>
            <w:vAlign w:val="center"/>
          </w:tcPr>
          <w:p w14:paraId="2BE1CD09" w14:textId="77777777" w:rsidR="00C003FA" w:rsidRPr="00310783" w:rsidRDefault="00C003FA" w:rsidP="00C003FA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int="eastAsia"/>
              </w:rPr>
            </w:pPr>
            <w:r w:rsidRPr="00310783">
              <w:rPr>
                <w:rFonts w:hint="eastAsia"/>
              </w:rPr>
              <w:t>※　故障のときは、すぐ連絡ください。</w:t>
            </w:r>
          </w:p>
          <w:p w14:paraId="1083AFDC" w14:textId="77777777" w:rsidR="00C003FA" w:rsidRPr="00310783" w:rsidRDefault="00C003FA" w:rsidP="00C003FA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int="eastAsia"/>
              </w:rPr>
            </w:pPr>
            <w:r w:rsidRPr="00310783">
              <w:rPr>
                <w:rFonts w:hint="eastAsia"/>
              </w:rPr>
              <w:t>※　燃料等の購入伝票は、</w:t>
            </w:r>
            <w:r>
              <w:rPr>
                <w:rFonts w:hint="eastAsia"/>
              </w:rPr>
              <w:t>総務課に</w:t>
            </w:r>
            <w:r w:rsidRPr="00310783">
              <w:rPr>
                <w:rFonts w:hint="eastAsia"/>
              </w:rPr>
              <w:t>届けること。</w:t>
            </w:r>
          </w:p>
          <w:p w14:paraId="26FE3961" w14:textId="77777777" w:rsidR="00C003FA" w:rsidRPr="00C003FA" w:rsidRDefault="00C003FA" w:rsidP="00C003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14:paraId="57312249" w14:textId="77777777" w:rsidR="00C003FA" w:rsidRPr="00310783" w:rsidRDefault="00C003FA" w:rsidP="00C003FA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 w:rsidRPr="00310783">
        <w:rPr>
          <w:rFonts w:hint="eastAsia"/>
          <w:lang w:eastAsia="zh-CN"/>
        </w:rPr>
        <w:t>様式第1号(第3条関係)</w:t>
      </w:r>
    </w:p>
    <w:p w14:paraId="12FD2603" w14:textId="77777777" w:rsidR="00C003FA" w:rsidRPr="00D35A18" w:rsidRDefault="00C003FA" w:rsidP="00C003FA">
      <w:pPr>
        <w:wordWrap w:val="0"/>
        <w:overflowPunct w:val="0"/>
        <w:autoSpaceDE w:val="0"/>
        <w:autoSpaceDN w:val="0"/>
        <w:jc w:val="center"/>
        <w:rPr>
          <w:rFonts w:hint="eastAsia"/>
          <w:b/>
          <w:sz w:val="28"/>
          <w:szCs w:val="28"/>
          <w:lang w:eastAsia="zh-CN"/>
        </w:rPr>
      </w:pPr>
      <w:r w:rsidRPr="00D35A18">
        <w:rPr>
          <w:rFonts w:hint="eastAsia"/>
          <w:b/>
          <w:sz w:val="28"/>
          <w:szCs w:val="28"/>
          <w:lang w:eastAsia="zh-CN"/>
        </w:rPr>
        <w:t>車両使用申請書</w:t>
      </w:r>
    </w:p>
    <w:p w14:paraId="14A80341" w14:textId="77777777" w:rsidR="00C003FA" w:rsidRPr="00310783" w:rsidRDefault="00C003FA" w:rsidP="00C003FA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 w:rsidRPr="00310783">
        <w:rPr>
          <w:rFonts w:hint="eastAsia"/>
        </w:rPr>
        <w:t>車名</w:t>
      </w:r>
      <w:r>
        <w:rPr>
          <w:rFonts w:hint="eastAsia"/>
        </w:rPr>
        <w:t>（　　　　　　　　）番号（　　　号車）</w:t>
      </w:r>
    </w:p>
    <w:p w14:paraId="0C919701" w14:textId="77777777" w:rsidR="00C003FA" w:rsidRPr="00C003FA" w:rsidRDefault="00C003FA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C003FA" w:rsidRPr="00C003FA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8E497" w14:textId="77777777" w:rsidR="00F2610E" w:rsidRDefault="00F2610E">
      <w:r>
        <w:separator/>
      </w:r>
    </w:p>
  </w:endnote>
  <w:endnote w:type="continuationSeparator" w:id="0">
    <w:p w14:paraId="45FD9A79" w14:textId="77777777" w:rsidR="00F2610E" w:rsidRDefault="00F2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A6E86" w14:textId="77777777" w:rsidR="00F2610E" w:rsidRDefault="00F2610E">
      <w:r>
        <w:separator/>
      </w:r>
    </w:p>
  </w:footnote>
  <w:footnote w:type="continuationSeparator" w:id="0">
    <w:p w14:paraId="1A2E5F00" w14:textId="77777777" w:rsidR="00F2610E" w:rsidRDefault="00F26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AE"/>
    <w:rsid w:val="00067B6B"/>
    <w:rsid w:val="000E3F36"/>
    <w:rsid w:val="00303CCE"/>
    <w:rsid w:val="00310783"/>
    <w:rsid w:val="004A5B61"/>
    <w:rsid w:val="004D65C2"/>
    <w:rsid w:val="005D23B6"/>
    <w:rsid w:val="00720DFD"/>
    <w:rsid w:val="007A55E9"/>
    <w:rsid w:val="008378AE"/>
    <w:rsid w:val="00872FC7"/>
    <w:rsid w:val="00880B2A"/>
    <w:rsid w:val="00966534"/>
    <w:rsid w:val="009715B4"/>
    <w:rsid w:val="009F0564"/>
    <w:rsid w:val="00A93F6D"/>
    <w:rsid w:val="00B510AE"/>
    <w:rsid w:val="00B755A2"/>
    <w:rsid w:val="00C003FA"/>
    <w:rsid w:val="00C3515B"/>
    <w:rsid w:val="00C56450"/>
    <w:rsid w:val="00D35A18"/>
    <w:rsid w:val="00D41BCA"/>
    <w:rsid w:val="00D53684"/>
    <w:rsid w:val="00E96802"/>
    <w:rsid w:val="00F2610E"/>
    <w:rsid w:val="00F3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55B9CF"/>
  <w15:chartTrackingRefBased/>
  <w15:docId w15:val="{53F75CFF-AD9B-4D2E-A158-8A18254F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424;&#1237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RB-EFよこ</Template>
  <TotalTime>14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cp:lastModifiedBy>KunigamiR5001</cp:lastModifiedBy>
  <cp:revision>2</cp:revision>
  <cp:lastPrinted>2012-11-02T04:14:00Z</cp:lastPrinted>
  <dcterms:created xsi:type="dcterms:W3CDTF">2025-05-14T01:28:00Z</dcterms:created>
  <dcterms:modified xsi:type="dcterms:W3CDTF">2025-05-14T01:28:00Z</dcterms:modified>
</cp:coreProperties>
</file>