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9F" w:rsidRDefault="0046519F" w:rsidP="0046519F">
      <w:pPr>
        <w:wordWrap w:val="0"/>
        <w:spacing w:line="360" w:lineRule="exact"/>
        <w:ind w:firstLineChars="100" w:firstLine="211"/>
        <w:textAlignment w:val="center"/>
        <w:rPr>
          <w:b/>
          <w:snapToGrid w:val="0"/>
          <w:kern w:val="0"/>
        </w:rPr>
      </w:pPr>
      <w:r>
        <w:rPr>
          <w:rFonts w:ascii="ＭＳ ゴシック" w:eastAsia="ＭＳ ゴシック" w:hint="eastAsia"/>
          <w:b/>
          <w:snapToGrid w:val="0"/>
          <w:kern w:val="0"/>
        </w:rPr>
        <w:t>様式</w:t>
      </w:r>
      <w:r w:rsidR="00115263">
        <w:rPr>
          <w:rFonts w:ascii="ＭＳ ゴシック" w:eastAsia="ＭＳ ゴシック" w:hint="eastAsia"/>
          <w:b/>
          <w:snapToGrid w:val="0"/>
          <w:kern w:val="0"/>
        </w:rPr>
        <w:t>６</w:t>
      </w:r>
      <w:r>
        <w:rPr>
          <w:rFonts w:hint="eastAsia"/>
          <w:b/>
          <w:snapToGrid w:val="0"/>
          <w:kern w:val="0"/>
        </w:rPr>
        <w:t xml:space="preserve">　　　　　　　　　　　　　　　　　　</w:t>
      </w:r>
      <w:r>
        <w:rPr>
          <w:b/>
          <w:snapToGrid w:val="0"/>
          <w:kern w:val="0"/>
        </w:rPr>
        <w:fldChar w:fldCharType="begin"/>
      </w:r>
      <w:r>
        <w:rPr>
          <w:b/>
          <w:snapToGrid w:val="0"/>
          <w:kern w:val="0"/>
        </w:rPr>
        <w:instrText xml:space="preserve"> eq \o\ad(</w:instrText>
      </w:r>
      <w:r>
        <w:rPr>
          <w:rFonts w:hint="eastAsia"/>
          <w:b/>
          <w:snapToGrid w:val="0"/>
          <w:kern w:val="0"/>
        </w:rPr>
        <w:instrText>被害状況内訳表</w:instrText>
      </w:r>
      <w:r>
        <w:rPr>
          <w:b/>
          <w:snapToGrid w:val="0"/>
          <w:kern w:val="0"/>
        </w:rPr>
        <w:instrText>,</w:instrText>
      </w:r>
      <w:r>
        <w:rPr>
          <w:b/>
          <w:snapToGrid w:val="0"/>
          <w:kern w:val="0"/>
        </w:rPr>
        <w:instrText xml:space="preserve">　　　　　　　　　　　　　　　　　　　　　</w:instrText>
      </w:r>
      <w:r>
        <w:rPr>
          <w:b/>
          <w:snapToGrid w:val="0"/>
          <w:kern w:val="0"/>
        </w:rPr>
        <w:instrText>)</w:instrText>
      </w:r>
      <w:r>
        <w:rPr>
          <w:b/>
          <w:snapToGrid w:val="0"/>
          <w:kern w:val="0"/>
        </w:rPr>
        <w:fldChar w:fldCharType="end"/>
      </w:r>
      <w:r>
        <w:rPr>
          <w:rFonts w:hint="eastAsia"/>
          <w:snapToGrid w:val="0"/>
          <w:vanish/>
          <w:kern w:val="0"/>
        </w:rPr>
        <w:t>被害状況内訳表</w:t>
      </w:r>
    </w:p>
    <w:p w:rsidR="0046519F" w:rsidRDefault="0046519F" w:rsidP="0046519F">
      <w:pPr>
        <w:wordWrap w:val="0"/>
        <w:spacing w:before="120" w:line="360" w:lineRule="exact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>第　　　報／</w:t>
      </w:r>
      <w:r w:rsidR="005C519A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年　　月　　日／　　時　　分／　　　　　部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1E0" w:firstRow="1" w:lastRow="1" w:firstColumn="1" w:lastColumn="1" w:noHBand="0" w:noVBand="0"/>
      </w:tblPr>
      <w:tblGrid>
        <w:gridCol w:w="600"/>
        <w:gridCol w:w="1800"/>
        <w:gridCol w:w="1800"/>
        <w:gridCol w:w="2200"/>
        <w:gridCol w:w="1000"/>
        <w:gridCol w:w="3000"/>
        <w:gridCol w:w="1000"/>
        <w:gridCol w:w="2040"/>
      </w:tblGrid>
      <w:tr w:rsidR="0046519F" w:rsidTr="003C006E">
        <w:trPr>
          <w:cantSplit/>
          <w:trHeight w:hRule="exact" w:val="200"/>
        </w:trPr>
        <w:tc>
          <w:tcPr>
            <w:tcW w:w="60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発生日時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spacing w:val="218"/>
                <w:kern w:val="0"/>
                <w:sz w:val="20"/>
              </w:rPr>
              <w:t>場</w:t>
            </w:r>
            <w:r>
              <w:rPr>
                <w:rFonts w:hint="eastAsia"/>
                <w:snapToGrid w:val="0"/>
                <w:kern w:val="0"/>
                <w:sz w:val="20"/>
              </w:rPr>
              <w:t>所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被害状況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応急対策状況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被害金額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(</w:t>
            </w:r>
            <w:r>
              <w:rPr>
                <w:rFonts w:hint="eastAsia"/>
                <w:snapToGrid w:val="0"/>
                <w:kern w:val="0"/>
                <w:sz w:val="20"/>
              </w:rPr>
              <w:t>千円</w:t>
            </w:r>
            <w:r>
              <w:rPr>
                <w:rFonts w:hint="eastAsia"/>
                <w:snapToGrid w:val="0"/>
                <w:kern w:val="0"/>
                <w:sz w:val="20"/>
              </w:rPr>
              <w:t>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spacing w:val="218"/>
                <w:kern w:val="0"/>
                <w:sz w:val="20"/>
              </w:rPr>
              <w:t>備</w:t>
            </w:r>
            <w:r>
              <w:rPr>
                <w:rFonts w:hint="eastAsia"/>
                <w:snapToGrid w:val="0"/>
                <w:kern w:val="0"/>
                <w:sz w:val="20"/>
              </w:rPr>
              <w:t>考</w:t>
            </w:r>
          </w:p>
        </w:tc>
      </w:tr>
      <w:tr w:rsidR="0046519F" w:rsidTr="003C006E">
        <w:trPr>
          <w:cantSplit/>
          <w:trHeight w:hRule="exact" w:val="50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被害区分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lef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１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２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３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４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５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７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８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９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  <w:tr w:rsidR="0046519F" w:rsidTr="003C006E">
        <w:trPr>
          <w:cantSplit/>
          <w:trHeight w:hRule="exact" w:val="70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center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年　　月　　日</w:t>
            </w:r>
          </w:p>
          <w:p w:rsidR="0046519F" w:rsidRDefault="0046519F" w:rsidP="003C006E">
            <w:pPr>
              <w:wordWrap w:val="0"/>
              <w:jc w:val="right"/>
              <w:textAlignment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時　　分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spacing w:line="0" w:lineRule="atLeast"/>
              <w:textAlignment w:val="center"/>
              <w:rPr>
                <w:snapToGrid w:val="0"/>
                <w:kern w:val="0"/>
                <w:sz w:val="20"/>
              </w:rPr>
            </w:pPr>
          </w:p>
        </w:tc>
      </w:tr>
    </w:tbl>
    <w:p w:rsidR="0046519F" w:rsidRPr="0046519F" w:rsidRDefault="0046519F" w:rsidP="0046519F">
      <w:pPr>
        <w:wordWrap w:val="0"/>
        <w:spacing w:before="60" w:line="300" w:lineRule="exact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>※被害区分欄には、様式</w:t>
      </w:r>
      <w:r w:rsidR="000F5204">
        <w:rPr>
          <w:rFonts w:hint="eastAsia"/>
          <w:snapToGrid w:val="0"/>
        </w:rPr>
        <w:t>５</w:t>
      </w:r>
      <w:bookmarkStart w:id="0" w:name="_GoBack"/>
      <w:bookmarkEnd w:id="0"/>
      <w:r>
        <w:rPr>
          <w:rFonts w:hint="eastAsia"/>
          <w:snapToGrid w:val="0"/>
        </w:rPr>
        <w:t>の被害区分を記入すること。</w:t>
      </w:r>
    </w:p>
    <w:sectPr w:rsidR="0046519F" w:rsidRPr="0046519F" w:rsidSect="0046519F">
      <w:headerReference w:type="even" r:id="rId6"/>
      <w:footerReference w:type="even" r:id="rId7"/>
      <w:footerReference w:type="default" r:id="rId8"/>
      <w:pgSz w:w="16840" w:h="11907" w:orient="landscape" w:code="9"/>
      <w:pgMar w:top="1418" w:right="1389" w:bottom="1418" w:left="1389" w:header="766" w:footer="1021" w:gutter="0"/>
      <w:pgNumType w:start="1063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4"/>
      <w:tabs>
        <w:tab w:val="clear" w:pos="4252"/>
        <w:tab w:val="clear" w:pos="8504"/>
        <w:tab w:val="left" w:pos="26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3B3781" wp14:editId="76CD11F2">
              <wp:simplePos x="0" y="0"/>
              <wp:positionH relativeFrom="column">
                <wp:posOffset>-279400</wp:posOffset>
              </wp:positionH>
              <wp:positionV relativeFrom="paragraph">
                <wp:posOffset>414020</wp:posOffset>
              </wp:positionV>
              <wp:extent cx="228600" cy="5791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9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 w:line="240" w:lineRule="exact"/>
                            <w:ind w:firstLine="190"/>
                            <w:rPr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i/>
                              <w:sz w:val="19"/>
                            </w:rPr>
                            <w:t>1400</w:t>
                          </w:r>
                          <w:r>
                            <w:rPr>
                              <w:rFonts w:hint="eastAsia"/>
                              <w:sz w:val="19"/>
                            </w:rPr>
                            <w:t xml:space="preserve">　　　　　　　　　　　　　　　　　　　　　　　　　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〔壱岐防〕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37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2pt;margin-top:32.6pt;width:18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 w:line="240" w:lineRule="exact"/>
                      <w:ind w:firstLine="190"/>
                      <w:rPr>
                        <w:sz w:val="19"/>
                      </w:rPr>
                    </w:pPr>
                    <w:r>
                      <w:rPr>
                        <w:rFonts w:ascii="Times New Roman" w:hAnsi="Times New Roman" w:hint="eastAsia"/>
                        <w:i/>
                        <w:sz w:val="19"/>
                      </w:rPr>
                      <w:t>1400</w:t>
                    </w:r>
                    <w:r>
                      <w:rPr>
                        <w:rFonts w:hint="eastAsia"/>
                        <w:sz w:val="19"/>
                      </w:rPr>
                      <w:t xml:space="preserve">　　　　　　　　　　　　　　　　　　　　　　　　　　　　　　　　　　　　　　　</w:t>
                    </w:r>
                    <w:r>
                      <w:rPr>
                        <w:rFonts w:hint="eastAsia"/>
                        <w:sz w:val="18"/>
                      </w:rPr>
                      <w:t>〔壱岐防〕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436790F" wp14:editId="28CF0FF0">
              <wp:simplePos x="0" y="0"/>
              <wp:positionH relativeFrom="column">
                <wp:posOffset>9001125</wp:posOffset>
              </wp:positionH>
              <wp:positionV relativeFrom="paragraph">
                <wp:posOffset>414020</wp:posOffset>
              </wp:positionV>
              <wp:extent cx="330200" cy="5664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5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/>
                            <w:ind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－６　地すべり危険箇所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6790F" id="_x0000_s1029" type="#_x0000_t202" style="position:absolute;left:0;text-align:left;margin-left:708.75pt;margin-top:32.6pt;width:26pt;height:4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/>
                      <w:ind w:left="21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t>－６　地すべり危険箇所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3"/>
    <w:rsid w:val="000310C5"/>
    <w:rsid w:val="00084E2B"/>
    <w:rsid w:val="000976E8"/>
    <w:rsid w:val="000B0E9D"/>
    <w:rsid w:val="000B217D"/>
    <w:rsid w:val="000F5204"/>
    <w:rsid w:val="00115263"/>
    <w:rsid w:val="00125069"/>
    <w:rsid w:val="001903E3"/>
    <w:rsid w:val="001D57AC"/>
    <w:rsid w:val="001E1F7E"/>
    <w:rsid w:val="00200196"/>
    <w:rsid w:val="002257C4"/>
    <w:rsid w:val="00234864"/>
    <w:rsid w:val="00277648"/>
    <w:rsid w:val="00306C9F"/>
    <w:rsid w:val="003869C0"/>
    <w:rsid w:val="00397FA4"/>
    <w:rsid w:val="003A2DAB"/>
    <w:rsid w:val="003C006E"/>
    <w:rsid w:val="003E1C39"/>
    <w:rsid w:val="00431137"/>
    <w:rsid w:val="00446E9B"/>
    <w:rsid w:val="004578DC"/>
    <w:rsid w:val="0046519F"/>
    <w:rsid w:val="00473D10"/>
    <w:rsid w:val="00493FF4"/>
    <w:rsid w:val="00497E3B"/>
    <w:rsid w:val="004A61DC"/>
    <w:rsid w:val="004B06D2"/>
    <w:rsid w:val="004E19CE"/>
    <w:rsid w:val="004E6D0B"/>
    <w:rsid w:val="004F2657"/>
    <w:rsid w:val="004F742D"/>
    <w:rsid w:val="00536411"/>
    <w:rsid w:val="005B1A50"/>
    <w:rsid w:val="005C3623"/>
    <w:rsid w:val="005C519A"/>
    <w:rsid w:val="00607131"/>
    <w:rsid w:val="0061538B"/>
    <w:rsid w:val="00632060"/>
    <w:rsid w:val="00664587"/>
    <w:rsid w:val="00675320"/>
    <w:rsid w:val="00762D2C"/>
    <w:rsid w:val="00785EEC"/>
    <w:rsid w:val="007C4622"/>
    <w:rsid w:val="007E4880"/>
    <w:rsid w:val="00861F5E"/>
    <w:rsid w:val="008858D9"/>
    <w:rsid w:val="008D07CA"/>
    <w:rsid w:val="008F109E"/>
    <w:rsid w:val="008F6BF3"/>
    <w:rsid w:val="00930987"/>
    <w:rsid w:val="0099632D"/>
    <w:rsid w:val="009B28C9"/>
    <w:rsid w:val="009F5AED"/>
    <w:rsid w:val="00A15B86"/>
    <w:rsid w:val="00A6082F"/>
    <w:rsid w:val="00A85A93"/>
    <w:rsid w:val="00AD2846"/>
    <w:rsid w:val="00AD53C0"/>
    <w:rsid w:val="00BB70AE"/>
    <w:rsid w:val="00BC0F6D"/>
    <w:rsid w:val="00BF4FB8"/>
    <w:rsid w:val="00C21CC1"/>
    <w:rsid w:val="00C66F7F"/>
    <w:rsid w:val="00CF0AE2"/>
    <w:rsid w:val="00CF6B03"/>
    <w:rsid w:val="00D56E1F"/>
    <w:rsid w:val="00D97C8A"/>
    <w:rsid w:val="00DC4E42"/>
    <w:rsid w:val="00DE2DD3"/>
    <w:rsid w:val="00E417A7"/>
    <w:rsid w:val="00E745F7"/>
    <w:rsid w:val="00E77931"/>
    <w:rsid w:val="00E93680"/>
    <w:rsid w:val="00F26752"/>
    <w:rsid w:val="00F62117"/>
    <w:rsid w:val="00F80EEE"/>
    <w:rsid w:val="00FA3E5C"/>
    <w:rsid w:val="00FB2072"/>
    <w:rsid w:val="00FD11E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AD045D-7AA1-4658-B7FF-4B26798E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42"/>
    </w:pPr>
    <w:rPr>
      <w:rFonts w:ascii="ＭＳ 明朝"/>
    </w:rPr>
  </w:style>
  <w:style w:type="table" w:styleId="a9">
    <w:name w:val="Table Grid"/>
    <w:basedOn w:val="a1"/>
    <w:rsid w:val="00DC4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46519F"/>
    <w:rPr>
      <w:kern w:val="2"/>
      <w:sz w:val="21"/>
    </w:rPr>
  </w:style>
  <w:style w:type="paragraph" w:styleId="aa">
    <w:name w:val="Balloon Text"/>
    <w:basedOn w:val="a"/>
    <w:link w:val="ab"/>
    <w:rsid w:val="00BC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C0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861;&#35215;&#26360;&#9733;&#25351;&#23450;\&#21271;&#35211;&#24066;&#38450;&#28797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北見市防災.dot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2025-04-24T08:01:00Z</dcterms:created>
  <dcterms:modified xsi:type="dcterms:W3CDTF">2025-05-16T09:00:00Z</dcterms:modified>
</cp:coreProperties>
</file>