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2F905" w14:textId="77777777" w:rsidR="0024385F" w:rsidRPr="00D310AF" w:rsidRDefault="0024385F" w:rsidP="005D6308">
      <w:pPr>
        <w:wordWrap w:val="0"/>
        <w:rPr>
          <w:rFonts w:ascii="ＭＳ 明朝"/>
          <w:sz w:val="22"/>
          <w:szCs w:val="22"/>
        </w:rPr>
      </w:pPr>
      <w:bookmarkStart w:id="0" w:name="_GoBack"/>
      <w:bookmarkEnd w:id="0"/>
      <w:r w:rsidRPr="00D310AF">
        <w:rPr>
          <w:rFonts w:ascii="ＭＳ 明朝" w:hAnsi="ＭＳ 明朝" w:hint="eastAsia"/>
          <w:sz w:val="22"/>
          <w:szCs w:val="22"/>
        </w:rPr>
        <w:t>様式第２号（第５条関係）</w:t>
      </w:r>
    </w:p>
    <w:p w14:paraId="3E1829EE" w14:textId="77777777" w:rsidR="0024385F" w:rsidRPr="00D310AF" w:rsidRDefault="004849DD" w:rsidP="00D310AF">
      <w:pPr>
        <w:ind w:left="675" w:hangingChars="300" w:hanging="675"/>
        <w:jc w:val="right"/>
        <w:rPr>
          <w:sz w:val="22"/>
          <w:szCs w:val="22"/>
        </w:rPr>
      </w:pPr>
      <w:r w:rsidRPr="00D310AF">
        <w:rPr>
          <w:rFonts w:hint="eastAsia"/>
          <w:sz w:val="22"/>
          <w:szCs w:val="22"/>
        </w:rPr>
        <w:t>年　　　月　　　日</w:t>
      </w:r>
    </w:p>
    <w:p w14:paraId="400D65A1" w14:textId="6BA750F9" w:rsidR="004849DD" w:rsidRPr="00D310AF" w:rsidRDefault="00E2530C" w:rsidP="00E2530C">
      <w:pPr>
        <w:ind w:firstLineChars="100" w:firstLine="225"/>
        <w:rPr>
          <w:sz w:val="22"/>
          <w:szCs w:val="22"/>
        </w:rPr>
      </w:pPr>
      <w:r>
        <w:rPr>
          <w:rFonts w:hint="eastAsia"/>
          <w:sz w:val="22"/>
          <w:szCs w:val="22"/>
        </w:rPr>
        <w:t>北見市</w:t>
      </w:r>
      <w:r w:rsidR="00417FA2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　様</w:t>
      </w:r>
    </w:p>
    <w:p w14:paraId="5D00A6FB" w14:textId="77777777" w:rsidR="004849DD" w:rsidRPr="00D310AF" w:rsidRDefault="004849DD" w:rsidP="00D310AF">
      <w:pPr>
        <w:ind w:left="675" w:hangingChars="300" w:hanging="675"/>
        <w:rPr>
          <w:sz w:val="22"/>
          <w:szCs w:val="22"/>
        </w:rPr>
      </w:pPr>
    </w:p>
    <w:p w14:paraId="7D12CEAF" w14:textId="28D797BB" w:rsidR="004849DD" w:rsidRPr="00480153" w:rsidRDefault="00E2530C" w:rsidP="00AD325A">
      <w:pPr>
        <w:ind w:left="675" w:hangingChars="300" w:hanging="675"/>
        <w:jc w:val="center"/>
        <w:rPr>
          <w:rFonts w:hAnsi="ＭＳ 明朝" w:cs="ＭＳ ゴシック"/>
          <w:sz w:val="22"/>
          <w:szCs w:val="22"/>
        </w:rPr>
      </w:pPr>
      <w:r w:rsidRPr="00E2530C">
        <w:rPr>
          <w:rFonts w:ascii="ＭＳ 明朝" w:hAnsi="ＭＳ 明朝" w:hint="eastAsia"/>
          <w:sz w:val="22"/>
          <w:szCs w:val="22"/>
        </w:rPr>
        <w:t>北見市予防接種再接種費用助成対象認定に係る医師</w:t>
      </w:r>
      <w:r w:rsidR="00AD325A" w:rsidRPr="00480153">
        <w:rPr>
          <w:rFonts w:ascii="ＭＳ 明朝" w:hAnsi="ＭＳ 明朝" w:hint="eastAsia"/>
          <w:sz w:val="22"/>
          <w:szCs w:val="22"/>
        </w:rPr>
        <w:t>意見書</w:t>
      </w:r>
    </w:p>
    <w:p w14:paraId="5590182B" w14:textId="77777777" w:rsidR="004849DD" w:rsidRPr="00480153" w:rsidRDefault="004849DD" w:rsidP="00D310AF">
      <w:pPr>
        <w:ind w:left="675" w:hangingChars="300" w:hanging="675"/>
        <w:jc w:val="center"/>
        <w:rPr>
          <w:rFonts w:hAnsi="ＭＳ 明朝" w:cs="ＭＳ ゴシック"/>
          <w:sz w:val="22"/>
          <w:szCs w:val="22"/>
        </w:rPr>
      </w:pPr>
    </w:p>
    <w:p w14:paraId="3DFC6C73" w14:textId="794EDFD6" w:rsidR="00E2530C" w:rsidRDefault="004849DD" w:rsidP="00417FA2">
      <w:pPr>
        <w:ind w:left="1"/>
        <w:jc w:val="left"/>
        <w:rPr>
          <w:rFonts w:hAnsi="ＭＳ 明朝" w:cs="ＭＳ ゴシック"/>
          <w:sz w:val="22"/>
          <w:szCs w:val="22"/>
        </w:rPr>
      </w:pPr>
      <w:r w:rsidRPr="00480153">
        <w:rPr>
          <w:rFonts w:hAnsi="ＭＳ 明朝" w:cs="ＭＳ ゴシック" w:hint="eastAsia"/>
          <w:sz w:val="22"/>
          <w:szCs w:val="22"/>
        </w:rPr>
        <w:t xml:space="preserve">　</w:t>
      </w:r>
      <w:r w:rsidR="00E2530C">
        <w:rPr>
          <w:rFonts w:hAnsi="ＭＳ 明朝" w:cs="ＭＳ ゴシック" w:hint="eastAsia"/>
          <w:sz w:val="22"/>
          <w:szCs w:val="22"/>
        </w:rPr>
        <w:t>下記の者は、</w:t>
      </w:r>
      <w:r w:rsidR="00E2530C">
        <w:rPr>
          <w:rFonts w:ascii="ＭＳ 明朝" w:hAnsi="ＭＳ 明朝" w:hint="eastAsia"/>
          <w:sz w:val="22"/>
          <w:szCs w:val="22"/>
        </w:rPr>
        <w:t>骨髄移植等</w:t>
      </w:r>
      <w:r w:rsidR="00AD325A" w:rsidRPr="00480153">
        <w:rPr>
          <w:rFonts w:ascii="ＭＳ 明朝" w:hAnsi="ＭＳ 明朝" w:hint="eastAsia"/>
          <w:sz w:val="22"/>
          <w:szCs w:val="22"/>
        </w:rPr>
        <w:t>の治療</w:t>
      </w:r>
      <w:r w:rsidRPr="00480153">
        <w:rPr>
          <w:rFonts w:hAnsi="ＭＳ 明朝" w:cs="ＭＳ ゴシック" w:hint="eastAsia"/>
          <w:sz w:val="22"/>
          <w:szCs w:val="22"/>
        </w:rPr>
        <w:t>により、接種済みの定期予防接種の予防</w:t>
      </w:r>
      <w:r w:rsidRPr="00D310AF">
        <w:rPr>
          <w:rFonts w:hAnsi="ＭＳ 明朝" w:cs="ＭＳ ゴシック" w:hint="eastAsia"/>
          <w:sz w:val="22"/>
          <w:szCs w:val="22"/>
        </w:rPr>
        <w:t>効果が期待できない</w:t>
      </w:r>
      <w:r w:rsidR="00E2530C">
        <w:rPr>
          <w:rFonts w:hAnsi="ＭＳ 明朝" w:cs="ＭＳ ゴシック" w:hint="eastAsia"/>
          <w:sz w:val="22"/>
          <w:szCs w:val="22"/>
        </w:rPr>
        <w:t>ため</w:t>
      </w:r>
      <w:r w:rsidRPr="00D310AF">
        <w:rPr>
          <w:rFonts w:hAnsi="ＭＳ 明朝" w:cs="ＭＳ ゴシック" w:hint="eastAsia"/>
          <w:sz w:val="22"/>
          <w:szCs w:val="22"/>
        </w:rPr>
        <w:t>、予防接種の</w:t>
      </w:r>
      <w:r w:rsidR="00FF0871" w:rsidRPr="00D310AF">
        <w:rPr>
          <w:rFonts w:hAnsi="ＭＳ 明朝" w:cs="ＭＳ ゴシック" w:hint="eastAsia"/>
          <w:sz w:val="22"/>
          <w:szCs w:val="22"/>
        </w:rPr>
        <w:t>再</w:t>
      </w:r>
      <w:r w:rsidRPr="00D310AF">
        <w:rPr>
          <w:rFonts w:hAnsi="ＭＳ 明朝" w:cs="ＭＳ ゴシック" w:hint="eastAsia"/>
          <w:sz w:val="22"/>
          <w:szCs w:val="22"/>
        </w:rPr>
        <w:t>接種が</w:t>
      </w:r>
      <w:r w:rsidR="00E2530C">
        <w:rPr>
          <w:rFonts w:hAnsi="ＭＳ 明朝" w:cs="ＭＳ ゴシック" w:hint="eastAsia"/>
          <w:sz w:val="22"/>
          <w:szCs w:val="22"/>
        </w:rPr>
        <w:t>必要であると判断します。</w:t>
      </w:r>
    </w:p>
    <w:p w14:paraId="13FC088F" w14:textId="36D3854D" w:rsidR="004849DD" w:rsidRPr="00D310AF" w:rsidRDefault="00E2530C" w:rsidP="00417FA2">
      <w:pPr>
        <w:ind w:left="1"/>
        <w:jc w:val="lef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なお、再接種の必要性及び副反応等については、十分に説明しています</w:t>
      </w:r>
      <w:r w:rsidR="004849DD" w:rsidRPr="00D310AF">
        <w:rPr>
          <w:rFonts w:hAnsi="ＭＳ 明朝" w:cs="ＭＳ ゴシック" w:hint="eastAsia"/>
          <w:sz w:val="22"/>
          <w:szCs w:val="22"/>
        </w:rPr>
        <w:t>。</w:t>
      </w:r>
    </w:p>
    <w:p w14:paraId="46E10EBF" w14:textId="77777777" w:rsidR="004849DD" w:rsidRPr="00E2530C" w:rsidRDefault="004849DD" w:rsidP="00D310AF">
      <w:pPr>
        <w:ind w:left="675" w:hangingChars="300" w:hanging="675"/>
        <w:jc w:val="left"/>
        <w:rPr>
          <w:rFonts w:hAnsi="ＭＳ 明朝" w:cs="ＭＳ ゴシック"/>
          <w:sz w:val="22"/>
          <w:szCs w:val="22"/>
        </w:rPr>
      </w:pPr>
    </w:p>
    <w:p w14:paraId="42FF8316" w14:textId="6BADA633" w:rsidR="004849DD" w:rsidRDefault="004849DD" w:rsidP="004849DD">
      <w:pPr>
        <w:pStyle w:val="ad"/>
        <w:rPr>
          <w:sz w:val="22"/>
          <w:szCs w:val="22"/>
        </w:rPr>
      </w:pPr>
      <w:r w:rsidRPr="00D310AF">
        <w:rPr>
          <w:rFonts w:hint="eastAsia"/>
          <w:sz w:val="22"/>
          <w:szCs w:val="22"/>
        </w:rPr>
        <w:t>記</w:t>
      </w:r>
    </w:p>
    <w:p w14:paraId="7FCDDA73" w14:textId="77777777" w:rsidR="00E2530C" w:rsidRPr="00E2530C" w:rsidRDefault="00E2530C" w:rsidP="00E253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472"/>
        <w:gridCol w:w="5373"/>
      </w:tblGrid>
      <w:tr w:rsidR="00172BE9" w:rsidRPr="00D310AF" w14:paraId="1B49ACDC" w14:textId="77777777" w:rsidTr="00992583">
        <w:trPr>
          <w:trHeight w:val="700"/>
        </w:trPr>
        <w:tc>
          <w:tcPr>
            <w:tcW w:w="657" w:type="dxa"/>
            <w:vMerge w:val="restart"/>
            <w:vAlign w:val="center"/>
          </w:tcPr>
          <w:p w14:paraId="5F54CAB1" w14:textId="77777777" w:rsidR="00E657CB" w:rsidRPr="00D310AF" w:rsidRDefault="00E657CB" w:rsidP="00922CD0">
            <w:pPr>
              <w:jc w:val="center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接</w:t>
            </w:r>
          </w:p>
          <w:p w14:paraId="52F0D120" w14:textId="77777777" w:rsidR="00E657CB" w:rsidRPr="00D310AF" w:rsidRDefault="00E657CB" w:rsidP="00922CD0">
            <w:pPr>
              <w:jc w:val="center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種</w:t>
            </w:r>
          </w:p>
          <w:p w14:paraId="7B9396E2" w14:textId="77777777" w:rsidR="00E657CB" w:rsidRPr="00D310AF" w:rsidRDefault="00E657CB" w:rsidP="00922CD0">
            <w:pPr>
              <w:jc w:val="center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対</w:t>
            </w:r>
          </w:p>
          <w:p w14:paraId="68104945" w14:textId="77777777" w:rsidR="00E657CB" w:rsidRPr="00D310AF" w:rsidRDefault="00E657CB" w:rsidP="00922CD0">
            <w:pPr>
              <w:jc w:val="center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象</w:t>
            </w:r>
          </w:p>
          <w:p w14:paraId="53D7CEEE" w14:textId="77777777" w:rsidR="00172BE9" w:rsidRPr="00D310AF" w:rsidRDefault="00E657CB" w:rsidP="00922CD0">
            <w:pPr>
              <w:jc w:val="center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2531" w:type="dxa"/>
            <w:vAlign w:val="center"/>
          </w:tcPr>
          <w:p w14:paraId="192A6BC3" w14:textId="77777777" w:rsidR="00172BE9" w:rsidRPr="00D310AF" w:rsidRDefault="00172BE9" w:rsidP="00922CD0">
            <w:pPr>
              <w:jc w:val="center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5533" w:type="dxa"/>
          </w:tcPr>
          <w:p w14:paraId="0B74CF84" w14:textId="77777777" w:rsidR="00172BE9" w:rsidRPr="00D310AF" w:rsidRDefault="00172BE9" w:rsidP="004849DD">
            <w:pPr>
              <w:rPr>
                <w:sz w:val="22"/>
                <w:szCs w:val="22"/>
              </w:rPr>
            </w:pPr>
          </w:p>
        </w:tc>
      </w:tr>
      <w:tr w:rsidR="0069632C" w:rsidRPr="00D310AF" w14:paraId="490BBBCE" w14:textId="77777777" w:rsidTr="00B15AFF">
        <w:trPr>
          <w:trHeight w:val="852"/>
        </w:trPr>
        <w:tc>
          <w:tcPr>
            <w:tcW w:w="657" w:type="dxa"/>
            <w:vMerge/>
          </w:tcPr>
          <w:p w14:paraId="74792659" w14:textId="77777777" w:rsidR="0069632C" w:rsidRPr="00D310AF" w:rsidRDefault="0069632C" w:rsidP="004849DD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vAlign w:val="center"/>
          </w:tcPr>
          <w:p w14:paraId="66C10789" w14:textId="76D5B9CD" w:rsidR="0069632C" w:rsidRPr="00D310AF" w:rsidRDefault="00E2530C" w:rsidP="00922CD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  <w:p w14:paraId="164AFF7E" w14:textId="77777777" w:rsidR="0069632C" w:rsidRPr="00D310AF" w:rsidRDefault="0069632C" w:rsidP="00CE3957">
            <w:pPr>
              <w:jc w:val="center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5533" w:type="dxa"/>
            <w:vAlign w:val="center"/>
          </w:tcPr>
          <w:p w14:paraId="56384DC1" w14:textId="77777777" w:rsidR="0069632C" w:rsidRPr="00D310AF" w:rsidRDefault="0069632C" w:rsidP="00E2530C">
            <w:pPr>
              <w:rPr>
                <w:sz w:val="22"/>
                <w:szCs w:val="22"/>
              </w:rPr>
            </w:pPr>
          </w:p>
        </w:tc>
      </w:tr>
      <w:tr w:rsidR="00172BE9" w:rsidRPr="00D310AF" w14:paraId="1EDC0A68" w14:textId="77777777" w:rsidTr="00992583">
        <w:trPr>
          <w:trHeight w:val="706"/>
        </w:trPr>
        <w:tc>
          <w:tcPr>
            <w:tcW w:w="657" w:type="dxa"/>
            <w:vMerge/>
          </w:tcPr>
          <w:p w14:paraId="6230ADBE" w14:textId="77777777" w:rsidR="00172BE9" w:rsidRPr="00D310AF" w:rsidRDefault="00172BE9" w:rsidP="004849DD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vAlign w:val="center"/>
          </w:tcPr>
          <w:p w14:paraId="00863F0C" w14:textId="77777777" w:rsidR="00172BE9" w:rsidRPr="00D310AF" w:rsidRDefault="00172BE9" w:rsidP="00922CD0">
            <w:pPr>
              <w:jc w:val="center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5533" w:type="dxa"/>
            <w:vAlign w:val="center"/>
          </w:tcPr>
          <w:p w14:paraId="392D6DDA" w14:textId="77777777" w:rsidR="00172BE9" w:rsidRPr="00D310AF" w:rsidRDefault="00735675" w:rsidP="00922CD0">
            <w:pPr>
              <w:jc w:val="center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 xml:space="preserve">　</w:t>
            </w:r>
            <w:r w:rsidR="006B3392" w:rsidRPr="00D310AF">
              <w:rPr>
                <w:rFonts w:hint="eastAsia"/>
                <w:sz w:val="22"/>
                <w:szCs w:val="22"/>
              </w:rPr>
              <w:t xml:space="preserve">　</w:t>
            </w:r>
            <w:r w:rsidR="0084089B" w:rsidRPr="00D310AF">
              <w:rPr>
                <w:rFonts w:hint="eastAsia"/>
                <w:sz w:val="22"/>
                <w:szCs w:val="22"/>
              </w:rPr>
              <w:t xml:space="preserve">　　</w:t>
            </w:r>
            <w:r w:rsidRPr="00D310AF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2F0721" w:rsidRPr="00D310AF" w14:paraId="25C89D4F" w14:textId="77777777" w:rsidTr="00992583">
        <w:trPr>
          <w:trHeight w:val="1257"/>
        </w:trPr>
        <w:tc>
          <w:tcPr>
            <w:tcW w:w="3188" w:type="dxa"/>
            <w:gridSpan w:val="2"/>
            <w:vAlign w:val="center"/>
          </w:tcPr>
          <w:p w14:paraId="7A87FE49" w14:textId="77777777" w:rsidR="00417FA2" w:rsidRDefault="002F0721" w:rsidP="00E2530C">
            <w:pPr>
              <w:ind w:firstLineChars="100" w:firstLine="225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接種済の定期予防接種の</w:t>
            </w:r>
          </w:p>
          <w:p w14:paraId="70D269C6" w14:textId="77777777" w:rsidR="00E2530C" w:rsidRDefault="002F0721" w:rsidP="00E2530C">
            <w:pPr>
              <w:ind w:firstLineChars="100" w:firstLine="225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予防効果が期待できない</w:t>
            </w:r>
          </w:p>
          <w:p w14:paraId="1D570DED" w14:textId="3A552DFF" w:rsidR="002F0721" w:rsidRPr="00D310AF" w:rsidRDefault="002F0721" w:rsidP="00E2530C">
            <w:pPr>
              <w:ind w:firstLineChars="100" w:firstLine="225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と判断する理由</w:t>
            </w:r>
          </w:p>
        </w:tc>
        <w:tc>
          <w:tcPr>
            <w:tcW w:w="5533" w:type="dxa"/>
          </w:tcPr>
          <w:p w14:paraId="2FBDF765" w14:textId="77777777" w:rsidR="002F0721" w:rsidRPr="00D310AF" w:rsidRDefault="002F0721" w:rsidP="004849DD">
            <w:pPr>
              <w:rPr>
                <w:sz w:val="22"/>
                <w:szCs w:val="22"/>
              </w:rPr>
            </w:pPr>
          </w:p>
        </w:tc>
      </w:tr>
      <w:tr w:rsidR="002F0721" w:rsidRPr="00D310AF" w14:paraId="053D6A4B" w14:textId="77777777" w:rsidTr="00992583">
        <w:trPr>
          <w:trHeight w:val="1982"/>
        </w:trPr>
        <w:tc>
          <w:tcPr>
            <w:tcW w:w="3188" w:type="dxa"/>
            <w:gridSpan w:val="2"/>
            <w:vAlign w:val="center"/>
          </w:tcPr>
          <w:p w14:paraId="1C479B58" w14:textId="77777777" w:rsidR="002F0721" w:rsidRPr="00D310AF" w:rsidRDefault="002F0721" w:rsidP="00922CD0">
            <w:pPr>
              <w:jc w:val="center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再接種する予防接種の種類</w:t>
            </w:r>
          </w:p>
        </w:tc>
        <w:tc>
          <w:tcPr>
            <w:tcW w:w="5533" w:type="dxa"/>
          </w:tcPr>
          <w:p w14:paraId="021F48ED" w14:textId="77777777" w:rsidR="002F0721" w:rsidRPr="00D310AF" w:rsidRDefault="002F0721" w:rsidP="004849DD">
            <w:pPr>
              <w:rPr>
                <w:sz w:val="22"/>
                <w:szCs w:val="22"/>
              </w:rPr>
            </w:pPr>
          </w:p>
        </w:tc>
      </w:tr>
      <w:tr w:rsidR="00172BE9" w:rsidRPr="00D310AF" w14:paraId="58E6F8CF" w14:textId="77777777" w:rsidTr="00992583">
        <w:trPr>
          <w:trHeight w:val="712"/>
        </w:trPr>
        <w:tc>
          <w:tcPr>
            <w:tcW w:w="657" w:type="dxa"/>
            <w:vMerge w:val="restart"/>
            <w:vAlign w:val="center"/>
          </w:tcPr>
          <w:p w14:paraId="20236996" w14:textId="77777777" w:rsidR="00E657CB" w:rsidRPr="00D310AF" w:rsidRDefault="00E657CB" w:rsidP="00922CD0">
            <w:pPr>
              <w:jc w:val="center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医</w:t>
            </w:r>
          </w:p>
          <w:p w14:paraId="09965BA7" w14:textId="77777777" w:rsidR="00E657CB" w:rsidRPr="00D310AF" w:rsidRDefault="00E657CB" w:rsidP="00922CD0">
            <w:pPr>
              <w:jc w:val="center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療</w:t>
            </w:r>
          </w:p>
          <w:p w14:paraId="6846DACA" w14:textId="77777777" w:rsidR="00E657CB" w:rsidRPr="00D310AF" w:rsidRDefault="00E657CB" w:rsidP="00922CD0">
            <w:pPr>
              <w:jc w:val="center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機</w:t>
            </w:r>
          </w:p>
          <w:p w14:paraId="014453A9" w14:textId="77777777" w:rsidR="00172BE9" w:rsidRPr="00D310AF" w:rsidRDefault="00E657CB" w:rsidP="00922CD0">
            <w:pPr>
              <w:jc w:val="center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関</w:t>
            </w:r>
          </w:p>
        </w:tc>
        <w:tc>
          <w:tcPr>
            <w:tcW w:w="2531" w:type="dxa"/>
            <w:vAlign w:val="center"/>
          </w:tcPr>
          <w:p w14:paraId="354A3524" w14:textId="77777777" w:rsidR="00172BE9" w:rsidRPr="00D310AF" w:rsidRDefault="00172BE9" w:rsidP="00922CD0">
            <w:pPr>
              <w:jc w:val="center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5533" w:type="dxa"/>
          </w:tcPr>
          <w:p w14:paraId="7AE56923" w14:textId="77777777" w:rsidR="00172BE9" w:rsidRPr="00D310AF" w:rsidRDefault="00172BE9" w:rsidP="004849DD">
            <w:pPr>
              <w:rPr>
                <w:sz w:val="22"/>
                <w:szCs w:val="22"/>
              </w:rPr>
            </w:pPr>
          </w:p>
          <w:p w14:paraId="4DFF5EDC" w14:textId="77777777" w:rsidR="006B3392" w:rsidRPr="00D310AF" w:rsidRDefault="006B3392" w:rsidP="004849DD">
            <w:pPr>
              <w:rPr>
                <w:sz w:val="22"/>
                <w:szCs w:val="22"/>
              </w:rPr>
            </w:pPr>
          </w:p>
        </w:tc>
      </w:tr>
      <w:tr w:rsidR="00172BE9" w:rsidRPr="00D310AF" w14:paraId="28443139" w14:textId="77777777" w:rsidTr="00992583">
        <w:trPr>
          <w:trHeight w:val="695"/>
        </w:trPr>
        <w:tc>
          <w:tcPr>
            <w:tcW w:w="657" w:type="dxa"/>
            <w:vMerge/>
          </w:tcPr>
          <w:p w14:paraId="2FE403B4" w14:textId="77777777" w:rsidR="00172BE9" w:rsidRPr="00D310AF" w:rsidRDefault="00172BE9" w:rsidP="004849DD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vAlign w:val="center"/>
          </w:tcPr>
          <w:p w14:paraId="596ED673" w14:textId="77777777" w:rsidR="00172BE9" w:rsidRPr="00D310AF" w:rsidRDefault="00172BE9" w:rsidP="00922CD0">
            <w:pPr>
              <w:jc w:val="center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所</w:t>
            </w:r>
            <w:r w:rsidRPr="00D310AF">
              <w:rPr>
                <w:sz w:val="22"/>
                <w:szCs w:val="22"/>
              </w:rPr>
              <w:t xml:space="preserve"> </w:t>
            </w:r>
            <w:r w:rsidRPr="00D310AF">
              <w:rPr>
                <w:rFonts w:hint="eastAsia"/>
                <w:sz w:val="22"/>
                <w:szCs w:val="22"/>
              </w:rPr>
              <w:t>在</w:t>
            </w:r>
            <w:r w:rsidRPr="00D310AF">
              <w:rPr>
                <w:sz w:val="22"/>
                <w:szCs w:val="22"/>
              </w:rPr>
              <w:t xml:space="preserve"> </w:t>
            </w:r>
            <w:r w:rsidRPr="00D310AF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5533" w:type="dxa"/>
          </w:tcPr>
          <w:p w14:paraId="0C25CD40" w14:textId="77777777" w:rsidR="00172BE9" w:rsidRPr="00D310AF" w:rsidRDefault="00172BE9" w:rsidP="004849DD">
            <w:pPr>
              <w:rPr>
                <w:sz w:val="22"/>
                <w:szCs w:val="22"/>
              </w:rPr>
            </w:pPr>
          </w:p>
          <w:p w14:paraId="213FD111" w14:textId="77777777" w:rsidR="006B3392" w:rsidRPr="00D310AF" w:rsidRDefault="006B3392" w:rsidP="004849DD">
            <w:pPr>
              <w:rPr>
                <w:sz w:val="22"/>
                <w:szCs w:val="22"/>
              </w:rPr>
            </w:pPr>
          </w:p>
        </w:tc>
      </w:tr>
      <w:tr w:rsidR="00172BE9" w:rsidRPr="00D310AF" w14:paraId="1977DDFB" w14:textId="77777777" w:rsidTr="00992583">
        <w:trPr>
          <w:trHeight w:val="686"/>
        </w:trPr>
        <w:tc>
          <w:tcPr>
            <w:tcW w:w="657" w:type="dxa"/>
            <w:vMerge/>
          </w:tcPr>
          <w:p w14:paraId="5B212C73" w14:textId="77777777" w:rsidR="00172BE9" w:rsidRPr="00D310AF" w:rsidRDefault="00172BE9" w:rsidP="004849DD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vAlign w:val="center"/>
          </w:tcPr>
          <w:p w14:paraId="22B32254" w14:textId="77777777" w:rsidR="00EF68F5" w:rsidRPr="00D310AF" w:rsidRDefault="00172BE9" w:rsidP="00922CD0">
            <w:pPr>
              <w:jc w:val="center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医</w:t>
            </w:r>
            <w:r w:rsidRPr="00D310AF">
              <w:rPr>
                <w:sz w:val="22"/>
                <w:szCs w:val="22"/>
              </w:rPr>
              <w:t xml:space="preserve"> </w:t>
            </w:r>
            <w:r w:rsidRPr="00D310AF">
              <w:rPr>
                <w:rFonts w:hint="eastAsia"/>
                <w:sz w:val="22"/>
                <w:szCs w:val="22"/>
              </w:rPr>
              <w:t>師</w:t>
            </w:r>
            <w:r w:rsidRPr="00D310AF">
              <w:rPr>
                <w:sz w:val="22"/>
                <w:szCs w:val="22"/>
              </w:rPr>
              <w:t xml:space="preserve"> </w:t>
            </w:r>
            <w:r w:rsidRPr="00D310AF">
              <w:rPr>
                <w:rFonts w:hint="eastAsia"/>
                <w:sz w:val="22"/>
                <w:szCs w:val="22"/>
              </w:rPr>
              <w:t>名</w:t>
            </w:r>
          </w:p>
          <w:p w14:paraId="4D38AF3B" w14:textId="77777777" w:rsidR="00172BE9" w:rsidRPr="00D310AF" w:rsidRDefault="00172BE9" w:rsidP="00922CD0">
            <w:pPr>
              <w:jc w:val="center"/>
              <w:rPr>
                <w:sz w:val="22"/>
                <w:szCs w:val="22"/>
              </w:rPr>
            </w:pPr>
            <w:r w:rsidRPr="00D310AF">
              <w:rPr>
                <w:rFonts w:hint="eastAsia"/>
                <w:sz w:val="22"/>
                <w:szCs w:val="22"/>
              </w:rPr>
              <w:t>（署名又は記名押印）</w:t>
            </w:r>
          </w:p>
        </w:tc>
        <w:tc>
          <w:tcPr>
            <w:tcW w:w="5533" w:type="dxa"/>
          </w:tcPr>
          <w:p w14:paraId="12A7458D" w14:textId="77777777" w:rsidR="00172BE9" w:rsidRPr="00D310AF" w:rsidRDefault="00172BE9" w:rsidP="004849DD">
            <w:pPr>
              <w:rPr>
                <w:sz w:val="22"/>
                <w:szCs w:val="22"/>
              </w:rPr>
            </w:pPr>
          </w:p>
          <w:p w14:paraId="3623E0E7" w14:textId="77777777" w:rsidR="006B3392" w:rsidRPr="00D310AF" w:rsidRDefault="006B3392" w:rsidP="004849DD">
            <w:pPr>
              <w:rPr>
                <w:sz w:val="22"/>
                <w:szCs w:val="22"/>
              </w:rPr>
            </w:pPr>
          </w:p>
        </w:tc>
      </w:tr>
    </w:tbl>
    <w:p w14:paraId="268B946B" w14:textId="77777777" w:rsidR="004849DD" w:rsidRPr="00D310AF" w:rsidRDefault="004849DD" w:rsidP="004849DD">
      <w:pPr>
        <w:rPr>
          <w:sz w:val="22"/>
          <w:szCs w:val="22"/>
        </w:rPr>
      </w:pPr>
    </w:p>
    <w:sectPr w:rsidR="004849DD" w:rsidRPr="00D310AF" w:rsidSect="00D310AF">
      <w:pgSz w:w="11907" w:h="16840" w:code="9"/>
      <w:pgMar w:top="1418" w:right="1701" w:bottom="1701" w:left="1701" w:header="851" w:footer="992" w:gutter="0"/>
      <w:cols w:space="425"/>
      <w:docGrid w:type="linesAndChars" w:linePitch="424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6F518" w14:textId="77777777" w:rsidR="00A53A2F" w:rsidRDefault="00A53A2F" w:rsidP="00820F99">
      <w:r>
        <w:separator/>
      </w:r>
    </w:p>
  </w:endnote>
  <w:endnote w:type="continuationSeparator" w:id="0">
    <w:p w14:paraId="09A9383B" w14:textId="77777777" w:rsidR="00A53A2F" w:rsidRDefault="00A53A2F" w:rsidP="0082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4EA9B" w14:textId="77777777" w:rsidR="00A53A2F" w:rsidRDefault="00A53A2F" w:rsidP="00820F99">
      <w:r>
        <w:separator/>
      </w:r>
    </w:p>
  </w:footnote>
  <w:footnote w:type="continuationSeparator" w:id="0">
    <w:p w14:paraId="1CDBDAA0" w14:textId="77777777" w:rsidR="00A53A2F" w:rsidRDefault="00A53A2F" w:rsidP="00820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716"/>
    <w:multiLevelType w:val="hybridMultilevel"/>
    <w:tmpl w:val="FFFFFFFF"/>
    <w:lvl w:ilvl="0" w:tplc="26726340">
      <w:start w:val="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3C0F5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DAE5A99"/>
    <w:multiLevelType w:val="hybridMultilevel"/>
    <w:tmpl w:val="FFFFFFFF"/>
    <w:lvl w:ilvl="0" w:tplc="2B863778">
      <w:start w:val="1"/>
      <w:numFmt w:val="japaneseCounting"/>
      <w:lvlText w:val="第%1条"/>
      <w:lvlJc w:val="left"/>
      <w:pPr>
        <w:tabs>
          <w:tab w:val="num" w:pos="2396"/>
        </w:tabs>
        <w:ind w:left="2396" w:hanging="1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95968DB"/>
    <w:multiLevelType w:val="hybridMultilevel"/>
    <w:tmpl w:val="FFFFFFFF"/>
    <w:lvl w:ilvl="0" w:tplc="C46E6212">
      <w:start w:val="6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5EA2071"/>
    <w:multiLevelType w:val="hybridMultilevel"/>
    <w:tmpl w:val="FFFFFFFF"/>
    <w:lvl w:ilvl="0" w:tplc="47D079C6">
      <w:start w:val="3"/>
      <w:numFmt w:val="japaneseCounting"/>
      <w:lvlText w:val="第%1条"/>
      <w:lvlJc w:val="left"/>
      <w:pPr>
        <w:tabs>
          <w:tab w:val="num" w:pos="2874"/>
        </w:tabs>
        <w:ind w:left="2874" w:hanging="1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944790A"/>
    <w:multiLevelType w:val="hybridMultilevel"/>
    <w:tmpl w:val="FFFFFFFF"/>
    <w:lvl w:ilvl="0" w:tplc="0F28B5A6">
      <w:start w:val="1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9A01DC5"/>
    <w:multiLevelType w:val="hybridMultilevel"/>
    <w:tmpl w:val="FFFFFFFF"/>
    <w:lvl w:ilvl="0" w:tplc="DD12B210">
      <w:start w:val="4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3D34685"/>
    <w:multiLevelType w:val="hybridMultilevel"/>
    <w:tmpl w:val="FFFFFFFF"/>
    <w:lvl w:ilvl="0" w:tplc="47CCDC8E">
      <w:start w:val="6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4691F29"/>
    <w:multiLevelType w:val="hybridMultilevel"/>
    <w:tmpl w:val="FFFFFFFF"/>
    <w:lvl w:ilvl="0" w:tplc="ECE2215C">
      <w:start w:val="4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C0"/>
    <w:rsid w:val="00013783"/>
    <w:rsid w:val="00016EC9"/>
    <w:rsid w:val="00022C8A"/>
    <w:rsid w:val="000237DD"/>
    <w:rsid w:val="000265A9"/>
    <w:rsid w:val="00026A34"/>
    <w:rsid w:val="00026DE1"/>
    <w:rsid w:val="00026E89"/>
    <w:rsid w:val="00030AA1"/>
    <w:rsid w:val="00033E80"/>
    <w:rsid w:val="0004536C"/>
    <w:rsid w:val="00047C3B"/>
    <w:rsid w:val="000525EF"/>
    <w:rsid w:val="00052C26"/>
    <w:rsid w:val="00061DE7"/>
    <w:rsid w:val="000629AF"/>
    <w:rsid w:val="00063974"/>
    <w:rsid w:val="00064790"/>
    <w:rsid w:val="00064897"/>
    <w:rsid w:val="000720FD"/>
    <w:rsid w:val="00076848"/>
    <w:rsid w:val="00083468"/>
    <w:rsid w:val="0008450D"/>
    <w:rsid w:val="00085F25"/>
    <w:rsid w:val="00094D13"/>
    <w:rsid w:val="00096794"/>
    <w:rsid w:val="00096808"/>
    <w:rsid w:val="000A25F5"/>
    <w:rsid w:val="000A3DF3"/>
    <w:rsid w:val="000A3EBA"/>
    <w:rsid w:val="000B184D"/>
    <w:rsid w:val="000B366D"/>
    <w:rsid w:val="000B6982"/>
    <w:rsid w:val="000B6C1E"/>
    <w:rsid w:val="000C307D"/>
    <w:rsid w:val="000C6052"/>
    <w:rsid w:val="000D13FE"/>
    <w:rsid w:val="000D3F83"/>
    <w:rsid w:val="000E1995"/>
    <w:rsid w:val="000E3E93"/>
    <w:rsid w:val="000E603B"/>
    <w:rsid w:val="000E7B7C"/>
    <w:rsid w:val="000F1638"/>
    <w:rsid w:val="000F6BD0"/>
    <w:rsid w:val="00100B91"/>
    <w:rsid w:val="00101CAB"/>
    <w:rsid w:val="001062C3"/>
    <w:rsid w:val="001063E2"/>
    <w:rsid w:val="001138A7"/>
    <w:rsid w:val="00125E24"/>
    <w:rsid w:val="001352C0"/>
    <w:rsid w:val="00140E53"/>
    <w:rsid w:val="00140E83"/>
    <w:rsid w:val="0014341E"/>
    <w:rsid w:val="00146749"/>
    <w:rsid w:val="00147C80"/>
    <w:rsid w:val="00157A51"/>
    <w:rsid w:val="00162381"/>
    <w:rsid w:val="001706E9"/>
    <w:rsid w:val="00172BE9"/>
    <w:rsid w:val="00176A0C"/>
    <w:rsid w:val="00183202"/>
    <w:rsid w:val="00193299"/>
    <w:rsid w:val="0019482C"/>
    <w:rsid w:val="00195460"/>
    <w:rsid w:val="001962A8"/>
    <w:rsid w:val="00197645"/>
    <w:rsid w:val="001A0065"/>
    <w:rsid w:val="001A0AB7"/>
    <w:rsid w:val="001A7037"/>
    <w:rsid w:val="001B1374"/>
    <w:rsid w:val="001B4ECC"/>
    <w:rsid w:val="001B7B27"/>
    <w:rsid w:val="001C4A28"/>
    <w:rsid w:val="001D0221"/>
    <w:rsid w:val="001D2298"/>
    <w:rsid w:val="001D6BE0"/>
    <w:rsid w:val="001D78D0"/>
    <w:rsid w:val="001E1356"/>
    <w:rsid w:val="001F5A09"/>
    <w:rsid w:val="00200FEB"/>
    <w:rsid w:val="0021484C"/>
    <w:rsid w:val="00217E4B"/>
    <w:rsid w:val="002208C2"/>
    <w:rsid w:val="00231122"/>
    <w:rsid w:val="00233155"/>
    <w:rsid w:val="00240A4C"/>
    <w:rsid w:val="00242BAA"/>
    <w:rsid w:val="00242FBD"/>
    <w:rsid w:val="00243710"/>
    <w:rsid w:val="0024385F"/>
    <w:rsid w:val="002476D5"/>
    <w:rsid w:val="00253B26"/>
    <w:rsid w:val="0025750E"/>
    <w:rsid w:val="002619F1"/>
    <w:rsid w:val="00261F16"/>
    <w:rsid w:val="0026579B"/>
    <w:rsid w:val="0026597D"/>
    <w:rsid w:val="002660F4"/>
    <w:rsid w:val="00266A8B"/>
    <w:rsid w:val="00274769"/>
    <w:rsid w:val="002832BC"/>
    <w:rsid w:val="0029101F"/>
    <w:rsid w:val="002920B4"/>
    <w:rsid w:val="002922CC"/>
    <w:rsid w:val="002A0D06"/>
    <w:rsid w:val="002C02E9"/>
    <w:rsid w:val="002C0A3B"/>
    <w:rsid w:val="002C2309"/>
    <w:rsid w:val="002D4433"/>
    <w:rsid w:val="002D68E9"/>
    <w:rsid w:val="002E234C"/>
    <w:rsid w:val="002E3439"/>
    <w:rsid w:val="002E6BA2"/>
    <w:rsid w:val="002F0721"/>
    <w:rsid w:val="002F115B"/>
    <w:rsid w:val="002F6795"/>
    <w:rsid w:val="002F70CD"/>
    <w:rsid w:val="00310E20"/>
    <w:rsid w:val="00316E9B"/>
    <w:rsid w:val="00317850"/>
    <w:rsid w:val="003209BF"/>
    <w:rsid w:val="00321C12"/>
    <w:rsid w:val="00337D85"/>
    <w:rsid w:val="0034439A"/>
    <w:rsid w:val="00344FCB"/>
    <w:rsid w:val="00345D8F"/>
    <w:rsid w:val="00346417"/>
    <w:rsid w:val="00351ED9"/>
    <w:rsid w:val="003529F5"/>
    <w:rsid w:val="0035567E"/>
    <w:rsid w:val="00355EF9"/>
    <w:rsid w:val="0036056D"/>
    <w:rsid w:val="00362198"/>
    <w:rsid w:val="003621ED"/>
    <w:rsid w:val="003645EF"/>
    <w:rsid w:val="00364F1C"/>
    <w:rsid w:val="0037444F"/>
    <w:rsid w:val="00381B09"/>
    <w:rsid w:val="00384C4D"/>
    <w:rsid w:val="003901FC"/>
    <w:rsid w:val="003916A3"/>
    <w:rsid w:val="00391F04"/>
    <w:rsid w:val="00392F28"/>
    <w:rsid w:val="00393316"/>
    <w:rsid w:val="00396B20"/>
    <w:rsid w:val="00397537"/>
    <w:rsid w:val="003A5458"/>
    <w:rsid w:val="003A68E9"/>
    <w:rsid w:val="003B2426"/>
    <w:rsid w:val="003B48FD"/>
    <w:rsid w:val="003B644F"/>
    <w:rsid w:val="003C47AA"/>
    <w:rsid w:val="003C7158"/>
    <w:rsid w:val="003D13A3"/>
    <w:rsid w:val="003F1ABA"/>
    <w:rsid w:val="00400F68"/>
    <w:rsid w:val="0040213C"/>
    <w:rsid w:val="00415B78"/>
    <w:rsid w:val="00416061"/>
    <w:rsid w:val="00417FA2"/>
    <w:rsid w:val="00420C0D"/>
    <w:rsid w:val="004243FD"/>
    <w:rsid w:val="00424A39"/>
    <w:rsid w:val="00432585"/>
    <w:rsid w:val="00433F0B"/>
    <w:rsid w:val="00443A27"/>
    <w:rsid w:val="00447598"/>
    <w:rsid w:val="00452A42"/>
    <w:rsid w:val="00455B9A"/>
    <w:rsid w:val="004568C0"/>
    <w:rsid w:val="0046042C"/>
    <w:rsid w:val="00461347"/>
    <w:rsid w:val="00463477"/>
    <w:rsid w:val="00472B3D"/>
    <w:rsid w:val="004766BC"/>
    <w:rsid w:val="00480153"/>
    <w:rsid w:val="004818D6"/>
    <w:rsid w:val="00483DB9"/>
    <w:rsid w:val="004849DD"/>
    <w:rsid w:val="00491156"/>
    <w:rsid w:val="004A4EF3"/>
    <w:rsid w:val="004A7F68"/>
    <w:rsid w:val="004B3E5E"/>
    <w:rsid w:val="004B5DD5"/>
    <w:rsid w:val="004C2C61"/>
    <w:rsid w:val="004C2FFC"/>
    <w:rsid w:val="004C47B1"/>
    <w:rsid w:val="004C5C8D"/>
    <w:rsid w:val="004D0CE4"/>
    <w:rsid w:val="004E00C6"/>
    <w:rsid w:val="004E2E4E"/>
    <w:rsid w:val="004E6043"/>
    <w:rsid w:val="004F0427"/>
    <w:rsid w:val="004F60E0"/>
    <w:rsid w:val="005027E3"/>
    <w:rsid w:val="005124F5"/>
    <w:rsid w:val="0051266A"/>
    <w:rsid w:val="00513199"/>
    <w:rsid w:val="00524462"/>
    <w:rsid w:val="0052729E"/>
    <w:rsid w:val="00530CFF"/>
    <w:rsid w:val="00532D19"/>
    <w:rsid w:val="005405A0"/>
    <w:rsid w:val="005432CB"/>
    <w:rsid w:val="00543911"/>
    <w:rsid w:val="0054412A"/>
    <w:rsid w:val="0054557E"/>
    <w:rsid w:val="005575E4"/>
    <w:rsid w:val="0056183D"/>
    <w:rsid w:val="00565532"/>
    <w:rsid w:val="00570FA8"/>
    <w:rsid w:val="005710AC"/>
    <w:rsid w:val="00571E03"/>
    <w:rsid w:val="00574ADD"/>
    <w:rsid w:val="0058198E"/>
    <w:rsid w:val="0058417F"/>
    <w:rsid w:val="00586351"/>
    <w:rsid w:val="00592664"/>
    <w:rsid w:val="005928F4"/>
    <w:rsid w:val="005975EC"/>
    <w:rsid w:val="005A12FE"/>
    <w:rsid w:val="005A3AAB"/>
    <w:rsid w:val="005A7F4B"/>
    <w:rsid w:val="005B14F5"/>
    <w:rsid w:val="005B6263"/>
    <w:rsid w:val="005C3261"/>
    <w:rsid w:val="005C4988"/>
    <w:rsid w:val="005D6308"/>
    <w:rsid w:val="005D7C62"/>
    <w:rsid w:val="005E19AF"/>
    <w:rsid w:val="005F1B0D"/>
    <w:rsid w:val="005F4BB2"/>
    <w:rsid w:val="006022B6"/>
    <w:rsid w:val="006129F2"/>
    <w:rsid w:val="00614336"/>
    <w:rsid w:val="0062411E"/>
    <w:rsid w:val="00627DF4"/>
    <w:rsid w:val="00641079"/>
    <w:rsid w:val="00642065"/>
    <w:rsid w:val="00645C97"/>
    <w:rsid w:val="00653B8F"/>
    <w:rsid w:val="006546A3"/>
    <w:rsid w:val="0065632D"/>
    <w:rsid w:val="00657AE7"/>
    <w:rsid w:val="00663B2A"/>
    <w:rsid w:val="00666615"/>
    <w:rsid w:val="00667E56"/>
    <w:rsid w:val="00671C2E"/>
    <w:rsid w:val="006739E8"/>
    <w:rsid w:val="00677502"/>
    <w:rsid w:val="00681E4D"/>
    <w:rsid w:val="00684EC3"/>
    <w:rsid w:val="00694AFC"/>
    <w:rsid w:val="00695FB4"/>
    <w:rsid w:val="00696264"/>
    <w:rsid w:val="0069632C"/>
    <w:rsid w:val="006A1EC0"/>
    <w:rsid w:val="006A487E"/>
    <w:rsid w:val="006B3392"/>
    <w:rsid w:val="006B347F"/>
    <w:rsid w:val="006B62A5"/>
    <w:rsid w:val="006B69EC"/>
    <w:rsid w:val="006B6EB2"/>
    <w:rsid w:val="006C5198"/>
    <w:rsid w:val="006D7046"/>
    <w:rsid w:val="006E0BDC"/>
    <w:rsid w:val="006E4836"/>
    <w:rsid w:val="006E55C3"/>
    <w:rsid w:val="006F240F"/>
    <w:rsid w:val="006F2C8A"/>
    <w:rsid w:val="006F6AD3"/>
    <w:rsid w:val="007038B9"/>
    <w:rsid w:val="007042F5"/>
    <w:rsid w:val="007057E5"/>
    <w:rsid w:val="0072050F"/>
    <w:rsid w:val="00724142"/>
    <w:rsid w:val="00730676"/>
    <w:rsid w:val="007310ED"/>
    <w:rsid w:val="00735675"/>
    <w:rsid w:val="00735B0D"/>
    <w:rsid w:val="007419F1"/>
    <w:rsid w:val="00746CA6"/>
    <w:rsid w:val="0074708C"/>
    <w:rsid w:val="00752848"/>
    <w:rsid w:val="00760D54"/>
    <w:rsid w:val="00761559"/>
    <w:rsid w:val="00772547"/>
    <w:rsid w:val="00773018"/>
    <w:rsid w:val="00774E81"/>
    <w:rsid w:val="00776182"/>
    <w:rsid w:val="0078265A"/>
    <w:rsid w:val="0079546E"/>
    <w:rsid w:val="007A31C0"/>
    <w:rsid w:val="007C73DB"/>
    <w:rsid w:val="007D534F"/>
    <w:rsid w:val="007E1789"/>
    <w:rsid w:val="007F25DA"/>
    <w:rsid w:val="008037A2"/>
    <w:rsid w:val="0080490C"/>
    <w:rsid w:val="00805A9C"/>
    <w:rsid w:val="00805D62"/>
    <w:rsid w:val="0080694B"/>
    <w:rsid w:val="00806DDB"/>
    <w:rsid w:val="00807210"/>
    <w:rsid w:val="008074B2"/>
    <w:rsid w:val="00807A9F"/>
    <w:rsid w:val="008178DF"/>
    <w:rsid w:val="00817C37"/>
    <w:rsid w:val="00820F99"/>
    <w:rsid w:val="00824A87"/>
    <w:rsid w:val="008346CB"/>
    <w:rsid w:val="0084014D"/>
    <w:rsid w:val="0084089B"/>
    <w:rsid w:val="00845C1C"/>
    <w:rsid w:val="008511B6"/>
    <w:rsid w:val="00855F90"/>
    <w:rsid w:val="00857B9B"/>
    <w:rsid w:val="00862739"/>
    <w:rsid w:val="00862A89"/>
    <w:rsid w:val="0086475E"/>
    <w:rsid w:val="00866FA4"/>
    <w:rsid w:val="00867131"/>
    <w:rsid w:val="0086713F"/>
    <w:rsid w:val="0088788C"/>
    <w:rsid w:val="00894CCD"/>
    <w:rsid w:val="008963C1"/>
    <w:rsid w:val="008A5DF5"/>
    <w:rsid w:val="008A6A38"/>
    <w:rsid w:val="008B1DA8"/>
    <w:rsid w:val="008B26B9"/>
    <w:rsid w:val="008B3406"/>
    <w:rsid w:val="008B46D9"/>
    <w:rsid w:val="008C2F22"/>
    <w:rsid w:val="008D31CA"/>
    <w:rsid w:val="008D39E3"/>
    <w:rsid w:val="008D6AB4"/>
    <w:rsid w:val="008D76DA"/>
    <w:rsid w:val="008E0775"/>
    <w:rsid w:val="008E5512"/>
    <w:rsid w:val="008E5C3C"/>
    <w:rsid w:val="008E72FB"/>
    <w:rsid w:val="008E7588"/>
    <w:rsid w:val="008E7F39"/>
    <w:rsid w:val="008F00C3"/>
    <w:rsid w:val="008F1A19"/>
    <w:rsid w:val="008F297E"/>
    <w:rsid w:val="008F5592"/>
    <w:rsid w:val="008F7949"/>
    <w:rsid w:val="00901032"/>
    <w:rsid w:val="00902F8E"/>
    <w:rsid w:val="009123A6"/>
    <w:rsid w:val="00912669"/>
    <w:rsid w:val="009151C0"/>
    <w:rsid w:val="00917BCB"/>
    <w:rsid w:val="00921A46"/>
    <w:rsid w:val="00922CD0"/>
    <w:rsid w:val="00926F97"/>
    <w:rsid w:val="00927DCD"/>
    <w:rsid w:val="00931991"/>
    <w:rsid w:val="00932889"/>
    <w:rsid w:val="00935993"/>
    <w:rsid w:val="009470FE"/>
    <w:rsid w:val="0095104C"/>
    <w:rsid w:val="00954AA1"/>
    <w:rsid w:val="00960B4B"/>
    <w:rsid w:val="0096242D"/>
    <w:rsid w:val="009625C3"/>
    <w:rsid w:val="00966919"/>
    <w:rsid w:val="00967215"/>
    <w:rsid w:val="009741F4"/>
    <w:rsid w:val="00977A35"/>
    <w:rsid w:val="009826DE"/>
    <w:rsid w:val="00982C7F"/>
    <w:rsid w:val="00982F2F"/>
    <w:rsid w:val="00992583"/>
    <w:rsid w:val="00995447"/>
    <w:rsid w:val="00996C0E"/>
    <w:rsid w:val="009A618E"/>
    <w:rsid w:val="009B6BF5"/>
    <w:rsid w:val="009B6C97"/>
    <w:rsid w:val="009B78CE"/>
    <w:rsid w:val="009C1A21"/>
    <w:rsid w:val="009C3788"/>
    <w:rsid w:val="009C4B41"/>
    <w:rsid w:val="009D0F77"/>
    <w:rsid w:val="009D5354"/>
    <w:rsid w:val="009D6B73"/>
    <w:rsid w:val="009E2A95"/>
    <w:rsid w:val="009E3B32"/>
    <w:rsid w:val="009E3D0D"/>
    <w:rsid w:val="009E6317"/>
    <w:rsid w:val="009E7943"/>
    <w:rsid w:val="009E7CF2"/>
    <w:rsid w:val="00A00990"/>
    <w:rsid w:val="00A02FC0"/>
    <w:rsid w:val="00A06458"/>
    <w:rsid w:val="00A069E6"/>
    <w:rsid w:val="00A103C8"/>
    <w:rsid w:val="00A14353"/>
    <w:rsid w:val="00A25580"/>
    <w:rsid w:val="00A30CEC"/>
    <w:rsid w:val="00A33769"/>
    <w:rsid w:val="00A34346"/>
    <w:rsid w:val="00A42839"/>
    <w:rsid w:val="00A461B9"/>
    <w:rsid w:val="00A53A2F"/>
    <w:rsid w:val="00A6733E"/>
    <w:rsid w:val="00A71408"/>
    <w:rsid w:val="00A731DF"/>
    <w:rsid w:val="00A80850"/>
    <w:rsid w:val="00A90B57"/>
    <w:rsid w:val="00A916BB"/>
    <w:rsid w:val="00A928D2"/>
    <w:rsid w:val="00A93B06"/>
    <w:rsid w:val="00AB158E"/>
    <w:rsid w:val="00AB54F5"/>
    <w:rsid w:val="00AB670F"/>
    <w:rsid w:val="00AC2404"/>
    <w:rsid w:val="00AC5C8C"/>
    <w:rsid w:val="00AC60AE"/>
    <w:rsid w:val="00AC7229"/>
    <w:rsid w:val="00AD0FC2"/>
    <w:rsid w:val="00AD325A"/>
    <w:rsid w:val="00AD5084"/>
    <w:rsid w:val="00AE3DB2"/>
    <w:rsid w:val="00AE4507"/>
    <w:rsid w:val="00AF0047"/>
    <w:rsid w:val="00AF31E5"/>
    <w:rsid w:val="00AF495C"/>
    <w:rsid w:val="00B04512"/>
    <w:rsid w:val="00B0636D"/>
    <w:rsid w:val="00B15440"/>
    <w:rsid w:val="00B15AFF"/>
    <w:rsid w:val="00B25C5B"/>
    <w:rsid w:val="00B2627C"/>
    <w:rsid w:val="00B400F9"/>
    <w:rsid w:val="00B55E7C"/>
    <w:rsid w:val="00B6023B"/>
    <w:rsid w:val="00B63899"/>
    <w:rsid w:val="00B65A17"/>
    <w:rsid w:val="00B71677"/>
    <w:rsid w:val="00B73701"/>
    <w:rsid w:val="00B756CC"/>
    <w:rsid w:val="00B76689"/>
    <w:rsid w:val="00B82659"/>
    <w:rsid w:val="00B90D30"/>
    <w:rsid w:val="00B95670"/>
    <w:rsid w:val="00B97DD0"/>
    <w:rsid w:val="00BA0840"/>
    <w:rsid w:val="00BA1BAD"/>
    <w:rsid w:val="00BB0C15"/>
    <w:rsid w:val="00BB42B9"/>
    <w:rsid w:val="00BB681F"/>
    <w:rsid w:val="00BC145F"/>
    <w:rsid w:val="00BD08BF"/>
    <w:rsid w:val="00BD3CD6"/>
    <w:rsid w:val="00BE130E"/>
    <w:rsid w:val="00BE7B80"/>
    <w:rsid w:val="00C02FD9"/>
    <w:rsid w:val="00C034CF"/>
    <w:rsid w:val="00C05D37"/>
    <w:rsid w:val="00C061C1"/>
    <w:rsid w:val="00C06A92"/>
    <w:rsid w:val="00C15BFD"/>
    <w:rsid w:val="00C238ED"/>
    <w:rsid w:val="00C24792"/>
    <w:rsid w:val="00C266F0"/>
    <w:rsid w:val="00C3578C"/>
    <w:rsid w:val="00C45764"/>
    <w:rsid w:val="00C45993"/>
    <w:rsid w:val="00C61BD5"/>
    <w:rsid w:val="00C655EC"/>
    <w:rsid w:val="00C714C7"/>
    <w:rsid w:val="00C71661"/>
    <w:rsid w:val="00C71D02"/>
    <w:rsid w:val="00C749CF"/>
    <w:rsid w:val="00C8005D"/>
    <w:rsid w:val="00C80762"/>
    <w:rsid w:val="00C8119A"/>
    <w:rsid w:val="00C8186A"/>
    <w:rsid w:val="00C81B12"/>
    <w:rsid w:val="00C8295D"/>
    <w:rsid w:val="00C925B9"/>
    <w:rsid w:val="00C94DD0"/>
    <w:rsid w:val="00C95013"/>
    <w:rsid w:val="00C95383"/>
    <w:rsid w:val="00CA299B"/>
    <w:rsid w:val="00CA60DD"/>
    <w:rsid w:val="00CB0E89"/>
    <w:rsid w:val="00CB2176"/>
    <w:rsid w:val="00CB28B1"/>
    <w:rsid w:val="00CB3028"/>
    <w:rsid w:val="00CC3968"/>
    <w:rsid w:val="00CC3DB6"/>
    <w:rsid w:val="00CE27DF"/>
    <w:rsid w:val="00CE3957"/>
    <w:rsid w:val="00CF54F2"/>
    <w:rsid w:val="00CF5A5F"/>
    <w:rsid w:val="00D02A7A"/>
    <w:rsid w:val="00D149EB"/>
    <w:rsid w:val="00D16237"/>
    <w:rsid w:val="00D204A2"/>
    <w:rsid w:val="00D22CE4"/>
    <w:rsid w:val="00D26F52"/>
    <w:rsid w:val="00D310AF"/>
    <w:rsid w:val="00D31E70"/>
    <w:rsid w:val="00D52D64"/>
    <w:rsid w:val="00D53B47"/>
    <w:rsid w:val="00D57F4E"/>
    <w:rsid w:val="00D72756"/>
    <w:rsid w:val="00D73614"/>
    <w:rsid w:val="00D7456B"/>
    <w:rsid w:val="00D74C40"/>
    <w:rsid w:val="00D74CAC"/>
    <w:rsid w:val="00D7699E"/>
    <w:rsid w:val="00D82B75"/>
    <w:rsid w:val="00D84FFC"/>
    <w:rsid w:val="00D9086B"/>
    <w:rsid w:val="00D975EB"/>
    <w:rsid w:val="00D97C05"/>
    <w:rsid w:val="00DA07D6"/>
    <w:rsid w:val="00DA318E"/>
    <w:rsid w:val="00DA4B9B"/>
    <w:rsid w:val="00DB5B27"/>
    <w:rsid w:val="00DC06E4"/>
    <w:rsid w:val="00DC08A0"/>
    <w:rsid w:val="00DC66B3"/>
    <w:rsid w:val="00DC6B69"/>
    <w:rsid w:val="00DC6CCF"/>
    <w:rsid w:val="00DD2650"/>
    <w:rsid w:val="00DD78C9"/>
    <w:rsid w:val="00DD7E14"/>
    <w:rsid w:val="00DE32CF"/>
    <w:rsid w:val="00DE4647"/>
    <w:rsid w:val="00DE4E7C"/>
    <w:rsid w:val="00DF03EF"/>
    <w:rsid w:val="00DF6933"/>
    <w:rsid w:val="00E027AB"/>
    <w:rsid w:val="00E03C62"/>
    <w:rsid w:val="00E05952"/>
    <w:rsid w:val="00E13C86"/>
    <w:rsid w:val="00E20C1C"/>
    <w:rsid w:val="00E2151A"/>
    <w:rsid w:val="00E244B3"/>
    <w:rsid w:val="00E2530C"/>
    <w:rsid w:val="00E2637D"/>
    <w:rsid w:val="00E32411"/>
    <w:rsid w:val="00E3529E"/>
    <w:rsid w:val="00E42217"/>
    <w:rsid w:val="00E4360B"/>
    <w:rsid w:val="00E443D0"/>
    <w:rsid w:val="00E51F4D"/>
    <w:rsid w:val="00E57D6C"/>
    <w:rsid w:val="00E6115F"/>
    <w:rsid w:val="00E6386F"/>
    <w:rsid w:val="00E657CB"/>
    <w:rsid w:val="00E71167"/>
    <w:rsid w:val="00E76643"/>
    <w:rsid w:val="00E80EEC"/>
    <w:rsid w:val="00E849BD"/>
    <w:rsid w:val="00E87C0E"/>
    <w:rsid w:val="00EA0E14"/>
    <w:rsid w:val="00EA0ED6"/>
    <w:rsid w:val="00EA4765"/>
    <w:rsid w:val="00EA7AE5"/>
    <w:rsid w:val="00EA7E1E"/>
    <w:rsid w:val="00EC516C"/>
    <w:rsid w:val="00ED3070"/>
    <w:rsid w:val="00EE41AB"/>
    <w:rsid w:val="00EE454D"/>
    <w:rsid w:val="00EE4C00"/>
    <w:rsid w:val="00EF07D0"/>
    <w:rsid w:val="00EF2B18"/>
    <w:rsid w:val="00EF68F5"/>
    <w:rsid w:val="00F0090A"/>
    <w:rsid w:val="00F14AEC"/>
    <w:rsid w:val="00F3377A"/>
    <w:rsid w:val="00F36B65"/>
    <w:rsid w:val="00F46E51"/>
    <w:rsid w:val="00F51B90"/>
    <w:rsid w:val="00F51DC8"/>
    <w:rsid w:val="00F524A3"/>
    <w:rsid w:val="00F614BC"/>
    <w:rsid w:val="00F617BD"/>
    <w:rsid w:val="00F65BF2"/>
    <w:rsid w:val="00F70044"/>
    <w:rsid w:val="00F873B2"/>
    <w:rsid w:val="00F875FC"/>
    <w:rsid w:val="00F91C04"/>
    <w:rsid w:val="00F93AAE"/>
    <w:rsid w:val="00F96CFC"/>
    <w:rsid w:val="00F96E5B"/>
    <w:rsid w:val="00FA46D5"/>
    <w:rsid w:val="00FC5C1E"/>
    <w:rsid w:val="00FD0D76"/>
    <w:rsid w:val="00FD1677"/>
    <w:rsid w:val="00FD2904"/>
    <w:rsid w:val="00FD686F"/>
    <w:rsid w:val="00FE0DD4"/>
    <w:rsid w:val="00FF0871"/>
    <w:rsid w:val="00FF16B6"/>
    <w:rsid w:val="00FF2412"/>
    <w:rsid w:val="00FF4276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70B4F"/>
  <w14:defaultImageDpi w14:val="0"/>
  <w15:docId w15:val="{EFDB3FD5-0361-492F-AE8F-5EB3EEF5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="851" w:right="1021"/>
    </w:pPr>
  </w:style>
  <w:style w:type="paragraph" w:styleId="a4">
    <w:name w:val="Plain Text"/>
    <w:basedOn w:val="a"/>
    <w:link w:val="a5"/>
    <w:uiPriority w:val="99"/>
    <w:rsid w:val="009D5354"/>
    <w:rPr>
      <w:rFonts w:ascii="ＭＳ 明朝" w:hAnsi="Courier New"/>
      <w:kern w:val="0"/>
      <w:szCs w:val="26"/>
    </w:rPr>
  </w:style>
  <w:style w:type="character" w:customStyle="1" w:styleId="a5">
    <w:name w:val="書式なし (文字)"/>
    <w:link w:val="a4"/>
    <w:uiPriority w:val="99"/>
    <w:locked/>
    <w:rsid w:val="001E1356"/>
    <w:rPr>
      <w:rFonts w:ascii="ＭＳ 明朝" w:hAnsi="Courier New" w:cs="Times New Roman"/>
      <w:sz w:val="26"/>
    </w:rPr>
  </w:style>
  <w:style w:type="table" w:styleId="a6">
    <w:name w:val="Table Grid"/>
    <w:basedOn w:val="a1"/>
    <w:uiPriority w:val="59"/>
    <w:rsid w:val="0080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8E5C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8E5C3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820F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820F99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820F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820F99"/>
    <w:rPr>
      <w:rFonts w:cs="Times New Roman"/>
      <w:kern w:val="2"/>
      <w:sz w:val="24"/>
    </w:rPr>
  </w:style>
  <w:style w:type="character" w:customStyle="1" w:styleId="cm30">
    <w:name w:val="cm30"/>
    <w:rsid w:val="008E0775"/>
    <w:rPr>
      <w:rFonts w:ascii="ＭＳ 明朝" w:eastAsia="ＭＳ 明朝" w:hAnsi="ＭＳ 明朝"/>
      <w:sz w:val="24"/>
    </w:rPr>
  </w:style>
  <w:style w:type="paragraph" w:styleId="ad">
    <w:name w:val="Note Heading"/>
    <w:basedOn w:val="a"/>
    <w:next w:val="a"/>
    <w:link w:val="ae"/>
    <w:uiPriority w:val="99"/>
    <w:rsid w:val="00C02FD9"/>
    <w:pPr>
      <w:jc w:val="center"/>
    </w:pPr>
    <w:rPr>
      <w:rFonts w:ascii="ＭＳ 明朝" w:hAnsi="ＭＳ 明朝"/>
      <w:kern w:val="0"/>
      <w:szCs w:val="26"/>
    </w:rPr>
  </w:style>
  <w:style w:type="character" w:customStyle="1" w:styleId="ae">
    <w:name w:val="記 (文字)"/>
    <w:link w:val="ad"/>
    <w:uiPriority w:val="99"/>
    <w:locked/>
    <w:rsid w:val="00C02FD9"/>
    <w:rPr>
      <w:rFonts w:ascii="ＭＳ 明朝" w:eastAsia="ＭＳ 明朝" w:cs="Times New Roman"/>
      <w:sz w:val="26"/>
    </w:rPr>
  </w:style>
  <w:style w:type="paragraph" w:styleId="af">
    <w:name w:val="Closing"/>
    <w:basedOn w:val="a"/>
    <w:link w:val="af0"/>
    <w:uiPriority w:val="99"/>
    <w:rsid w:val="00C02FD9"/>
    <w:pPr>
      <w:jc w:val="right"/>
    </w:pPr>
    <w:rPr>
      <w:rFonts w:ascii="ＭＳ 明朝" w:hAnsi="ＭＳ 明朝"/>
      <w:kern w:val="0"/>
      <w:szCs w:val="26"/>
    </w:rPr>
  </w:style>
  <w:style w:type="character" w:customStyle="1" w:styleId="af0">
    <w:name w:val="結語 (文字)"/>
    <w:link w:val="af"/>
    <w:uiPriority w:val="99"/>
    <w:locked/>
    <w:rsid w:val="00C02FD9"/>
    <w:rPr>
      <w:rFonts w:ascii="ＭＳ 明朝" w:eastAsia="ＭＳ 明朝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23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12486;&#12531;&#12503;&#12524;\&#26465;&#20363;&#65288;&#25552;&#26696;&#12289;&#35696;&#26696;&#12289;&#21578;&#31034;&#65289;&#12486;&#12531;&#12503;&#1252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C1FB9-9001-48CE-80F6-74270B9A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条例（提案、議案、告示）テンプレ.dot</Template>
  <TotalTime>9</TotalTime>
  <Pages>1</Pages>
  <Words>228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cp:lastPrinted>2020-03-24T05:25:00Z</cp:lastPrinted>
  <dcterms:created xsi:type="dcterms:W3CDTF">2023-03-12T07:33:00Z</dcterms:created>
  <dcterms:modified xsi:type="dcterms:W3CDTF">2023-04-07T08:23:00Z</dcterms:modified>
</cp:coreProperties>
</file>