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EC" w:rsidRDefault="00EC0854">
      <w:r>
        <w:rPr>
          <w:rFonts w:hint="eastAsia"/>
        </w:rPr>
        <w:t>別記様式</w:t>
      </w:r>
      <w:r w:rsidR="00E711F8">
        <w:rPr>
          <w:rFonts w:hint="eastAsia"/>
        </w:rPr>
        <w:t>第</w:t>
      </w:r>
      <w:r>
        <w:rPr>
          <w:rFonts w:hint="eastAsia"/>
        </w:rPr>
        <w:t>３</w:t>
      </w:r>
      <w:r w:rsidR="00E711F8">
        <w:rPr>
          <w:rFonts w:hint="eastAsia"/>
        </w:rPr>
        <w:t>号</w:t>
      </w:r>
      <w:bookmarkStart w:id="0" w:name="_GoBack"/>
      <w:bookmarkEnd w:id="0"/>
      <w:r>
        <w:rPr>
          <w:rFonts w:hint="eastAsia"/>
        </w:rPr>
        <w:t>（第４条関係）</w:t>
      </w:r>
    </w:p>
    <w:p w:rsidR="00EC0854" w:rsidRDefault="00EC0854"/>
    <w:p w:rsidR="00EC0854" w:rsidRDefault="00EC0854"/>
    <w:p w:rsidR="00EC0854" w:rsidRDefault="00EC0854"/>
    <w:p w:rsidR="00E503EC" w:rsidRPr="00EC0854" w:rsidRDefault="009938E4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EC0854">
        <w:rPr>
          <w:rFonts w:ascii="ＭＳ ゴシック" w:eastAsia="ＭＳ ゴシック" w:hAnsi="ＭＳ ゴシック" w:hint="eastAsia"/>
          <w:b/>
          <w:sz w:val="36"/>
        </w:rPr>
        <w:t>『</w:t>
      </w:r>
      <w:r w:rsidR="00D26D00" w:rsidRPr="00EC0854">
        <w:rPr>
          <w:rFonts w:ascii="ＭＳ ゴシック" w:eastAsia="ＭＳ ゴシック" w:hAnsi="ＭＳ ゴシック" w:hint="eastAsia"/>
          <w:b/>
          <w:sz w:val="36"/>
        </w:rPr>
        <w:t>いきいき</w:t>
      </w:r>
      <w:r w:rsidR="00672FB6" w:rsidRPr="00EC0854">
        <w:rPr>
          <w:rFonts w:ascii="ＭＳ ゴシック" w:eastAsia="ＭＳ ゴシック" w:hAnsi="ＭＳ ゴシック" w:hint="eastAsia"/>
          <w:b/>
          <w:sz w:val="36"/>
        </w:rPr>
        <w:t>ふれあい</w:t>
      </w:r>
      <w:r w:rsidR="00D26D00" w:rsidRPr="00EC0854">
        <w:rPr>
          <w:rFonts w:ascii="ＭＳ ゴシック" w:eastAsia="ＭＳ ゴシック" w:hAnsi="ＭＳ ゴシック" w:hint="eastAsia"/>
          <w:b/>
          <w:sz w:val="36"/>
        </w:rPr>
        <w:t>サロン</w:t>
      </w:r>
      <w:r w:rsidRPr="00EC0854">
        <w:rPr>
          <w:rFonts w:ascii="ＭＳ ゴシック" w:eastAsia="ＭＳ ゴシック" w:hAnsi="ＭＳ ゴシック" w:hint="eastAsia"/>
          <w:b/>
          <w:sz w:val="36"/>
        </w:rPr>
        <w:t>』</w:t>
      </w:r>
      <w:r w:rsidR="008360F9" w:rsidRPr="00EC0854">
        <w:rPr>
          <w:rFonts w:ascii="ＭＳ ゴシック" w:eastAsia="ＭＳ ゴシック" w:hAnsi="ＭＳ ゴシック" w:hint="eastAsia"/>
          <w:b/>
          <w:sz w:val="36"/>
        </w:rPr>
        <w:t>事業</w:t>
      </w:r>
      <w:r w:rsidR="00D26D00" w:rsidRPr="00EC0854">
        <w:rPr>
          <w:rFonts w:ascii="ＭＳ ゴシック" w:eastAsia="ＭＳ ゴシック" w:hAnsi="ＭＳ ゴシック" w:hint="eastAsia"/>
          <w:b/>
          <w:sz w:val="36"/>
        </w:rPr>
        <w:t>団体</w:t>
      </w:r>
      <w:r w:rsidR="00E503EC" w:rsidRPr="00EC0854">
        <w:rPr>
          <w:rFonts w:ascii="ＭＳ ゴシック" w:eastAsia="ＭＳ ゴシック" w:hAnsi="ＭＳ ゴシック" w:hint="eastAsia"/>
          <w:b/>
          <w:sz w:val="36"/>
        </w:rPr>
        <w:t>登録カード</w:t>
      </w:r>
    </w:p>
    <w:p w:rsidR="00EC0854" w:rsidRPr="00EC0854" w:rsidRDefault="00EC0854">
      <w:pPr>
        <w:jc w:val="center"/>
        <w:rPr>
          <w:rFonts w:ascii="ＭＳ ゴシック" w:eastAsia="ＭＳ ゴシック" w:hAnsi="ＭＳ ゴシック"/>
          <w:b/>
          <w:sz w:val="3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1533"/>
        <w:gridCol w:w="1155"/>
        <w:gridCol w:w="867"/>
        <w:gridCol w:w="467"/>
        <w:gridCol w:w="13"/>
        <w:gridCol w:w="384"/>
        <w:gridCol w:w="480"/>
        <w:gridCol w:w="276"/>
        <w:gridCol w:w="108"/>
        <w:gridCol w:w="672"/>
        <w:gridCol w:w="2782"/>
        <w:gridCol w:w="7"/>
      </w:tblGrid>
      <w:tr w:rsidR="00E503EC" w:rsidRPr="00EC0854">
        <w:trPr>
          <w:gridAfter w:val="1"/>
          <w:wAfter w:w="7" w:type="dxa"/>
          <w:trHeight w:val="240"/>
        </w:trPr>
        <w:tc>
          <w:tcPr>
            <w:tcW w:w="1017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3EC" w:rsidRPr="00EC0854" w:rsidRDefault="006A53AC" w:rsidP="00EC0854">
            <w:pPr>
              <w:ind w:left="-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受付年月日　　　　</w:t>
            </w:r>
            <w:r w:rsidR="00E503EC" w:rsidRPr="00EC0854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　　　</w:t>
            </w:r>
            <w:r w:rsidR="00EC085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503EC" w:rsidRPr="00EC0854">
              <w:rPr>
                <w:rFonts w:ascii="ＭＳ ゴシック" w:eastAsia="ＭＳ ゴシック" w:hAnsi="ＭＳ ゴシック" w:hint="eastAsia"/>
                <w:sz w:val="24"/>
              </w:rPr>
              <w:t xml:space="preserve">　登録番号　　　第　　号</w:t>
            </w:r>
          </w:p>
        </w:tc>
      </w:tr>
      <w:tr w:rsidR="00E503EC" w:rsidRPr="00EC0854">
        <w:trPr>
          <w:gridAfter w:val="1"/>
          <w:wAfter w:w="7" w:type="dxa"/>
          <w:trHeight w:val="210"/>
        </w:trPr>
        <w:tc>
          <w:tcPr>
            <w:tcW w:w="10177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503EC" w:rsidRPr="00EC0854" w:rsidRDefault="00E503E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E503EC" w:rsidRPr="00EC0854">
        <w:trPr>
          <w:gridAfter w:val="1"/>
          <w:wAfter w:w="7" w:type="dxa"/>
          <w:cantSplit/>
          <w:trHeight w:val="136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03EC" w:rsidRPr="00EC0854" w:rsidRDefault="00E503EC">
            <w:pPr>
              <w:ind w:left="-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02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503EC" w:rsidRPr="00EC0854" w:rsidRDefault="00E503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503EC" w:rsidRPr="00EC0854" w:rsidRDefault="00E503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562" w:type="dxa"/>
            <w:gridSpan w:val="3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503EC" w:rsidRPr="00EC0854" w:rsidRDefault="00E503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03EC" w:rsidRPr="00EC0854">
        <w:trPr>
          <w:gridAfter w:val="1"/>
          <w:wAfter w:w="7" w:type="dxa"/>
          <w:cantSplit/>
          <w:trHeight w:val="883"/>
        </w:trPr>
        <w:tc>
          <w:tcPr>
            <w:tcW w:w="144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EC" w:rsidRPr="00EC0854" w:rsidRDefault="00E503EC">
            <w:pPr>
              <w:ind w:left="-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02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03EC" w:rsidRPr="00EC0854" w:rsidRDefault="00E503EC">
            <w:pPr>
              <w:ind w:left="95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03EC" w:rsidRPr="00EC0854" w:rsidRDefault="00E503EC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562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3EC" w:rsidRPr="00EC0854" w:rsidRDefault="00E503EC">
            <w:pPr>
              <w:ind w:firstLineChars="300" w:firstLine="66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312D" w:rsidRPr="00EC0854">
        <w:trPr>
          <w:gridAfter w:val="1"/>
          <w:wAfter w:w="7" w:type="dxa"/>
          <w:cantSplit/>
          <w:trHeight w:val="66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312D" w:rsidRPr="00EC0854" w:rsidRDefault="0017312D">
            <w:pPr>
              <w:ind w:left="-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position w:val="-42"/>
                <w:sz w:val="24"/>
              </w:rPr>
              <w:t>代表者住所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312D" w:rsidRPr="00EC0854" w:rsidRDefault="0017312D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17312D" w:rsidRPr="00EC0854" w:rsidRDefault="00173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0077" w:rsidRPr="00EC0854">
        <w:trPr>
          <w:cantSplit/>
          <w:trHeight w:val="923"/>
        </w:trPr>
        <w:tc>
          <w:tcPr>
            <w:tcW w:w="6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A20077" w:rsidRPr="00EC0854" w:rsidRDefault="00A20077" w:rsidP="0020328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08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書類送付先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077" w:rsidRPr="00EC0854" w:rsidRDefault="00A20077">
            <w:pPr>
              <w:ind w:left="-16"/>
              <w:jc w:val="distribute"/>
              <w:rPr>
                <w:rFonts w:ascii="ＭＳ ゴシック" w:eastAsia="ＭＳ ゴシック" w:hAnsi="ＭＳ ゴシック"/>
                <w:position w:val="-42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position w:val="-42"/>
                <w:sz w:val="24"/>
              </w:rPr>
              <w:t>住所</w:t>
            </w:r>
          </w:p>
        </w:tc>
        <w:tc>
          <w:tcPr>
            <w:tcW w:w="8744" w:type="dxa"/>
            <w:gridSpan w:val="12"/>
            <w:tcBorders>
              <w:top w:val="single" w:sz="4" w:space="0" w:color="auto"/>
              <w:right w:val="single" w:sz="12" w:space="0" w:color="auto"/>
            </w:tcBorders>
          </w:tcPr>
          <w:p w:rsidR="00A20077" w:rsidRPr="00EC0854" w:rsidRDefault="00A20077" w:rsidP="00A20077">
            <w:pPr>
              <w:widowControl/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A20077" w:rsidRPr="00EC0854" w:rsidRDefault="00A20077" w:rsidP="00A20077">
            <w:pPr>
              <w:widowControl/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20077" w:rsidRPr="00EC0854" w:rsidRDefault="00A2007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0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・代表者と同じ</w:t>
            </w:r>
            <w:r w:rsidR="004A6CE8" w:rsidRPr="00EC0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・事務局</w:t>
            </w:r>
          </w:p>
        </w:tc>
      </w:tr>
      <w:tr w:rsidR="0017312D" w:rsidRPr="00EC0854">
        <w:trPr>
          <w:gridAfter w:val="1"/>
          <w:wAfter w:w="7" w:type="dxa"/>
          <w:cantSplit/>
          <w:trHeight w:val="894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7312D" w:rsidRPr="00EC0854" w:rsidRDefault="0017312D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7312D" w:rsidRPr="00EC0854" w:rsidRDefault="00A20077">
            <w:pPr>
              <w:ind w:left="-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5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7312D" w:rsidRPr="00EC0854" w:rsidRDefault="00173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7312D" w:rsidRPr="00EC0854" w:rsidRDefault="0017312D">
            <w:pPr>
              <w:jc w:val="center"/>
              <w:rPr>
                <w:rFonts w:ascii="ＭＳ ゴシック" w:eastAsia="ＭＳ ゴシック" w:hAnsi="ＭＳ ゴシック"/>
                <w:position w:val="-32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position w:val="-32"/>
                <w:sz w:val="24"/>
              </w:rPr>
              <w:t>E- mail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7312D" w:rsidRPr="00EC0854" w:rsidRDefault="00173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＠</w:t>
            </w:r>
          </w:p>
        </w:tc>
      </w:tr>
      <w:tr w:rsidR="00A20077" w:rsidRPr="00EC0854">
        <w:trPr>
          <w:gridAfter w:val="1"/>
          <w:wAfter w:w="7" w:type="dxa"/>
          <w:cantSplit/>
          <w:trHeight w:val="888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0077" w:rsidRPr="00EC0854" w:rsidRDefault="00A20077">
            <w:pPr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0854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5739" w:type="dxa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77" w:rsidRPr="00EC0854" w:rsidRDefault="00A20077" w:rsidP="00A20077">
            <w:pPr>
              <w:rPr>
                <w:rFonts w:ascii="ＭＳ ゴシック" w:eastAsia="ＭＳ ゴシック" w:hAnsi="ＭＳ ゴシック"/>
                <w:position w:val="-60"/>
                <w:sz w:val="18"/>
                <w:szCs w:val="18"/>
              </w:rPr>
            </w:pPr>
            <w:r w:rsidRPr="00EC0854">
              <w:rPr>
                <w:rFonts w:ascii="ＭＳ ゴシック" w:eastAsia="ＭＳ ゴシック" w:hAnsi="ＭＳ ゴシック" w:hint="eastAsia"/>
                <w:position w:val="-60"/>
                <w:sz w:val="18"/>
                <w:szCs w:val="18"/>
              </w:rPr>
              <w:t>・代表者と同じ　　・書類送付先と同じ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3FB" w:rsidRPr="00EC0854" w:rsidRDefault="00A200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  <w:p w:rsidR="00A20077" w:rsidRPr="00EC0854" w:rsidRDefault="00A200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077" w:rsidRPr="00EC0854" w:rsidRDefault="00A200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0077" w:rsidRPr="00EC0854">
        <w:trPr>
          <w:gridAfter w:val="1"/>
          <w:wAfter w:w="7" w:type="dxa"/>
          <w:trHeight w:val="4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7" w:rsidRPr="00EC0854" w:rsidRDefault="00A20077">
            <w:pPr>
              <w:ind w:left="50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7" w:rsidRPr="00EC0854" w:rsidRDefault="007103FB" w:rsidP="00EC0854">
            <w:pPr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C085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年　　　　月　　　　　日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7" w:rsidRPr="00EC0854" w:rsidRDefault="00A20077">
            <w:pPr>
              <w:ind w:left="50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構成</w:t>
            </w:r>
            <w:r w:rsidR="008B0E59" w:rsidRPr="00EC0854">
              <w:rPr>
                <w:rFonts w:ascii="ＭＳ ゴシック" w:eastAsia="ＭＳ ゴシック" w:hAnsi="ＭＳ ゴシック" w:hint="eastAsia"/>
                <w:sz w:val="24"/>
              </w:rPr>
              <w:t>人員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077" w:rsidRPr="00EC0854" w:rsidRDefault="00A20077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21E65" w:rsidRPr="00EC0854">
        <w:trPr>
          <w:gridAfter w:val="1"/>
          <w:wAfter w:w="7" w:type="dxa"/>
          <w:trHeight w:val="59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65" w:rsidRPr="00EC0854" w:rsidRDefault="00121E65" w:rsidP="00121E6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例会・活動日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E65" w:rsidRPr="00EC0854" w:rsidRDefault="00121E65" w:rsidP="00121E6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◇月　　回（不定期・毎週　　曜日）　◇主会場　</w:t>
            </w:r>
          </w:p>
        </w:tc>
      </w:tr>
      <w:tr w:rsidR="00C60BC4" w:rsidRPr="00EC0854">
        <w:trPr>
          <w:gridAfter w:val="1"/>
          <w:wAfter w:w="7" w:type="dxa"/>
          <w:trHeight w:val="592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情報公開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可・不可</w:t>
            </w:r>
          </w:p>
          <w:p w:rsidR="00A1687F" w:rsidRPr="00EC0854" w:rsidRDefault="00A1687F" w:rsidP="00C60B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08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＊団体名及び会長名</w:t>
            </w:r>
            <w:r w:rsidR="00C63F3C" w:rsidRPr="00EC08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を公開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会員募集</w:t>
            </w:r>
          </w:p>
        </w:tc>
        <w:tc>
          <w:tcPr>
            <w:tcW w:w="6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C4" w:rsidRPr="00EC0854" w:rsidRDefault="00C60BC4" w:rsidP="00C60BC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随時・年　月　　　回　　・その他（　　　　　　　　　　　　　　　　　）</w:t>
            </w:r>
          </w:p>
        </w:tc>
      </w:tr>
      <w:tr w:rsidR="00C60BC4" w:rsidRPr="00EC0854">
        <w:trPr>
          <w:gridAfter w:val="1"/>
          <w:wAfter w:w="7" w:type="dxa"/>
          <w:trHeight w:val="592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C4" w:rsidRPr="00EC0854" w:rsidRDefault="00C60BC4" w:rsidP="00C60BC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会員条件</w:t>
            </w:r>
          </w:p>
        </w:tc>
        <w:tc>
          <w:tcPr>
            <w:tcW w:w="6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C4" w:rsidRPr="00EC0854" w:rsidRDefault="00C60BC4" w:rsidP="00C60BC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</w:tr>
      <w:tr w:rsidR="00121E65" w:rsidRPr="00EC0854" w:rsidTr="009938E4">
        <w:trPr>
          <w:gridAfter w:val="1"/>
          <w:wAfter w:w="7" w:type="dxa"/>
          <w:trHeight w:val="1217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C0854" w:rsidRDefault="00EC0854" w:rsidP="00EC08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《活動対象》</w:t>
            </w:r>
            <w:r w:rsidR="009938E4" w:rsidRPr="00EC0854">
              <w:rPr>
                <w:rFonts w:ascii="ＭＳ ゴシック" w:eastAsia="ＭＳ ゴシック" w:hAnsi="ＭＳ ゴシック" w:hint="eastAsia"/>
                <w:sz w:val="24"/>
              </w:rPr>
              <w:t>１．高齢者（独居・認知症・施設）２．障がい者(児)（視覚・聴覚・身体・精神・知的・施設）３．児童・青少年（児童館）４．行事</w:t>
            </w:r>
          </w:p>
          <w:p w:rsidR="00121E65" w:rsidRPr="00EC0854" w:rsidRDefault="009938E4" w:rsidP="00EC08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５．その他（　　　　　　　　　　　　　　　　　　　　　　　　　　　）</w:t>
            </w:r>
          </w:p>
        </w:tc>
      </w:tr>
      <w:tr w:rsidR="00FE6E28" w:rsidRPr="00EC0854">
        <w:trPr>
          <w:gridAfter w:val="1"/>
          <w:wAfter w:w="7" w:type="dxa"/>
          <w:trHeight w:val="2240"/>
        </w:trPr>
        <w:tc>
          <w:tcPr>
            <w:tcW w:w="10177" w:type="dxa"/>
            <w:gridSpan w:val="1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E6E28" w:rsidRPr="00EC0854" w:rsidRDefault="00FE6E28" w:rsidP="007103FB">
            <w:pPr>
              <w:jc w:val="left"/>
              <w:rPr>
                <w:rFonts w:ascii="ＭＳ ゴシック" w:eastAsia="ＭＳ ゴシック" w:hAnsi="ＭＳ ゴシック"/>
                <w:position w:val="180"/>
                <w:sz w:val="24"/>
                <w:szCs w:val="24"/>
              </w:rPr>
            </w:pPr>
            <w:r w:rsidRPr="00EC0854">
              <w:rPr>
                <w:rFonts w:ascii="ＭＳ ゴシック" w:eastAsia="ＭＳ ゴシック" w:hAnsi="ＭＳ ゴシック" w:hint="eastAsia"/>
                <w:position w:val="180"/>
                <w:sz w:val="24"/>
                <w:szCs w:val="24"/>
              </w:rPr>
              <w:t>《活動内容》</w:t>
            </w:r>
          </w:p>
        </w:tc>
      </w:tr>
      <w:tr w:rsidR="00E503EC" w:rsidRPr="00EC0854" w:rsidTr="00EC0854">
        <w:trPr>
          <w:gridAfter w:val="1"/>
          <w:wAfter w:w="7" w:type="dxa"/>
          <w:trHeight w:val="734"/>
        </w:trPr>
        <w:tc>
          <w:tcPr>
            <w:tcW w:w="1017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3EC" w:rsidRPr="00EC0854" w:rsidRDefault="00E503EC">
            <w:pPr>
              <w:rPr>
                <w:rFonts w:ascii="ＭＳ ゴシック" w:eastAsia="ＭＳ ゴシック" w:hAnsi="ＭＳ ゴシック"/>
                <w:sz w:val="24"/>
              </w:rPr>
            </w:pPr>
            <w:r w:rsidRPr="00EC0854">
              <w:rPr>
                <w:rFonts w:ascii="ＭＳ ゴシック" w:eastAsia="ＭＳ ゴシック" w:hAnsi="ＭＳ ゴシック" w:hint="eastAsia"/>
                <w:sz w:val="24"/>
              </w:rPr>
              <w:t>《備　　　考》</w:t>
            </w:r>
          </w:p>
          <w:p w:rsidR="00E503EC" w:rsidRPr="00EC0854" w:rsidRDefault="00E503EC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E503EC" w:rsidRPr="00EC0854" w:rsidRDefault="00E503EC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0F536C" w:rsidRPr="00EC0854" w:rsidRDefault="000F536C" w:rsidP="000F536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EC0854">
              <w:rPr>
                <w:rFonts w:ascii="ＭＳ ゴシック" w:eastAsia="ＭＳ ゴシック" w:hAnsi="ＭＳ ゴシック" w:hint="eastAsia"/>
                <w:sz w:val="16"/>
              </w:rPr>
              <w:t>＜裏面へ＞</w:t>
            </w:r>
          </w:p>
        </w:tc>
      </w:tr>
      <w:tr w:rsidR="00E503EC" w:rsidRPr="00EC0854">
        <w:trPr>
          <w:gridAfter w:val="1"/>
          <w:wAfter w:w="7" w:type="dxa"/>
          <w:trHeight w:val="760"/>
        </w:trPr>
        <w:tc>
          <w:tcPr>
            <w:tcW w:w="10177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503EC" w:rsidRPr="00EC0854" w:rsidRDefault="009938E4">
            <w:pPr>
              <w:ind w:left="163" w:hangingChars="100" w:hanging="163"/>
              <w:rPr>
                <w:rFonts w:ascii="ＭＳ ゴシック" w:eastAsia="ＭＳ ゴシック" w:hAnsi="ＭＳ ゴシック"/>
                <w:sz w:val="18"/>
              </w:rPr>
            </w:pPr>
            <w:r w:rsidRPr="00EC0854">
              <w:rPr>
                <w:rFonts w:ascii="ＭＳ ゴシック" w:eastAsia="ＭＳ ゴシック" w:hAnsi="ＭＳ ゴシック" w:hint="eastAsia"/>
                <w:sz w:val="18"/>
              </w:rPr>
              <w:t>◎この「いきいき</w:t>
            </w:r>
            <w:r w:rsidR="008360F9" w:rsidRPr="00EC0854">
              <w:rPr>
                <w:rFonts w:ascii="ＭＳ ゴシック" w:eastAsia="ＭＳ ゴシック" w:hAnsi="ＭＳ ゴシック" w:hint="eastAsia"/>
                <w:sz w:val="18"/>
              </w:rPr>
              <w:t>ふれあい</w:t>
            </w:r>
            <w:r w:rsidRPr="00EC0854">
              <w:rPr>
                <w:rFonts w:ascii="ＭＳ ゴシック" w:eastAsia="ＭＳ ゴシック" w:hAnsi="ＭＳ ゴシック" w:hint="eastAsia"/>
                <w:sz w:val="18"/>
              </w:rPr>
              <w:t>サロン</w:t>
            </w:r>
            <w:r w:rsidR="00E503EC" w:rsidRPr="00EC0854">
              <w:rPr>
                <w:rFonts w:ascii="ＭＳ ゴシック" w:eastAsia="ＭＳ ゴシック" w:hAnsi="ＭＳ ゴシック" w:hint="eastAsia"/>
                <w:sz w:val="18"/>
              </w:rPr>
              <w:t>団体登録カード」にある個人情報については、ボランティアに関する事以外は使用いたしません。</w:t>
            </w:r>
          </w:p>
          <w:p w:rsidR="00E503EC" w:rsidRPr="00EC0854" w:rsidRDefault="007103FB">
            <w:pPr>
              <w:rPr>
                <w:rFonts w:ascii="ＭＳ ゴシック" w:eastAsia="ＭＳ ゴシック" w:hAnsi="ＭＳ ゴシック"/>
                <w:sz w:val="18"/>
              </w:rPr>
            </w:pPr>
            <w:r w:rsidRPr="00EC0854">
              <w:rPr>
                <w:rFonts w:ascii="ＭＳ ゴシック" w:eastAsia="ＭＳ ゴシック" w:hAnsi="ＭＳ ゴシック" w:hint="eastAsia"/>
                <w:sz w:val="18"/>
              </w:rPr>
              <w:t>本事業担当者の管理のもとに保管するとともに、パソコン</w:t>
            </w:r>
            <w:r w:rsidR="00E503EC" w:rsidRPr="00EC0854">
              <w:rPr>
                <w:rFonts w:ascii="ＭＳ ゴシック" w:eastAsia="ＭＳ ゴシック" w:hAnsi="ＭＳ ゴシック" w:hint="eastAsia"/>
                <w:sz w:val="18"/>
              </w:rPr>
              <w:t>に入力し、ボランティア需給調整等利用目的に沿った利用を行います。また、本事業担当者が、上記情報の取得その他の機会において、本事業利用者から相談を受けた事項は、本人の同意のない限りは、本事業担当者以外には伝えません。団体登録を取り消した場合についても、同様です。</w:t>
            </w:r>
          </w:p>
        </w:tc>
      </w:tr>
    </w:tbl>
    <w:p w:rsidR="00E503EC" w:rsidRPr="00EC0854" w:rsidRDefault="00E503EC">
      <w:pPr>
        <w:jc w:val="left"/>
        <w:rPr>
          <w:rFonts w:ascii="ＭＳ ゴシック" w:eastAsia="ＭＳ ゴシック" w:hAnsi="ＭＳ ゴシック"/>
          <w:sz w:val="24"/>
        </w:rPr>
      </w:pPr>
    </w:p>
    <w:sectPr w:rsidR="00E503EC" w:rsidRPr="00EC0854" w:rsidSect="00EC0854">
      <w:pgSz w:w="11906" w:h="16838" w:code="9"/>
      <w:pgMar w:top="567" w:right="567" w:bottom="284" w:left="1304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81" w:rsidRDefault="004F7081" w:rsidP="00EC0854">
      <w:r>
        <w:separator/>
      </w:r>
    </w:p>
  </w:endnote>
  <w:endnote w:type="continuationSeparator" w:id="0">
    <w:p w:rsidR="004F7081" w:rsidRDefault="004F7081" w:rsidP="00EC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81" w:rsidRDefault="004F7081" w:rsidP="00EC0854">
      <w:r>
        <w:separator/>
      </w:r>
    </w:p>
  </w:footnote>
  <w:footnote w:type="continuationSeparator" w:id="0">
    <w:p w:rsidR="004F7081" w:rsidRDefault="004F7081" w:rsidP="00EC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9A2"/>
    <w:multiLevelType w:val="hybridMultilevel"/>
    <w:tmpl w:val="4B709724"/>
    <w:lvl w:ilvl="0" w:tplc="8892CEF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C9405B"/>
    <w:multiLevelType w:val="hybridMultilevel"/>
    <w:tmpl w:val="B114E79E"/>
    <w:lvl w:ilvl="0" w:tplc="56D0DE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5961CB8"/>
    <w:multiLevelType w:val="hybridMultilevel"/>
    <w:tmpl w:val="D5B2B40A"/>
    <w:lvl w:ilvl="0" w:tplc="41DE4AD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EF5817"/>
    <w:multiLevelType w:val="hybridMultilevel"/>
    <w:tmpl w:val="DA44FB1E"/>
    <w:lvl w:ilvl="0" w:tplc="3F40F95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F656FC"/>
    <w:multiLevelType w:val="hybridMultilevel"/>
    <w:tmpl w:val="007A9C3E"/>
    <w:lvl w:ilvl="0" w:tplc="FAF6326E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8974866"/>
    <w:multiLevelType w:val="hybridMultilevel"/>
    <w:tmpl w:val="0BC8641A"/>
    <w:lvl w:ilvl="0" w:tplc="B720F8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BFE31B0"/>
    <w:multiLevelType w:val="hybridMultilevel"/>
    <w:tmpl w:val="C8C0F73C"/>
    <w:lvl w:ilvl="0" w:tplc="8F40360C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07D3DEB"/>
    <w:multiLevelType w:val="hybridMultilevel"/>
    <w:tmpl w:val="A044E3AA"/>
    <w:lvl w:ilvl="0" w:tplc="DF66EF8E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E572BD5"/>
    <w:multiLevelType w:val="hybridMultilevel"/>
    <w:tmpl w:val="64AA379E"/>
    <w:lvl w:ilvl="0" w:tplc="2F321B3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2D57299"/>
    <w:multiLevelType w:val="hybridMultilevel"/>
    <w:tmpl w:val="8AB8553E"/>
    <w:lvl w:ilvl="0" w:tplc="EB3E441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6873F55"/>
    <w:multiLevelType w:val="hybridMultilevel"/>
    <w:tmpl w:val="D8225054"/>
    <w:lvl w:ilvl="0" w:tplc="BAEA4F2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6CC2058"/>
    <w:multiLevelType w:val="hybridMultilevel"/>
    <w:tmpl w:val="7E02A51A"/>
    <w:lvl w:ilvl="0" w:tplc="6334301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CC4BE4"/>
    <w:multiLevelType w:val="hybridMultilevel"/>
    <w:tmpl w:val="6DB665D6"/>
    <w:lvl w:ilvl="0" w:tplc="093A5E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282"/>
    <w:rsid w:val="000A168A"/>
    <w:rsid w:val="000F536C"/>
    <w:rsid w:val="00121E65"/>
    <w:rsid w:val="0017312D"/>
    <w:rsid w:val="00203282"/>
    <w:rsid w:val="003559F1"/>
    <w:rsid w:val="00370000"/>
    <w:rsid w:val="003F2EB0"/>
    <w:rsid w:val="004A6CE8"/>
    <w:rsid w:val="004B1F01"/>
    <w:rsid w:val="004F7081"/>
    <w:rsid w:val="005069ED"/>
    <w:rsid w:val="005074EA"/>
    <w:rsid w:val="005137CE"/>
    <w:rsid w:val="00557027"/>
    <w:rsid w:val="006560D6"/>
    <w:rsid w:val="00672FB6"/>
    <w:rsid w:val="006A006A"/>
    <w:rsid w:val="006A53AC"/>
    <w:rsid w:val="006E0621"/>
    <w:rsid w:val="007103FB"/>
    <w:rsid w:val="008360F9"/>
    <w:rsid w:val="008B0E59"/>
    <w:rsid w:val="008E5E6D"/>
    <w:rsid w:val="0092588A"/>
    <w:rsid w:val="0095575E"/>
    <w:rsid w:val="009938E4"/>
    <w:rsid w:val="00A1687F"/>
    <w:rsid w:val="00A20077"/>
    <w:rsid w:val="00AD175C"/>
    <w:rsid w:val="00C60BC4"/>
    <w:rsid w:val="00C63F3C"/>
    <w:rsid w:val="00D26D00"/>
    <w:rsid w:val="00D514AE"/>
    <w:rsid w:val="00D84DDD"/>
    <w:rsid w:val="00D85CD9"/>
    <w:rsid w:val="00E503EC"/>
    <w:rsid w:val="00E711F8"/>
    <w:rsid w:val="00EC0854"/>
    <w:rsid w:val="00FB718D"/>
    <w:rsid w:val="00FB7572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Ｐゴシック" w:hAnsi="ＭＳ Ｐゴシック"/>
      <w:kern w:val="0"/>
      <w:sz w:val="22"/>
    </w:rPr>
  </w:style>
  <w:style w:type="paragraph" w:styleId="a4">
    <w:name w:val="Balloon Text"/>
    <w:basedOn w:val="a"/>
    <w:link w:val="a5"/>
    <w:rsid w:val="009938E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938E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C0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0854"/>
    <w:rPr>
      <w:rFonts w:eastAsia="ＭＳ Ｐゴシック"/>
      <w:kern w:val="2"/>
      <w:sz w:val="21"/>
    </w:rPr>
  </w:style>
  <w:style w:type="paragraph" w:styleId="a8">
    <w:name w:val="footer"/>
    <w:basedOn w:val="a"/>
    <w:link w:val="a9"/>
    <w:rsid w:val="00EC08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854"/>
    <w:rPr>
      <w:rFonts w:eastAsia="ＭＳ Ｐ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63FA-6808-4B79-943C-28E48CF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ボランティア登録カード</vt:lpstr>
      <vt:lpstr>ボランティア登録カード</vt:lpstr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ボランティア登録カード</dc:title>
  <dc:creator>NEC-PCuser</dc:creator>
  <cp:lastModifiedBy>後藤　夏姫</cp:lastModifiedBy>
  <cp:revision>4</cp:revision>
  <cp:lastPrinted>2012-03-26T07:08:00Z</cp:lastPrinted>
  <dcterms:created xsi:type="dcterms:W3CDTF">2015-04-21T11:54:00Z</dcterms:created>
  <dcterms:modified xsi:type="dcterms:W3CDTF">2019-03-28T11:08:00Z</dcterms:modified>
</cp:coreProperties>
</file>