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7C9" w:rsidRDefault="006E07C9">
      <w:pPr>
        <w:rPr>
          <w:rFonts w:hint="eastAsia"/>
        </w:rPr>
      </w:pPr>
      <w:r>
        <w:rPr>
          <w:rFonts w:hint="eastAsia"/>
        </w:rPr>
        <w:t>（様式</w:t>
      </w:r>
      <w:r w:rsidR="008A19FB">
        <w:rPr>
          <w:rFonts w:hint="eastAsia"/>
        </w:rPr>
        <w:t>第１号</w:t>
      </w:r>
      <w:r>
        <w:rPr>
          <w:rFonts w:hint="eastAsia"/>
        </w:rPr>
        <w:t>）</w:t>
      </w:r>
    </w:p>
    <w:p w:rsidR="006E07C9" w:rsidRDefault="006E07C9">
      <w:pPr>
        <w:jc w:val="center"/>
        <w:rPr>
          <w:rFonts w:hint="eastAsia"/>
        </w:rPr>
      </w:pPr>
      <w:r>
        <w:rPr>
          <w:rFonts w:hint="eastAsia"/>
          <w:sz w:val="28"/>
        </w:rPr>
        <w:t xml:space="preserve">　　年度北見市社会福祉協議会補助金交付申請書</w:t>
      </w:r>
    </w:p>
    <w:p w:rsidR="006E07C9" w:rsidRDefault="006E07C9">
      <w:pPr>
        <w:rPr>
          <w:rFonts w:hint="eastAsia"/>
        </w:rPr>
      </w:pPr>
    </w:p>
    <w:p w:rsidR="006E07C9" w:rsidRDefault="006E07C9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E07C9" w:rsidRDefault="006E07C9">
      <w:pPr>
        <w:rPr>
          <w:rFonts w:hint="eastAsia"/>
        </w:rPr>
      </w:pPr>
    </w:p>
    <w:p w:rsidR="006E07C9" w:rsidRDefault="006E07C9">
      <w:pPr>
        <w:rPr>
          <w:rFonts w:hint="eastAsia"/>
        </w:rPr>
      </w:pPr>
      <w:r>
        <w:rPr>
          <w:rFonts w:hint="eastAsia"/>
        </w:rPr>
        <w:t>北見市長　　　様</w:t>
      </w:r>
    </w:p>
    <w:p w:rsidR="006E07C9" w:rsidRDefault="006E07C9">
      <w:pPr>
        <w:rPr>
          <w:rFonts w:hint="eastAsia"/>
        </w:rPr>
      </w:pPr>
    </w:p>
    <w:p w:rsidR="006E07C9" w:rsidRDefault="006E07C9">
      <w:pPr>
        <w:tabs>
          <w:tab w:val="left" w:pos="560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住　所</w:t>
      </w:r>
    </w:p>
    <w:p w:rsidR="006E07C9" w:rsidRDefault="006E07C9">
      <w:pPr>
        <w:tabs>
          <w:tab w:val="left" w:pos="4085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補助事業者</w:t>
      </w:r>
    </w:p>
    <w:p w:rsidR="006E07C9" w:rsidRDefault="006E07C9">
      <w:pPr>
        <w:tabs>
          <w:tab w:val="left" w:pos="5590"/>
          <w:tab w:val="left" w:pos="902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氏　名</w:t>
      </w:r>
      <w:r>
        <w:rPr>
          <w:rFonts w:hint="eastAsia"/>
        </w:rPr>
        <w:tab/>
      </w:r>
      <w:r>
        <w:rPr>
          <w:rFonts w:hint="eastAsia"/>
        </w:rPr>
        <w:t>印</w:t>
      </w:r>
    </w:p>
    <w:p w:rsidR="006E07C9" w:rsidRDefault="006E07C9">
      <w:pPr>
        <w:tabs>
          <w:tab w:val="left" w:pos="58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（法人の名称及び代表者の氏名）</w:t>
      </w:r>
    </w:p>
    <w:p w:rsidR="006E07C9" w:rsidRDefault="006E07C9">
      <w:pPr>
        <w:rPr>
          <w:rFonts w:hint="eastAsia"/>
        </w:rPr>
      </w:pPr>
    </w:p>
    <w:p w:rsidR="006E07C9" w:rsidRDefault="006E07C9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rFonts w:hint="eastAsia"/>
          <w:sz w:val="28"/>
          <w:u w:val="single"/>
        </w:rPr>
        <w:t>事業名　　北見市社会福祉協議会補助</w:t>
      </w:r>
      <w:r>
        <w:rPr>
          <w:rFonts w:hint="eastAsia"/>
          <w:u w:val="single"/>
        </w:rPr>
        <w:t xml:space="preserve">　</w:t>
      </w:r>
    </w:p>
    <w:p w:rsidR="006E07C9" w:rsidRDefault="006E07C9">
      <w:pPr>
        <w:rPr>
          <w:rFonts w:hint="eastAsia"/>
        </w:rPr>
      </w:pPr>
    </w:p>
    <w:p w:rsidR="006E07C9" w:rsidRDefault="006E07C9">
      <w:pPr>
        <w:rPr>
          <w:rFonts w:hint="eastAsia"/>
        </w:rPr>
      </w:pPr>
    </w:p>
    <w:p w:rsidR="006E07C9" w:rsidRDefault="006E07C9">
      <w:pPr>
        <w:jc w:val="center"/>
        <w:rPr>
          <w:rFonts w:hint="eastAsia"/>
        </w:rPr>
      </w:pPr>
      <w:r>
        <w:rPr>
          <w:rFonts w:hint="eastAsia"/>
        </w:rPr>
        <w:t>上記の事業に関し、補助金の交付を受けたいので、関係書類を添えて申請します。</w:t>
      </w:r>
    </w:p>
    <w:p w:rsidR="006E07C9" w:rsidRDefault="006E07C9">
      <w:pPr>
        <w:rPr>
          <w:rFonts w:hint="eastAsia"/>
        </w:rPr>
      </w:pPr>
    </w:p>
    <w:p w:rsidR="006E07C9" w:rsidRDefault="006E07C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E07C9" w:rsidRDefault="006E07C9">
      <w:pPr>
        <w:rPr>
          <w:rFonts w:hint="eastAsia"/>
        </w:rPr>
      </w:pPr>
    </w:p>
    <w:p w:rsidR="006E07C9" w:rsidRDefault="006E07C9">
      <w:pPr>
        <w:tabs>
          <w:tab w:val="left" w:pos="43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１、事業の目的及びその概要</w:t>
      </w:r>
    </w:p>
    <w:p w:rsidR="006E07C9" w:rsidRDefault="006E07C9">
      <w:pPr>
        <w:rPr>
          <w:rFonts w:hint="eastAsia"/>
        </w:rPr>
      </w:pPr>
    </w:p>
    <w:p w:rsidR="006E07C9" w:rsidRDefault="006E07C9">
      <w:pPr>
        <w:rPr>
          <w:rFonts w:hint="eastAsia"/>
        </w:rPr>
      </w:pPr>
    </w:p>
    <w:p w:rsidR="006E07C9" w:rsidRDefault="006E07C9">
      <w:pPr>
        <w:rPr>
          <w:rFonts w:hint="eastAsia"/>
        </w:rPr>
      </w:pPr>
    </w:p>
    <w:p w:rsidR="006E07C9" w:rsidRDefault="006E07C9">
      <w:pPr>
        <w:rPr>
          <w:rFonts w:hint="eastAsia"/>
        </w:rPr>
      </w:pPr>
    </w:p>
    <w:p w:rsidR="006E07C9" w:rsidRDefault="006E07C9">
      <w:pPr>
        <w:tabs>
          <w:tab w:val="left" w:pos="43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２、事業の着手及び完了の予定期日</w:t>
      </w:r>
    </w:p>
    <w:p w:rsidR="006E07C9" w:rsidRDefault="006E07C9">
      <w:pPr>
        <w:rPr>
          <w:rFonts w:hint="eastAsia"/>
        </w:rPr>
      </w:pPr>
    </w:p>
    <w:p w:rsidR="006E07C9" w:rsidRDefault="006E07C9" w:rsidP="00FB7E15">
      <w:pPr>
        <w:tabs>
          <w:tab w:val="left" w:pos="1290"/>
          <w:tab w:val="left" w:pos="3006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着　手</w:t>
      </w:r>
      <w:r>
        <w:rPr>
          <w:rFonts w:hint="eastAsia"/>
        </w:rPr>
        <w:tab/>
      </w:r>
      <w:r>
        <w:rPr>
          <w:rFonts w:hint="eastAsia"/>
        </w:rPr>
        <w:t xml:space="preserve">　　年　　月　　日</w:t>
      </w:r>
    </w:p>
    <w:p w:rsidR="006E07C9" w:rsidRDefault="006E07C9" w:rsidP="00FB7E15">
      <w:pPr>
        <w:tabs>
          <w:tab w:val="left" w:pos="1290"/>
          <w:tab w:val="left" w:pos="3006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完　了</w:t>
      </w:r>
      <w:r>
        <w:rPr>
          <w:rFonts w:hint="eastAsia"/>
        </w:rPr>
        <w:tab/>
      </w:r>
      <w:r>
        <w:rPr>
          <w:rFonts w:hint="eastAsia"/>
        </w:rPr>
        <w:t xml:space="preserve">　　年　　月　　日</w:t>
      </w:r>
    </w:p>
    <w:p w:rsidR="006E07C9" w:rsidRDefault="006E07C9">
      <w:pPr>
        <w:rPr>
          <w:rFonts w:hint="eastAsia"/>
        </w:rPr>
      </w:pPr>
    </w:p>
    <w:p w:rsidR="006E07C9" w:rsidRDefault="006E07C9">
      <w:pPr>
        <w:tabs>
          <w:tab w:val="left" w:pos="43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３、補助金交付申請額</w:t>
      </w:r>
    </w:p>
    <w:p w:rsidR="006E07C9" w:rsidRDefault="006E07C9">
      <w:pPr>
        <w:rPr>
          <w:rFonts w:hint="eastAsia"/>
        </w:rPr>
      </w:pPr>
    </w:p>
    <w:p w:rsidR="006E07C9" w:rsidRDefault="006E07C9">
      <w:pPr>
        <w:tabs>
          <w:tab w:val="left" w:pos="1290"/>
          <w:tab w:val="right" w:pos="4300"/>
        </w:tabs>
        <w:rPr>
          <w:rFonts w:hint="eastAsia"/>
          <w:u w:val="single"/>
        </w:rPr>
      </w:pPr>
      <w:r>
        <w:rPr>
          <w:rFonts w:hint="eastAsia"/>
        </w:rPr>
        <w:tab/>
      </w:r>
      <w:r>
        <w:rPr>
          <w:rFonts w:hint="eastAsia"/>
          <w:u w:val="single"/>
        </w:rPr>
        <w:t>金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>円</w:t>
      </w:r>
    </w:p>
    <w:p w:rsidR="006E07C9" w:rsidRDefault="006E07C9">
      <w:pPr>
        <w:tabs>
          <w:tab w:val="left" w:pos="1290"/>
          <w:tab w:val="left" w:pos="2580"/>
        </w:tabs>
        <w:rPr>
          <w:rFonts w:hint="eastAsia"/>
        </w:rPr>
      </w:pPr>
    </w:p>
    <w:p w:rsidR="006E07C9" w:rsidRDefault="006E07C9">
      <w:pPr>
        <w:rPr>
          <w:rFonts w:hint="eastAsia"/>
        </w:rPr>
      </w:pPr>
    </w:p>
    <w:p w:rsidR="006E07C9" w:rsidRDefault="006E07C9">
      <w:pPr>
        <w:rPr>
          <w:rFonts w:hint="eastAsia"/>
        </w:rPr>
      </w:pPr>
    </w:p>
    <w:p w:rsidR="006E07C9" w:rsidRDefault="006E07C9">
      <w:pPr>
        <w:rPr>
          <w:rFonts w:hint="eastAsia"/>
        </w:rPr>
      </w:pPr>
    </w:p>
    <w:p w:rsidR="006E07C9" w:rsidRDefault="006E07C9">
      <w:pPr>
        <w:rPr>
          <w:rFonts w:hint="eastAsia"/>
        </w:rPr>
      </w:pPr>
    </w:p>
    <w:p w:rsidR="006E07C9" w:rsidRDefault="006E07C9">
      <w:pPr>
        <w:rPr>
          <w:rFonts w:hint="eastAsia"/>
        </w:rPr>
      </w:pPr>
    </w:p>
    <w:p w:rsidR="006E07C9" w:rsidRDefault="006E07C9">
      <w:pPr>
        <w:rPr>
          <w:rFonts w:hint="eastAsia"/>
        </w:rPr>
      </w:pPr>
    </w:p>
    <w:p w:rsidR="006E07C9" w:rsidRPr="00AE2D2C" w:rsidRDefault="006E07C9" w:rsidP="00C873A7">
      <w:pPr>
        <w:rPr>
          <w:rFonts w:hint="eastAsia"/>
        </w:rPr>
      </w:pPr>
    </w:p>
    <w:sectPr w:rsidR="006E07C9" w:rsidRPr="00AE2D2C">
      <w:pgSz w:w="11906" w:h="16838" w:code="9"/>
      <w:pgMar w:top="1418" w:right="851" w:bottom="851" w:left="1134" w:header="851" w:footer="992" w:gutter="0"/>
      <w:cols w:space="425"/>
      <w:docGrid w:type="linesAndChars" w:linePitch="36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7E4" w:rsidRDefault="000F37E4" w:rsidP="000F37E4">
      <w:r>
        <w:separator/>
      </w:r>
    </w:p>
  </w:endnote>
  <w:endnote w:type="continuationSeparator" w:id="0">
    <w:p w:rsidR="000F37E4" w:rsidRDefault="000F37E4" w:rsidP="000F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7E4" w:rsidRDefault="000F37E4" w:rsidP="000F37E4">
      <w:r>
        <w:separator/>
      </w:r>
    </w:p>
  </w:footnote>
  <w:footnote w:type="continuationSeparator" w:id="0">
    <w:p w:rsidR="000F37E4" w:rsidRDefault="000F37E4" w:rsidP="000F3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attachedTemplate r:id="rId1"/>
  <w:doNotTrackMoves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3A7"/>
    <w:rsid w:val="000F37E4"/>
    <w:rsid w:val="0010305D"/>
    <w:rsid w:val="00385C4D"/>
    <w:rsid w:val="00496086"/>
    <w:rsid w:val="005112C4"/>
    <w:rsid w:val="006E07C9"/>
    <w:rsid w:val="00820A96"/>
    <w:rsid w:val="008A19FB"/>
    <w:rsid w:val="008A4B39"/>
    <w:rsid w:val="008E0C00"/>
    <w:rsid w:val="00AE2D2C"/>
    <w:rsid w:val="00BD087C"/>
    <w:rsid w:val="00C873A7"/>
    <w:rsid w:val="00E32EC4"/>
    <w:rsid w:val="00FB7E15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E1C99D-27DF-46AC-A1A2-FA866333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2C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112C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3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37E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0F37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37E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65313;&#65300;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Ａ４縦.dot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 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障害福祉担当</dc:creator>
  <cp:keywords/>
  <cp:lastModifiedBy>Hidenori Suzuki</cp:lastModifiedBy>
  <cp:revision>2</cp:revision>
  <cp:lastPrinted>2018-04-02T12:36:00Z</cp:lastPrinted>
  <dcterms:created xsi:type="dcterms:W3CDTF">2025-09-25T15:42:00Z</dcterms:created>
  <dcterms:modified xsi:type="dcterms:W3CDTF">2025-09-25T15:42:00Z</dcterms:modified>
</cp:coreProperties>
</file>