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F5D7" w14:textId="77777777" w:rsidR="003C5FC9" w:rsidRDefault="003C5FC9">
      <w:pPr>
        <w:rPr>
          <w:rFonts w:hint="eastAsia"/>
        </w:rPr>
      </w:pPr>
      <w:r>
        <w:rPr>
          <w:rFonts w:hint="eastAsia"/>
        </w:rPr>
        <w:t>（</w:t>
      </w:r>
      <w:r w:rsidR="00CF1B21">
        <w:rPr>
          <w:rFonts w:hint="eastAsia"/>
        </w:rPr>
        <w:t>様式</w:t>
      </w:r>
      <w:r>
        <w:rPr>
          <w:rFonts w:hint="eastAsia"/>
        </w:rPr>
        <w:t>第１０号）</w:t>
      </w:r>
    </w:p>
    <w:p w14:paraId="3033FF8A" w14:textId="77777777" w:rsidR="003C5FC9" w:rsidRDefault="003C5FC9">
      <w:pPr>
        <w:jc w:val="center"/>
        <w:rPr>
          <w:rFonts w:hint="eastAsia"/>
        </w:rPr>
      </w:pPr>
      <w:r>
        <w:rPr>
          <w:rFonts w:hint="eastAsia"/>
          <w:spacing w:val="84"/>
          <w:kern w:val="0"/>
          <w:sz w:val="28"/>
          <w:fitText w:val="4320" w:id="2094193922"/>
        </w:rPr>
        <w:t>補助事業等実績報告</w:t>
      </w:r>
      <w:r>
        <w:rPr>
          <w:rFonts w:hint="eastAsia"/>
          <w:spacing w:val="4"/>
          <w:kern w:val="0"/>
          <w:sz w:val="28"/>
          <w:fitText w:val="4320" w:id="2094193922"/>
        </w:rPr>
        <w:t>書</w:t>
      </w:r>
    </w:p>
    <w:p w14:paraId="55DF2115" w14:textId="77777777" w:rsidR="003C5FC9" w:rsidRDefault="003C5FC9">
      <w:pPr>
        <w:rPr>
          <w:rFonts w:hint="eastAsia"/>
        </w:rPr>
      </w:pPr>
    </w:p>
    <w:p w14:paraId="6C04F533" w14:textId="77777777" w:rsidR="003C5FC9" w:rsidRDefault="003C5FC9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153F85D0" w14:textId="77777777" w:rsidR="003C5FC9" w:rsidRDefault="003C5FC9">
      <w:pPr>
        <w:rPr>
          <w:rFonts w:hint="eastAsia"/>
        </w:rPr>
      </w:pPr>
    </w:p>
    <w:p w14:paraId="40FD3FC6" w14:textId="77777777" w:rsidR="003C5FC9" w:rsidRDefault="003C5FC9">
      <w:pPr>
        <w:rPr>
          <w:rFonts w:hint="eastAsia"/>
        </w:rPr>
      </w:pPr>
      <w:r>
        <w:rPr>
          <w:rFonts w:hint="eastAsia"/>
        </w:rPr>
        <w:t>北見市長　　　様</w:t>
      </w:r>
    </w:p>
    <w:p w14:paraId="4E846625" w14:textId="77777777" w:rsidR="003C5FC9" w:rsidRDefault="003C5FC9">
      <w:pPr>
        <w:rPr>
          <w:rFonts w:hint="eastAsia"/>
        </w:rPr>
      </w:pPr>
    </w:p>
    <w:p w14:paraId="484F83C4" w14:textId="77777777" w:rsidR="003C5FC9" w:rsidRDefault="003C5FC9">
      <w:pPr>
        <w:tabs>
          <w:tab w:val="left" w:pos="560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住　所</w:t>
      </w:r>
    </w:p>
    <w:p w14:paraId="2D7EC661" w14:textId="77777777" w:rsidR="003C5FC9" w:rsidRDefault="003C5FC9">
      <w:pPr>
        <w:tabs>
          <w:tab w:val="left" w:pos="4085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補助事業者</w:t>
      </w:r>
    </w:p>
    <w:p w14:paraId="738D3859" w14:textId="77777777" w:rsidR="003C5FC9" w:rsidRDefault="003C5FC9">
      <w:pPr>
        <w:tabs>
          <w:tab w:val="left" w:pos="5590"/>
          <w:tab w:val="left" w:pos="902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氏　名</w:t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0BB7A89E" w14:textId="77777777" w:rsidR="003C5FC9" w:rsidRDefault="003C5FC9">
      <w:pPr>
        <w:tabs>
          <w:tab w:val="left" w:pos="58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（法人の名称及び代表者の氏名）</w:t>
      </w:r>
    </w:p>
    <w:p w14:paraId="1FCC79A9" w14:textId="77777777" w:rsidR="003C5FC9" w:rsidRDefault="003C5FC9">
      <w:pPr>
        <w:rPr>
          <w:rFonts w:hint="eastAsia"/>
        </w:rPr>
      </w:pPr>
    </w:p>
    <w:p w14:paraId="02640E15" w14:textId="77777777" w:rsidR="003C5FC9" w:rsidRDefault="003C5FC9">
      <w:pPr>
        <w:jc w:val="center"/>
        <w:rPr>
          <w:rFonts w:hint="eastAsia"/>
          <w:u w:val="single"/>
        </w:rPr>
      </w:pPr>
      <w:r>
        <w:rPr>
          <w:rFonts w:hint="eastAsia"/>
          <w:u w:val="single"/>
        </w:rPr>
        <w:t xml:space="preserve">　</w:t>
      </w:r>
      <w:r>
        <w:rPr>
          <w:rFonts w:hint="eastAsia"/>
          <w:sz w:val="28"/>
          <w:u w:val="single"/>
        </w:rPr>
        <w:t>事業名　　北見市社会福祉協議会補助</w:t>
      </w:r>
      <w:r>
        <w:rPr>
          <w:rFonts w:hint="eastAsia"/>
          <w:u w:val="single"/>
        </w:rPr>
        <w:t xml:space="preserve">　</w:t>
      </w:r>
    </w:p>
    <w:p w14:paraId="537CEC42" w14:textId="77777777" w:rsidR="003C5FC9" w:rsidRDefault="003C5FC9">
      <w:pPr>
        <w:rPr>
          <w:rFonts w:hint="eastAsia"/>
        </w:rPr>
      </w:pPr>
    </w:p>
    <w:p w14:paraId="7A807565" w14:textId="77777777" w:rsidR="003C5FC9" w:rsidRDefault="003C5FC9">
      <w:pPr>
        <w:rPr>
          <w:rFonts w:hint="eastAsia"/>
        </w:rPr>
      </w:pPr>
    </w:p>
    <w:p w14:paraId="2D24973B" w14:textId="77777777" w:rsidR="003C5FC9" w:rsidRDefault="003C5FC9" w:rsidP="00C45BD7">
      <w:pPr>
        <w:tabs>
          <w:tab w:val="left" w:pos="1386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年　　月　　日付け北</w:t>
      </w:r>
      <w:r w:rsidR="00E80621">
        <w:rPr>
          <w:rFonts w:hint="eastAsia"/>
        </w:rPr>
        <w:t>保総</w:t>
      </w:r>
      <w:r>
        <w:rPr>
          <w:rFonts w:hint="eastAsia"/>
        </w:rPr>
        <w:t>第　　　号指令で補助金の交付の決定を受けた</w:t>
      </w:r>
    </w:p>
    <w:p w14:paraId="6FCA8FDE" w14:textId="77777777" w:rsidR="003C5FC9" w:rsidRDefault="003C5FC9">
      <w:pPr>
        <w:tabs>
          <w:tab w:val="left" w:pos="756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上記の事業は、</w:t>
      </w:r>
      <w:r w:rsidR="00C45BD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日完了したので、関係書類を添えて報告します。</w:t>
      </w:r>
    </w:p>
    <w:p w14:paraId="48FE24E5" w14:textId="77777777" w:rsidR="003C5FC9" w:rsidRDefault="003C5FC9">
      <w:pPr>
        <w:rPr>
          <w:rFonts w:hint="eastAsia"/>
        </w:rPr>
      </w:pPr>
    </w:p>
    <w:p w14:paraId="58DA38BC" w14:textId="77777777" w:rsidR="003C5FC9" w:rsidRDefault="003C5FC9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6BF7271" w14:textId="77777777" w:rsidR="003C5FC9" w:rsidRDefault="003C5FC9">
      <w:pPr>
        <w:rPr>
          <w:rFonts w:hint="eastAsia"/>
        </w:rPr>
      </w:pPr>
    </w:p>
    <w:p w14:paraId="39963357" w14:textId="77777777" w:rsidR="003C5FC9" w:rsidRDefault="003C5FC9">
      <w:pPr>
        <w:jc w:val="center"/>
        <w:rPr>
          <w:rFonts w:hint="eastAsia"/>
        </w:rPr>
      </w:pPr>
      <w:r>
        <w:rPr>
          <w:rFonts w:hint="eastAsia"/>
        </w:rPr>
        <w:t>口座振替払いの振込先銀行の名称及び口座番号</w:t>
      </w:r>
    </w:p>
    <w:p w14:paraId="523C65B9" w14:textId="77777777" w:rsidR="003C5FC9" w:rsidRDefault="003C5FC9">
      <w:pPr>
        <w:rPr>
          <w:rFonts w:hint="eastAsia"/>
        </w:rPr>
      </w:pPr>
    </w:p>
    <w:tbl>
      <w:tblPr>
        <w:tblW w:w="0" w:type="auto"/>
        <w:tblInd w:w="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2580"/>
        <w:gridCol w:w="2580"/>
      </w:tblGrid>
      <w:tr w:rsidR="003C5FC9" w14:paraId="282BD344" w14:textId="77777777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2580" w:type="dxa"/>
            <w:vAlign w:val="center"/>
          </w:tcPr>
          <w:p w14:paraId="7217513B" w14:textId="77777777" w:rsidR="003C5FC9" w:rsidRDefault="003C5F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振込先銀行の名称</w:t>
            </w:r>
          </w:p>
        </w:tc>
        <w:tc>
          <w:tcPr>
            <w:tcW w:w="2580" w:type="dxa"/>
            <w:vAlign w:val="center"/>
          </w:tcPr>
          <w:p w14:paraId="03943B46" w14:textId="77777777" w:rsidR="003C5FC9" w:rsidRDefault="003C5F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名</w:t>
            </w:r>
          </w:p>
        </w:tc>
        <w:tc>
          <w:tcPr>
            <w:tcW w:w="2580" w:type="dxa"/>
            <w:vAlign w:val="center"/>
          </w:tcPr>
          <w:p w14:paraId="68B2A333" w14:textId="77777777" w:rsidR="003C5FC9" w:rsidRDefault="003C5F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　座　番　号</w:t>
            </w:r>
          </w:p>
        </w:tc>
      </w:tr>
      <w:tr w:rsidR="003C5FC9" w14:paraId="224A2CB3" w14:textId="77777777">
        <w:tblPrEx>
          <w:tblCellMar>
            <w:top w:w="0" w:type="dxa"/>
            <w:bottom w:w="0" w:type="dxa"/>
          </w:tblCellMar>
        </w:tblPrEx>
        <w:trPr>
          <w:cantSplit/>
          <w:trHeight w:val="1174"/>
        </w:trPr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34549538" w14:textId="77777777" w:rsidR="003C5FC9" w:rsidRDefault="003C5FC9">
            <w:pPr>
              <w:jc w:val="distribute"/>
              <w:rPr>
                <w:rFonts w:hint="eastAsia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2BED640E" w14:textId="77777777" w:rsidR="003C5FC9" w:rsidRDefault="003C5FC9">
            <w:pPr>
              <w:jc w:val="center"/>
              <w:rPr>
                <w:rFonts w:hint="eastAsia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4D243757" w14:textId="77777777" w:rsidR="003C5FC9" w:rsidRDefault="003C5FC9">
            <w:pPr>
              <w:ind w:firstLineChars="100" w:firstLine="21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</w:p>
          <w:p w14:paraId="016BDEAC" w14:textId="77777777" w:rsidR="003C5FC9" w:rsidRDefault="003C5FC9">
            <w:pPr>
              <w:ind w:firstLineChars="100" w:firstLine="21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当座</w:t>
            </w:r>
          </w:p>
        </w:tc>
      </w:tr>
    </w:tbl>
    <w:p w14:paraId="12A19C0F" w14:textId="77777777" w:rsidR="003C5FC9" w:rsidRDefault="003C5FC9">
      <w:pPr>
        <w:rPr>
          <w:rFonts w:hint="eastAsia"/>
        </w:rPr>
      </w:pPr>
    </w:p>
    <w:p w14:paraId="5CEC9FEF" w14:textId="77777777" w:rsidR="003C5FC9" w:rsidRDefault="003C5FC9">
      <w:pPr>
        <w:rPr>
          <w:rFonts w:hint="eastAsia"/>
        </w:rPr>
      </w:pPr>
    </w:p>
    <w:p w14:paraId="7CC08A05" w14:textId="77777777" w:rsidR="003C5FC9" w:rsidRDefault="003C5FC9">
      <w:pPr>
        <w:tabs>
          <w:tab w:val="left" w:pos="430"/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注１</w:t>
      </w:r>
      <w:r>
        <w:rPr>
          <w:rFonts w:hint="eastAsia"/>
        </w:rPr>
        <w:tab/>
      </w:r>
      <w:r>
        <w:rPr>
          <w:rFonts w:hint="eastAsia"/>
        </w:rPr>
        <w:t>「　年　月　日付け北</w:t>
      </w:r>
      <w:r w:rsidR="00E80621">
        <w:rPr>
          <w:rFonts w:hint="eastAsia"/>
        </w:rPr>
        <w:t>保総</w:t>
      </w:r>
      <w:r>
        <w:rPr>
          <w:rFonts w:hint="eastAsia"/>
        </w:rPr>
        <w:t>第　号指令」については、当初の交付決定の年月日、番号</w:t>
      </w:r>
    </w:p>
    <w:p w14:paraId="017BE372" w14:textId="77777777" w:rsidR="003C5FC9" w:rsidRDefault="003C5FC9">
      <w:pPr>
        <w:tabs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を記載すること。</w:t>
      </w:r>
    </w:p>
    <w:p w14:paraId="08D1492F" w14:textId="77777777" w:rsidR="003C5FC9" w:rsidRDefault="003C5FC9">
      <w:pPr>
        <w:rPr>
          <w:rFonts w:hint="eastAsia"/>
        </w:rPr>
      </w:pPr>
    </w:p>
    <w:p w14:paraId="5FF14F77" w14:textId="77777777" w:rsidR="003C5FC9" w:rsidRDefault="003C5FC9">
      <w:pPr>
        <w:rPr>
          <w:rFonts w:hint="eastAsia"/>
        </w:rPr>
      </w:pPr>
    </w:p>
    <w:p w14:paraId="478260D5" w14:textId="77777777" w:rsidR="003C5FC9" w:rsidRDefault="003C5FC9">
      <w:pPr>
        <w:rPr>
          <w:rFonts w:hint="eastAsia"/>
        </w:rPr>
      </w:pPr>
    </w:p>
    <w:p w14:paraId="6FC9B061" w14:textId="77777777" w:rsidR="003C5FC9" w:rsidRDefault="003C5FC9">
      <w:pPr>
        <w:rPr>
          <w:rFonts w:hint="eastAsia"/>
        </w:rPr>
      </w:pPr>
    </w:p>
    <w:p w14:paraId="278073BF" w14:textId="77777777" w:rsidR="003C5FC9" w:rsidRDefault="003C5FC9">
      <w:pPr>
        <w:rPr>
          <w:rFonts w:hint="eastAsia"/>
        </w:rPr>
      </w:pPr>
    </w:p>
    <w:p w14:paraId="05E53FA1" w14:textId="77777777" w:rsidR="003C5FC9" w:rsidRDefault="003C5FC9">
      <w:pPr>
        <w:rPr>
          <w:rFonts w:hint="eastAsia"/>
        </w:rPr>
      </w:pPr>
    </w:p>
    <w:p w14:paraId="46C6C3C7" w14:textId="77777777" w:rsidR="003C5FC9" w:rsidRDefault="003C5FC9">
      <w:pPr>
        <w:rPr>
          <w:rFonts w:hint="eastAsia"/>
        </w:rPr>
      </w:pPr>
    </w:p>
    <w:p w14:paraId="52517D49" w14:textId="77777777" w:rsidR="003C5FC9" w:rsidRDefault="003C5FC9">
      <w:pPr>
        <w:rPr>
          <w:rFonts w:hint="eastAsia"/>
        </w:rPr>
      </w:pPr>
    </w:p>
    <w:p w14:paraId="1B404B1D" w14:textId="77777777" w:rsidR="003C5FC9" w:rsidRDefault="003C5FC9">
      <w:pPr>
        <w:rPr>
          <w:rFonts w:hint="eastAsia"/>
        </w:rPr>
      </w:pPr>
    </w:p>
    <w:sectPr w:rsidR="003C5FC9">
      <w:pgSz w:w="11906" w:h="16838" w:code="9"/>
      <w:pgMar w:top="1418" w:right="851" w:bottom="851" w:left="1134" w:header="851" w:footer="992" w:gutter="0"/>
      <w:cols w:space="425"/>
      <w:docGrid w:type="linesAndChar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BD31" w14:textId="77777777" w:rsidR="00B262F2" w:rsidRDefault="00B262F2" w:rsidP="00B262F2">
      <w:r>
        <w:separator/>
      </w:r>
    </w:p>
  </w:endnote>
  <w:endnote w:type="continuationSeparator" w:id="0">
    <w:p w14:paraId="66C53F31" w14:textId="77777777" w:rsidR="00B262F2" w:rsidRDefault="00B262F2" w:rsidP="00B2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EB73" w14:textId="77777777" w:rsidR="00B262F2" w:rsidRDefault="00B262F2" w:rsidP="00B262F2">
      <w:r>
        <w:separator/>
      </w:r>
    </w:p>
  </w:footnote>
  <w:footnote w:type="continuationSeparator" w:id="0">
    <w:p w14:paraId="2312F0C8" w14:textId="77777777" w:rsidR="00B262F2" w:rsidRDefault="00B262F2" w:rsidP="00B26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attachedTemplate r:id="rId1"/>
  <w:doNotTrackMoves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621"/>
    <w:rsid w:val="003C5FC9"/>
    <w:rsid w:val="00B262F2"/>
    <w:rsid w:val="00C45BD7"/>
    <w:rsid w:val="00CF1B21"/>
    <w:rsid w:val="00E8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7B96B6F"/>
  <w15:chartTrackingRefBased/>
  <w15:docId w15:val="{9DBAAD65-16A0-4937-85AC-F4534B12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62F2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B26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62F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65313;&#65300;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Ａ４縦.dot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　号様式）</vt:lpstr>
      <vt:lpstr>（第　号様式）</vt:lpstr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号様式）</dc:title>
  <dc:subject/>
  <dc:creator>障害福祉担当</dc:creator>
  <cp:keywords/>
  <cp:lastModifiedBy>Hidenori Suzuki</cp:lastModifiedBy>
  <cp:revision>2</cp:revision>
  <cp:lastPrinted>1601-01-01T00:00:00Z</cp:lastPrinted>
  <dcterms:created xsi:type="dcterms:W3CDTF">2025-09-25T15:42:00Z</dcterms:created>
  <dcterms:modified xsi:type="dcterms:W3CDTF">2025-09-25T15:42:00Z</dcterms:modified>
</cp:coreProperties>
</file>