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CA27" w14:textId="77777777" w:rsidR="00C873A7" w:rsidRDefault="00C873A7" w:rsidP="00C873A7">
      <w:pPr>
        <w:rPr>
          <w:rFonts w:hint="eastAsia"/>
        </w:rPr>
      </w:pPr>
      <w:r>
        <w:rPr>
          <w:rFonts w:hint="eastAsia"/>
        </w:rPr>
        <w:t>（</w:t>
      </w:r>
      <w:r w:rsidR="00007E13" w:rsidRPr="00007E13">
        <w:rPr>
          <w:rFonts w:hint="eastAsia"/>
        </w:rPr>
        <w:t>様式</w:t>
      </w:r>
      <w:r>
        <w:rPr>
          <w:rFonts w:hint="eastAsia"/>
        </w:rPr>
        <w:t>第４号）</w:t>
      </w:r>
    </w:p>
    <w:p w14:paraId="6AB3F9EE" w14:textId="77777777" w:rsidR="00C873A7" w:rsidRDefault="00C873A7" w:rsidP="00C873A7">
      <w:pPr>
        <w:jc w:val="center"/>
        <w:rPr>
          <w:rFonts w:hint="eastAsia"/>
        </w:rPr>
      </w:pPr>
      <w:r w:rsidRPr="00C873A7">
        <w:rPr>
          <w:rFonts w:hint="eastAsia"/>
          <w:spacing w:val="365"/>
          <w:kern w:val="0"/>
          <w:sz w:val="28"/>
          <w:fitText w:val="4320" w:id="1679104257"/>
        </w:rPr>
        <w:t>事業予算</w:t>
      </w:r>
      <w:r w:rsidRPr="00C873A7">
        <w:rPr>
          <w:rFonts w:hint="eastAsia"/>
          <w:kern w:val="0"/>
          <w:sz w:val="28"/>
          <w:fitText w:val="4320" w:id="1679104257"/>
        </w:rPr>
        <w:t>書</w:t>
      </w:r>
    </w:p>
    <w:p w14:paraId="15880F68" w14:textId="77777777" w:rsidR="00C873A7" w:rsidRDefault="00C873A7" w:rsidP="00C873A7">
      <w:pPr>
        <w:rPr>
          <w:rFonts w:hint="eastAsia"/>
        </w:rPr>
      </w:pPr>
    </w:p>
    <w:p w14:paraId="1FC3CA7F" w14:textId="77777777" w:rsidR="00C873A7" w:rsidRDefault="00C873A7" w:rsidP="00C873A7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>事業名　　北見市社会福祉協議会補助</w:t>
      </w:r>
    </w:p>
    <w:p w14:paraId="353C2914" w14:textId="77777777" w:rsidR="00C873A7" w:rsidRDefault="00C873A7" w:rsidP="00C873A7">
      <w:pPr>
        <w:rPr>
          <w:rFonts w:hint="eastAsia"/>
        </w:rPr>
      </w:pPr>
    </w:p>
    <w:p w14:paraId="6000ADEB" w14:textId="77777777" w:rsidR="00C873A7" w:rsidRDefault="00C873A7" w:rsidP="00C873A7">
      <w:pPr>
        <w:rPr>
          <w:rFonts w:hint="eastAsia"/>
        </w:rPr>
      </w:pPr>
      <w:r>
        <w:rPr>
          <w:rFonts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1236"/>
        <w:gridCol w:w="1236"/>
        <w:gridCol w:w="1237"/>
        <w:gridCol w:w="2150"/>
        <w:gridCol w:w="2795"/>
      </w:tblGrid>
      <w:tr w:rsidR="00C873A7" w14:paraId="0E96A80B" w14:textId="77777777" w:rsidTr="006E07C9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945" w:type="dxa"/>
            <w:gridSpan w:val="4"/>
            <w:vAlign w:val="center"/>
          </w:tcPr>
          <w:p w14:paraId="151CFF6B" w14:textId="77777777" w:rsidR="00C873A7" w:rsidRDefault="00C873A7" w:rsidP="006E0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　目</w:t>
            </w:r>
          </w:p>
        </w:tc>
        <w:tc>
          <w:tcPr>
            <w:tcW w:w="2150" w:type="dxa"/>
            <w:vMerge w:val="restart"/>
            <w:vAlign w:val="center"/>
          </w:tcPr>
          <w:p w14:paraId="147F66B1" w14:textId="77777777" w:rsidR="00C873A7" w:rsidRDefault="00C873A7" w:rsidP="006E0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2795" w:type="dxa"/>
            <w:vMerge w:val="restart"/>
            <w:vAlign w:val="center"/>
          </w:tcPr>
          <w:p w14:paraId="76935E54" w14:textId="77777777" w:rsidR="00C873A7" w:rsidRDefault="00C873A7" w:rsidP="006E0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C873A7" w14:paraId="72B8C1E0" w14:textId="77777777" w:rsidTr="006E07C9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236" w:type="dxa"/>
            <w:vAlign w:val="center"/>
          </w:tcPr>
          <w:p w14:paraId="44B95449" w14:textId="77777777" w:rsidR="00C873A7" w:rsidRDefault="00C873A7" w:rsidP="006E0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236" w:type="dxa"/>
            <w:vAlign w:val="center"/>
          </w:tcPr>
          <w:p w14:paraId="14E34765" w14:textId="77777777" w:rsidR="00C873A7" w:rsidRDefault="00C873A7" w:rsidP="006E0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236" w:type="dxa"/>
            <w:vAlign w:val="center"/>
          </w:tcPr>
          <w:p w14:paraId="6E369D1E" w14:textId="77777777" w:rsidR="00C873A7" w:rsidRDefault="00C873A7" w:rsidP="006E0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237" w:type="dxa"/>
            <w:vAlign w:val="center"/>
          </w:tcPr>
          <w:p w14:paraId="40368747" w14:textId="77777777" w:rsidR="00C873A7" w:rsidRDefault="00C873A7" w:rsidP="006E0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2150" w:type="dxa"/>
            <w:vMerge/>
            <w:vAlign w:val="center"/>
          </w:tcPr>
          <w:p w14:paraId="06F0808B" w14:textId="77777777" w:rsidR="00C873A7" w:rsidRDefault="00C873A7" w:rsidP="006E07C9">
            <w:pPr>
              <w:rPr>
                <w:rFonts w:hint="eastAsia"/>
              </w:rPr>
            </w:pPr>
          </w:p>
        </w:tc>
        <w:tc>
          <w:tcPr>
            <w:tcW w:w="2795" w:type="dxa"/>
            <w:vMerge/>
            <w:vAlign w:val="center"/>
          </w:tcPr>
          <w:p w14:paraId="53800E7D" w14:textId="77777777" w:rsidR="00C873A7" w:rsidRDefault="00C873A7" w:rsidP="006E07C9">
            <w:pPr>
              <w:rPr>
                <w:rFonts w:hint="eastAsia"/>
              </w:rPr>
            </w:pPr>
          </w:p>
        </w:tc>
      </w:tr>
      <w:tr w:rsidR="00C873A7" w14:paraId="2C6CF86F" w14:textId="77777777" w:rsidTr="006E07C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236" w:type="dxa"/>
            <w:tcBorders>
              <w:bottom w:val="nil"/>
            </w:tcBorders>
          </w:tcPr>
          <w:p w14:paraId="34F2A0DE" w14:textId="77777777"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236" w:type="dxa"/>
            <w:tcBorders>
              <w:bottom w:val="nil"/>
            </w:tcBorders>
          </w:tcPr>
          <w:p w14:paraId="5B122D1A" w14:textId="77777777"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236" w:type="dxa"/>
            <w:tcBorders>
              <w:bottom w:val="nil"/>
            </w:tcBorders>
          </w:tcPr>
          <w:p w14:paraId="63593115" w14:textId="77777777"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237" w:type="dxa"/>
            <w:tcBorders>
              <w:bottom w:val="nil"/>
            </w:tcBorders>
          </w:tcPr>
          <w:p w14:paraId="6FBCEF62" w14:textId="77777777"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2150" w:type="dxa"/>
            <w:tcBorders>
              <w:bottom w:val="nil"/>
            </w:tcBorders>
          </w:tcPr>
          <w:p w14:paraId="3E386D00" w14:textId="77777777" w:rsidR="00C873A7" w:rsidRDefault="00C873A7" w:rsidP="006E07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95" w:type="dxa"/>
            <w:tcBorders>
              <w:bottom w:val="nil"/>
            </w:tcBorders>
          </w:tcPr>
          <w:p w14:paraId="15BA7025" w14:textId="77777777" w:rsidR="00C873A7" w:rsidRDefault="00C873A7" w:rsidP="006E07C9">
            <w:pPr>
              <w:jc w:val="right"/>
              <w:rPr>
                <w:rFonts w:hint="eastAsia"/>
              </w:rPr>
            </w:pPr>
          </w:p>
        </w:tc>
      </w:tr>
      <w:tr w:rsidR="00C873A7" w14:paraId="71E114EA" w14:textId="77777777" w:rsidTr="006E07C9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236" w:type="dxa"/>
            <w:tcBorders>
              <w:top w:val="nil"/>
            </w:tcBorders>
          </w:tcPr>
          <w:p w14:paraId="6B838E9E" w14:textId="77777777" w:rsidR="00C873A7" w:rsidRDefault="00C873A7" w:rsidP="006E07C9">
            <w:pPr>
              <w:jc w:val="center"/>
              <w:rPr>
                <w:rFonts w:hint="eastAsia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14:paraId="31032A80" w14:textId="77777777" w:rsidR="00C873A7" w:rsidRDefault="00C873A7" w:rsidP="006E07C9">
            <w:pPr>
              <w:jc w:val="center"/>
              <w:rPr>
                <w:rFonts w:hint="eastAsia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14:paraId="618247F1" w14:textId="77777777" w:rsidR="00C873A7" w:rsidRDefault="00C873A7" w:rsidP="006E07C9">
            <w:pPr>
              <w:jc w:val="center"/>
              <w:rPr>
                <w:rFonts w:hint="eastAsia"/>
              </w:rPr>
            </w:pPr>
          </w:p>
        </w:tc>
        <w:tc>
          <w:tcPr>
            <w:tcW w:w="1237" w:type="dxa"/>
            <w:tcBorders>
              <w:top w:val="nil"/>
            </w:tcBorders>
          </w:tcPr>
          <w:p w14:paraId="5E0EC16A" w14:textId="77777777" w:rsidR="00C873A7" w:rsidRDefault="00C873A7" w:rsidP="006E07C9">
            <w:pPr>
              <w:jc w:val="center"/>
              <w:rPr>
                <w:rFonts w:hint="eastAsia"/>
              </w:rPr>
            </w:pPr>
          </w:p>
        </w:tc>
        <w:tc>
          <w:tcPr>
            <w:tcW w:w="2150" w:type="dxa"/>
            <w:tcBorders>
              <w:top w:val="nil"/>
            </w:tcBorders>
          </w:tcPr>
          <w:p w14:paraId="771EE9AE" w14:textId="77777777"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2795" w:type="dxa"/>
            <w:tcBorders>
              <w:top w:val="nil"/>
            </w:tcBorders>
          </w:tcPr>
          <w:p w14:paraId="77F7A0CF" w14:textId="77777777" w:rsidR="00C873A7" w:rsidRDefault="00C873A7" w:rsidP="006E07C9">
            <w:pPr>
              <w:jc w:val="left"/>
              <w:rPr>
                <w:rFonts w:hint="eastAsia"/>
              </w:rPr>
            </w:pPr>
          </w:p>
        </w:tc>
      </w:tr>
      <w:tr w:rsidR="00C873A7" w14:paraId="20756FD6" w14:textId="77777777" w:rsidTr="006E07C9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236" w:type="dxa"/>
          </w:tcPr>
          <w:p w14:paraId="62EC4E9D" w14:textId="77777777" w:rsidR="00C873A7" w:rsidRDefault="00C873A7" w:rsidP="006E07C9">
            <w:pPr>
              <w:jc w:val="center"/>
              <w:rPr>
                <w:rFonts w:hint="eastAsia"/>
              </w:rPr>
            </w:pPr>
          </w:p>
        </w:tc>
        <w:tc>
          <w:tcPr>
            <w:tcW w:w="1236" w:type="dxa"/>
          </w:tcPr>
          <w:p w14:paraId="1E90D5BF" w14:textId="77777777" w:rsidR="00C873A7" w:rsidRDefault="00C873A7" w:rsidP="006E07C9">
            <w:pPr>
              <w:jc w:val="center"/>
              <w:rPr>
                <w:rFonts w:hint="eastAsia"/>
              </w:rPr>
            </w:pPr>
          </w:p>
        </w:tc>
        <w:tc>
          <w:tcPr>
            <w:tcW w:w="1236" w:type="dxa"/>
          </w:tcPr>
          <w:p w14:paraId="3564CBC4" w14:textId="77777777" w:rsidR="00C873A7" w:rsidRDefault="00C873A7" w:rsidP="006E07C9">
            <w:pPr>
              <w:jc w:val="center"/>
              <w:rPr>
                <w:rFonts w:hint="eastAsia"/>
              </w:rPr>
            </w:pPr>
          </w:p>
        </w:tc>
        <w:tc>
          <w:tcPr>
            <w:tcW w:w="1237" w:type="dxa"/>
          </w:tcPr>
          <w:p w14:paraId="76E9EDB3" w14:textId="77777777" w:rsidR="00C873A7" w:rsidRDefault="00C873A7" w:rsidP="006E07C9">
            <w:pPr>
              <w:jc w:val="center"/>
              <w:rPr>
                <w:rFonts w:hint="eastAsia"/>
              </w:rPr>
            </w:pPr>
          </w:p>
        </w:tc>
        <w:tc>
          <w:tcPr>
            <w:tcW w:w="2150" w:type="dxa"/>
          </w:tcPr>
          <w:p w14:paraId="0750E185" w14:textId="77777777"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2795" w:type="dxa"/>
          </w:tcPr>
          <w:p w14:paraId="44E85799" w14:textId="77777777" w:rsidR="00C873A7" w:rsidRDefault="00C873A7" w:rsidP="006E07C9">
            <w:pPr>
              <w:jc w:val="left"/>
              <w:rPr>
                <w:rFonts w:hint="eastAsia"/>
              </w:rPr>
            </w:pPr>
          </w:p>
        </w:tc>
      </w:tr>
      <w:tr w:rsidR="00C873A7" w14:paraId="20B9B3EC" w14:textId="77777777" w:rsidTr="006E07C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945" w:type="dxa"/>
            <w:gridSpan w:val="4"/>
            <w:vAlign w:val="center"/>
          </w:tcPr>
          <w:p w14:paraId="545023C2" w14:textId="77777777" w:rsidR="00C873A7" w:rsidRDefault="00C873A7" w:rsidP="006E0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150" w:type="dxa"/>
            <w:vAlign w:val="center"/>
          </w:tcPr>
          <w:p w14:paraId="21789A1A" w14:textId="77777777"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2795" w:type="dxa"/>
            <w:vAlign w:val="center"/>
          </w:tcPr>
          <w:p w14:paraId="2ABC9C02" w14:textId="77777777" w:rsidR="00C873A7" w:rsidRDefault="00C873A7" w:rsidP="006E07C9">
            <w:pPr>
              <w:rPr>
                <w:rFonts w:hint="eastAsia"/>
              </w:rPr>
            </w:pPr>
          </w:p>
        </w:tc>
      </w:tr>
    </w:tbl>
    <w:p w14:paraId="0F382B3F" w14:textId="77777777" w:rsidR="00C873A7" w:rsidRDefault="00C873A7" w:rsidP="00C873A7">
      <w:pPr>
        <w:rPr>
          <w:rFonts w:hint="eastAsia"/>
        </w:rPr>
      </w:pPr>
    </w:p>
    <w:p w14:paraId="78DFC070" w14:textId="77777777" w:rsidR="00C873A7" w:rsidRDefault="00C873A7" w:rsidP="00C873A7">
      <w:pPr>
        <w:rPr>
          <w:rFonts w:hint="eastAsia"/>
        </w:rPr>
      </w:pPr>
      <w:r>
        <w:rPr>
          <w:rFonts w:hint="eastAsia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1236"/>
        <w:gridCol w:w="1236"/>
        <w:gridCol w:w="1237"/>
        <w:gridCol w:w="2150"/>
        <w:gridCol w:w="2795"/>
      </w:tblGrid>
      <w:tr w:rsidR="00C873A7" w14:paraId="1482D320" w14:textId="77777777" w:rsidTr="006E07C9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945" w:type="dxa"/>
            <w:gridSpan w:val="4"/>
            <w:vAlign w:val="center"/>
          </w:tcPr>
          <w:p w14:paraId="3AE67D80" w14:textId="77777777" w:rsidR="00C873A7" w:rsidRDefault="00C873A7" w:rsidP="006E0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　目</w:t>
            </w:r>
          </w:p>
        </w:tc>
        <w:tc>
          <w:tcPr>
            <w:tcW w:w="2150" w:type="dxa"/>
            <w:vMerge w:val="restart"/>
            <w:vAlign w:val="center"/>
          </w:tcPr>
          <w:p w14:paraId="3769783C" w14:textId="77777777" w:rsidR="00C873A7" w:rsidRDefault="00C873A7" w:rsidP="006E0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2795" w:type="dxa"/>
            <w:vMerge w:val="restart"/>
            <w:vAlign w:val="center"/>
          </w:tcPr>
          <w:p w14:paraId="64365C61" w14:textId="77777777" w:rsidR="00C873A7" w:rsidRDefault="00C873A7" w:rsidP="006E0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C873A7" w14:paraId="0081A744" w14:textId="77777777" w:rsidTr="006E07C9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236" w:type="dxa"/>
            <w:vAlign w:val="center"/>
          </w:tcPr>
          <w:p w14:paraId="79EA3CF3" w14:textId="77777777" w:rsidR="00C873A7" w:rsidRDefault="00C873A7" w:rsidP="006E0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236" w:type="dxa"/>
            <w:vAlign w:val="center"/>
          </w:tcPr>
          <w:p w14:paraId="2A313DAD" w14:textId="77777777" w:rsidR="00C873A7" w:rsidRDefault="00C873A7" w:rsidP="006E0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236" w:type="dxa"/>
            <w:vAlign w:val="center"/>
          </w:tcPr>
          <w:p w14:paraId="3E17D204" w14:textId="77777777" w:rsidR="00C873A7" w:rsidRDefault="00C873A7" w:rsidP="006E0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237" w:type="dxa"/>
            <w:vAlign w:val="center"/>
          </w:tcPr>
          <w:p w14:paraId="32E0B7D3" w14:textId="77777777" w:rsidR="00C873A7" w:rsidRDefault="00C873A7" w:rsidP="006E0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2150" w:type="dxa"/>
            <w:vMerge/>
            <w:vAlign w:val="center"/>
          </w:tcPr>
          <w:p w14:paraId="71F8E15B" w14:textId="77777777" w:rsidR="00C873A7" w:rsidRDefault="00C873A7" w:rsidP="006E07C9">
            <w:pPr>
              <w:rPr>
                <w:rFonts w:hint="eastAsia"/>
              </w:rPr>
            </w:pPr>
          </w:p>
        </w:tc>
        <w:tc>
          <w:tcPr>
            <w:tcW w:w="2795" w:type="dxa"/>
            <w:vMerge/>
            <w:vAlign w:val="center"/>
          </w:tcPr>
          <w:p w14:paraId="73EA59BD" w14:textId="77777777" w:rsidR="00C873A7" w:rsidRDefault="00C873A7" w:rsidP="006E07C9">
            <w:pPr>
              <w:rPr>
                <w:rFonts w:hint="eastAsia"/>
              </w:rPr>
            </w:pPr>
          </w:p>
        </w:tc>
      </w:tr>
      <w:tr w:rsidR="00C873A7" w14:paraId="56E8A172" w14:textId="77777777" w:rsidTr="006E07C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236" w:type="dxa"/>
            <w:tcBorders>
              <w:bottom w:val="nil"/>
            </w:tcBorders>
          </w:tcPr>
          <w:p w14:paraId="08FA9C12" w14:textId="77777777"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236" w:type="dxa"/>
            <w:tcBorders>
              <w:bottom w:val="nil"/>
            </w:tcBorders>
          </w:tcPr>
          <w:p w14:paraId="11421325" w14:textId="77777777"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236" w:type="dxa"/>
            <w:tcBorders>
              <w:bottom w:val="nil"/>
            </w:tcBorders>
          </w:tcPr>
          <w:p w14:paraId="2EE51EB0" w14:textId="77777777"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1237" w:type="dxa"/>
            <w:tcBorders>
              <w:bottom w:val="nil"/>
            </w:tcBorders>
          </w:tcPr>
          <w:p w14:paraId="26D71686" w14:textId="77777777"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2150" w:type="dxa"/>
            <w:tcBorders>
              <w:bottom w:val="nil"/>
            </w:tcBorders>
          </w:tcPr>
          <w:p w14:paraId="2487E6F0" w14:textId="77777777" w:rsidR="00C873A7" w:rsidRDefault="00C873A7" w:rsidP="006E07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95" w:type="dxa"/>
            <w:tcBorders>
              <w:bottom w:val="nil"/>
            </w:tcBorders>
          </w:tcPr>
          <w:p w14:paraId="0CB355A0" w14:textId="77777777" w:rsidR="00C873A7" w:rsidRDefault="00C873A7" w:rsidP="006E07C9">
            <w:pPr>
              <w:jc w:val="right"/>
              <w:rPr>
                <w:rFonts w:hint="eastAsia"/>
              </w:rPr>
            </w:pPr>
          </w:p>
        </w:tc>
      </w:tr>
      <w:tr w:rsidR="00C873A7" w14:paraId="661470E7" w14:textId="77777777" w:rsidTr="006E07C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236" w:type="dxa"/>
            <w:tcBorders>
              <w:top w:val="nil"/>
            </w:tcBorders>
          </w:tcPr>
          <w:p w14:paraId="35866B18" w14:textId="77777777" w:rsidR="00C873A7" w:rsidRDefault="00C873A7" w:rsidP="006E07C9">
            <w:pPr>
              <w:jc w:val="center"/>
              <w:rPr>
                <w:rFonts w:hint="eastAsia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14:paraId="00C73D42" w14:textId="77777777" w:rsidR="00C873A7" w:rsidRDefault="00C873A7" w:rsidP="006E07C9">
            <w:pPr>
              <w:jc w:val="center"/>
              <w:rPr>
                <w:rFonts w:hint="eastAsia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14:paraId="7685AFAA" w14:textId="77777777" w:rsidR="00C873A7" w:rsidRDefault="00C873A7" w:rsidP="006E07C9">
            <w:pPr>
              <w:jc w:val="center"/>
              <w:rPr>
                <w:rFonts w:hint="eastAsia"/>
              </w:rPr>
            </w:pPr>
          </w:p>
        </w:tc>
        <w:tc>
          <w:tcPr>
            <w:tcW w:w="1237" w:type="dxa"/>
            <w:tcBorders>
              <w:top w:val="nil"/>
            </w:tcBorders>
          </w:tcPr>
          <w:p w14:paraId="01B110C9" w14:textId="77777777" w:rsidR="00C873A7" w:rsidRDefault="00C873A7" w:rsidP="006E07C9">
            <w:pPr>
              <w:jc w:val="center"/>
              <w:rPr>
                <w:rFonts w:hint="eastAsia"/>
              </w:rPr>
            </w:pPr>
          </w:p>
        </w:tc>
        <w:tc>
          <w:tcPr>
            <w:tcW w:w="2150" w:type="dxa"/>
            <w:tcBorders>
              <w:top w:val="nil"/>
            </w:tcBorders>
          </w:tcPr>
          <w:p w14:paraId="00DDAFFD" w14:textId="77777777"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2795" w:type="dxa"/>
            <w:tcBorders>
              <w:top w:val="nil"/>
            </w:tcBorders>
          </w:tcPr>
          <w:p w14:paraId="53B51C88" w14:textId="77777777" w:rsidR="00C873A7" w:rsidRDefault="00C873A7" w:rsidP="006E07C9">
            <w:pPr>
              <w:jc w:val="left"/>
              <w:rPr>
                <w:rFonts w:hint="eastAsia"/>
              </w:rPr>
            </w:pPr>
          </w:p>
        </w:tc>
      </w:tr>
      <w:tr w:rsidR="00C873A7" w14:paraId="4BB3832F" w14:textId="77777777" w:rsidTr="006E07C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236" w:type="dxa"/>
          </w:tcPr>
          <w:p w14:paraId="393C4368" w14:textId="77777777" w:rsidR="00C873A7" w:rsidRDefault="00C873A7" w:rsidP="006E07C9">
            <w:pPr>
              <w:jc w:val="center"/>
              <w:rPr>
                <w:rFonts w:hint="eastAsia"/>
              </w:rPr>
            </w:pPr>
          </w:p>
        </w:tc>
        <w:tc>
          <w:tcPr>
            <w:tcW w:w="1236" w:type="dxa"/>
          </w:tcPr>
          <w:p w14:paraId="57F2BF6D" w14:textId="77777777" w:rsidR="00C873A7" w:rsidRDefault="00C873A7" w:rsidP="006E07C9">
            <w:pPr>
              <w:jc w:val="center"/>
              <w:rPr>
                <w:rFonts w:hint="eastAsia"/>
              </w:rPr>
            </w:pPr>
          </w:p>
        </w:tc>
        <w:tc>
          <w:tcPr>
            <w:tcW w:w="1236" w:type="dxa"/>
          </w:tcPr>
          <w:p w14:paraId="16A69FDA" w14:textId="77777777" w:rsidR="00C873A7" w:rsidRDefault="00C873A7" w:rsidP="006E07C9">
            <w:pPr>
              <w:jc w:val="center"/>
              <w:rPr>
                <w:rFonts w:hint="eastAsia"/>
              </w:rPr>
            </w:pPr>
          </w:p>
        </w:tc>
        <w:tc>
          <w:tcPr>
            <w:tcW w:w="1237" w:type="dxa"/>
          </w:tcPr>
          <w:p w14:paraId="114F2D37" w14:textId="77777777" w:rsidR="00C873A7" w:rsidRDefault="00C873A7" w:rsidP="006E07C9">
            <w:pPr>
              <w:jc w:val="center"/>
              <w:rPr>
                <w:rFonts w:hint="eastAsia"/>
              </w:rPr>
            </w:pPr>
          </w:p>
        </w:tc>
        <w:tc>
          <w:tcPr>
            <w:tcW w:w="2150" w:type="dxa"/>
          </w:tcPr>
          <w:p w14:paraId="2586413E" w14:textId="77777777"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2795" w:type="dxa"/>
          </w:tcPr>
          <w:p w14:paraId="2A81AC16" w14:textId="77777777" w:rsidR="00C873A7" w:rsidRDefault="00C873A7" w:rsidP="006E07C9">
            <w:pPr>
              <w:jc w:val="left"/>
              <w:rPr>
                <w:rFonts w:hint="eastAsia"/>
              </w:rPr>
            </w:pPr>
          </w:p>
        </w:tc>
      </w:tr>
      <w:tr w:rsidR="00C873A7" w14:paraId="3A400AAC" w14:textId="77777777" w:rsidTr="006E07C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945" w:type="dxa"/>
            <w:gridSpan w:val="4"/>
            <w:vAlign w:val="center"/>
          </w:tcPr>
          <w:p w14:paraId="40BC8EF2" w14:textId="77777777" w:rsidR="00C873A7" w:rsidRDefault="00C873A7" w:rsidP="006E0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150" w:type="dxa"/>
            <w:vAlign w:val="center"/>
          </w:tcPr>
          <w:p w14:paraId="1CC4B0D5" w14:textId="77777777" w:rsidR="00C873A7" w:rsidRDefault="00C873A7" w:rsidP="006E07C9">
            <w:pPr>
              <w:jc w:val="right"/>
              <w:rPr>
                <w:rFonts w:hint="eastAsia"/>
              </w:rPr>
            </w:pPr>
          </w:p>
        </w:tc>
        <w:tc>
          <w:tcPr>
            <w:tcW w:w="2795" w:type="dxa"/>
            <w:vAlign w:val="center"/>
          </w:tcPr>
          <w:p w14:paraId="40C0A9D4" w14:textId="77777777" w:rsidR="00C873A7" w:rsidRDefault="00C873A7" w:rsidP="006E07C9">
            <w:pPr>
              <w:rPr>
                <w:rFonts w:hint="eastAsia"/>
              </w:rPr>
            </w:pPr>
          </w:p>
        </w:tc>
      </w:tr>
    </w:tbl>
    <w:p w14:paraId="45E64E76" w14:textId="77777777" w:rsidR="00C873A7" w:rsidRDefault="00C873A7" w:rsidP="00C873A7">
      <w:pPr>
        <w:rPr>
          <w:rFonts w:hint="eastAsia"/>
        </w:rPr>
      </w:pPr>
    </w:p>
    <w:p w14:paraId="2F5CE6E0" w14:textId="77777777" w:rsidR="00C873A7" w:rsidRDefault="00C873A7" w:rsidP="00C873A7">
      <w:pPr>
        <w:rPr>
          <w:rFonts w:hint="eastAsia"/>
        </w:rPr>
      </w:pPr>
      <w:r>
        <w:rPr>
          <w:rFonts w:hint="eastAsia"/>
        </w:rPr>
        <w:t xml:space="preserve">　上記のとおり議決されていることを証明します。</w:t>
      </w:r>
    </w:p>
    <w:p w14:paraId="1A11E955" w14:textId="77777777" w:rsidR="00C873A7" w:rsidRDefault="00C873A7" w:rsidP="00C873A7">
      <w:pPr>
        <w:rPr>
          <w:rFonts w:hint="eastAsia"/>
        </w:rPr>
      </w:pPr>
    </w:p>
    <w:p w14:paraId="3C312012" w14:textId="77777777" w:rsidR="00C873A7" w:rsidRDefault="0023125A" w:rsidP="00C873A7">
      <w:pPr>
        <w:rPr>
          <w:rFonts w:hint="eastAsia"/>
        </w:rPr>
      </w:pPr>
      <w:r>
        <w:rPr>
          <w:rFonts w:hint="eastAsia"/>
        </w:rPr>
        <w:t xml:space="preserve">　　　　</w:t>
      </w:r>
      <w:r w:rsidR="00C873A7">
        <w:rPr>
          <w:rFonts w:hint="eastAsia"/>
        </w:rPr>
        <w:t xml:space="preserve">　　年　　月　　日</w:t>
      </w:r>
    </w:p>
    <w:p w14:paraId="43A8233D" w14:textId="77777777" w:rsidR="00C873A7" w:rsidRDefault="00C873A7" w:rsidP="00C873A7">
      <w:pPr>
        <w:rPr>
          <w:rFonts w:hint="eastAsia"/>
        </w:rPr>
      </w:pPr>
    </w:p>
    <w:p w14:paraId="245CA6B1" w14:textId="77777777" w:rsidR="00C873A7" w:rsidRDefault="00C873A7" w:rsidP="00C873A7">
      <w:pPr>
        <w:tabs>
          <w:tab w:val="left" w:pos="4085"/>
          <w:tab w:val="left" w:pos="903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補助事業者　　氏　名</w:t>
      </w:r>
      <w:r>
        <w:rPr>
          <w:rFonts w:hint="eastAsia"/>
        </w:rPr>
        <w:tab/>
      </w:r>
      <w:r>
        <w:rPr>
          <w:rFonts w:hint="eastAsia"/>
        </w:rPr>
        <w:t>印</w:t>
      </w:r>
    </w:p>
    <w:p w14:paraId="11738B60" w14:textId="77777777" w:rsidR="00C873A7" w:rsidRDefault="00C873A7" w:rsidP="00C873A7">
      <w:pPr>
        <w:tabs>
          <w:tab w:val="left" w:pos="5379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（法人の名称及び代表者の氏名）</w:t>
      </w:r>
    </w:p>
    <w:p w14:paraId="18B6A8C3" w14:textId="77777777" w:rsidR="00C873A7" w:rsidRDefault="00C873A7" w:rsidP="00C873A7">
      <w:pPr>
        <w:rPr>
          <w:rFonts w:hint="eastAsia"/>
        </w:rPr>
      </w:pPr>
    </w:p>
    <w:p w14:paraId="3274EDDF" w14:textId="77777777" w:rsidR="00C873A7" w:rsidRDefault="00C873A7" w:rsidP="00C873A7">
      <w:pPr>
        <w:rPr>
          <w:rFonts w:hint="eastAsia"/>
        </w:rPr>
      </w:pPr>
    </w:p>
    <w:p w14:paraId="4AD66438" w14:textId="77777777" w:rsidR="00C873A7" w:rsidRDefault="00C873A7" w:rsidP="00C873A7">
      <w:pPr>
        <w:tabs>
          <w:tab w:val="left" w:pos="9"/>
          <w:tab w:val="left" w:pos="1290"/>
        </w:tabs>
        <w:rPr>
          <w:rFonts w:hint="eastAsia"/>
        </w:rPr>
      </w:pPr>
      <w:r>
        <w:rPr>
          <w:rFonts w:hint="eastAsia"/>
        </w:rPr>
        <w:tab/>
      </w:r>
    </w:p>
    <w:p w14:paraId="1DCF9AE0" w14:textId="77777777" w:rsidR="00C873A7" w:rsidRDefault="00C873A7" w:rsidP="00C873A7">
      <w:pPr>
        <w:rPr>
          <w:rFonts w:hint="eastAsia"/>
        </w:rPr>
      </w:pPr>
    </w:p>
    <w:p w14:paraId="407557BF" w14:textId="77777777" w:rsidR="00C873A7" w:rsidRDefault="00C873A7" w:rsidP="00C873A7">
      <w:pPr>
        <w:rPr>
          <w:rFonts w:hint="eastAsia"/>
        </w:rPr>
      </w:pPr>
    </w:p>
    <w:p w14:paraId="70B40217" w14:textId="77777777" w:rsidR="00C873A7" w:rsidRDefault="00C873A7" w:rsidP="00C873A7">
      <w:pPr>
        <w:rPr>
          <w:rFonts w:hint="eastAsia"/>
        </w:rPr>
      </w:pPr>
    </w:p>
    <w:p w14:paraId="44C1260A" w14:textId="77777777" w:rsidR="006E07C9" w:rsidRPr="00AE2D2C" w:rsidRDefault="006E07C9" w:rsidP="00C873A7">
      <w:pPr>
        <w:rPr>
          <w:rFonts w:hint="eastAsia"/>
        </w:rPr>
      </w:pPr>
    </w:p>
    <w:sectPr w:rsidR="006E07C9" w:rsidRPr="00AE2D2C">
      <w:pgSz w:w="11906" w:h="16838" w:code="9"/>
      <w:pgMar w:top="1418" w:right="851" w:bottom="851" w:left="1134" w:header="851" w:footer="992" w:gutter="0"/>
      <w:cols w:space="425"/>
      <w:docGrid w:type="linesAndChars" w:linePitch="36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AEAB" w14:textId="77777777" w:rsidR="00A82CE7" w:rsidRDefault="00A82CE7" w:rsidP="00A82CE7">
      <w:r>
        <w:separator/>
      </w:r>
    </w:p>
  </w:endnote>
  <w:endnote w:type="continuationSeparator" w:id="0">
    <w:p w14:paraId="36E63151" w14:textId="77777777" w:rsidR="00A82CE7" w:rsidRDefault="00A82CE7" w:rsidP="00A8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91FA9" w14:textId="77777777" w:rsidR="00A82CE7" w:rsidRDefault="00A82CE7" w:rsidP="00A82CE7">
      <w:r>
        <w:separator/>
      </w:r>
    </w:p>
  </w:footnote>
  <w:footnote w:type="continuationSeparator" w:id="0">
    <w:p w14:paraId="7BAE076A" w14:textId="77777777" w:rsidR="00A82CE7" w:rsidRDefault="00A82CE7" w:rsidP="00A82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attachedTemplate r:id="rId1"/>
  <w:doNotTrackMoves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3A7"/>
    <w:rsid w:val="00007E13"/>
    <w:rsid w:val="0010305D"/>
    <w:rsid w:val="0023125A"/>
    <w:rsid w:val="00253623"/>
    <w:rsid w:val="00385C4D"/>
    <w:rsid w:val="00496086"/>
    <w:rsid w:val="005112C4"/>
    <w:rsid w:val="006E07C9"/>
    <w:rsid w:val="00820A96"/>
    <w:rsid w:val="008A4B39"/>
    <w:rsid w:val="00A82CE7"/>
    <w:rsid w:val="00AE2D2C"/>
    <w:rsid w:val="00BD087C"/>
    <w:rsid w:val="00C873A7"/>
    <w:rsid w:val="00E32EC4"/>
    <w:rsid w:val="00F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07A4E19"/>
  <w15:chartTrackingRefBased/>
  <w15:docId w15:val="{369A391B-1918-47C6-8E78-5AD9A6C1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2C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112C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2C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2CE7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A82C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2CE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65313;&#65300;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Ａ４縦.dot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 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subject/>
  <dc:creator>障害福祉担当</dc:creator>
  <cp:keywords/>
  <cp:lastModifiedBy>Hidenori Suzuki</cp:lastModifiedBy>
  <cp:revision>2</cp:revision>
  <cp:lastPrinted>2018-04-02T12:36:00Z</cp:lastPrinted>
  <dcterms:created xsi:type="dcterms:W3CDTF">2025-09-25T15:41:00Z</dcterms:created>
  <dcterms:modified xsi:type="dcterms:W3CDTF">2025-09-25T15:41:00Z</dcterms:modified>
</cp:coreProperties>
</file>