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3A7" w:rsidRDefault="00C873A7" w:rsidP="00C873A7">
      <w:pPr>
        <w:rPr>
          <w:rFonts w:hint="eastAsia"/>
        </w:rPr>
      </w:pPr>
      <w:r>
        <w:rPr>
          <w:rFonts w:hint="eastAsia"/>
        </w:rPr>
        <w:t>（</w:t>
      </w:r>
      <w:r w:rsidR="00E24D51" w:rsidRPr="00E24D51">
        <w:rPr>
          <w:rFonts w:hint="eastAsia"/>
        </w:rPr>
        <w:t>様式</w:t>
      </w:r>
      <w:r>
        <w:rPr>
          <w:rFonts w:hint="eastAsia"/>
        </w:rPr>
        <w:t>第３号）</w:t>
      </w:r>
    </w:p>
    <w:p w:rsidR="00C873A7" w:rsidRDefault="00C873A7" w:rsidP="00C873A7">
      <w:pPr>
        <w:jc w:val="center"/>
        <w:rPr>
          <w:rFonts w:hint="eastAsia"/>
        </w:rPr>
      </w:pPr>
      <w:r w:rsidRPr="00C873A7">
        <w:rPr>
          <w:rFonts w:hint="eastAsia"/>
          <w:spacing w:val="196"/>
          <w:kern w:val="0"/>
          <w:sz w:val="28"/>
          <w:fitText w:val="4320" w:id="1679104256"/>
        </w:rPr>
        <w:t>経費の配分調</w:t>
      </w:r>
      <w:r w:rsidRPr="00C873A7">
        <w:rPr>
          <w:rFonts w:hint="eastAsia"/>
          <w:spacing w:val="4"/>
          <w:kern w:val="0"/>
          <w:sz w:val="28"/>
          <w:fitText w:val="4320" w:id="1679104256"/>
        </w:rPr>
        <w:t>書</w:t>
      </w:r>
    </w:p>
    <w:p w:rsidR="00C873A7" w:rsidRDefault="00C873A7" w:rsidP="00C873A7">
      <w:pPr>
        <w:rPr>
          <w:rFonts w:hint="eastAsia"/>
        </w:rPr>
      </w:pPr>
    </w:p>
    <w:p w:rsidR="00C873A7" w:rsidRDefault="00C873A7" w:rsidP="00C873A7">
      <w:pPr>
        <w:rPr>
          <w:rFonts w:hint="eastAsia"/>
          <w:u w:val="single"/>
        </w:rPr>
      </w:pPr>
      <w:r>
        <w:rPr>
          <w:rFonts w:hint="eastAsia"/>
          <w:u w:val="single"/>
        </w:rPr>
        <w:t>事業名　　北見市社会福祉協議会補助</w:t>
      </w:r>
    </w:p>
    <w:p w:rsidR="00C873A7" w:rsidRDefault="00C873A7" w:rsidP="00C873A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796"/>
        <w:gridCol w:w="1551"/>
        <w:gridCol w:w="1551"/>
        <w:gridCol w:w="1552"/>
        <w:gridCol w:w="1935"/>
      </w:tblGrid>
      <w:tr w:rsidR="00C873A7" w:rsidTr="006E07C9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505" w:type="dxa"/>
            <w:vMerge w:val="restart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796" w:type="dxa"/>
            <w:vMerge w:val="restart"/>
            <w:vAlign w:val="center"/>
          </w:tcPr>
          <w:p w:rsidR="00C873A7" w:rsidRDefault="00C873A7" w:rsidP="006E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補助事業等に</w:t>
            </w:r>
          </w:p>
          <w:p w:rsidR="00C873A7" w:rsidRDefault="00C873A7" w:rsidP="006E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要する経費</w:t>
            </w:r>
          </w:p>
        </w:tc>
        <w:tc>
          <w:tcPr>
            <w:tcW w:w="4654" w:type="dxa"/>
            <w:gridSpan w:val="3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935" w:type="dxa"/>
            <w:vMerge w:val="restart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05" w:type="dxa"/>
            <w:vMerge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796" w:type="dxa"/>
            <w:vMerge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C873A7" w:rsidRDefault="00C873A7" w:rsidP="006E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市費補助</w:t>
            </w:r>
          </w:p>
          <w:p w:rsidR="00C873A7" w:rsidRDefault="00C873A7" w:rsidP="006E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（申請）額</w:t>
            </w:r>
          </w:p>
        </w:tc>
        <w:tc>
          <w:tcPr>
            <w:tcW w:w="1551" w:type="dxa"/>
            <w:vAlign w:val="center"/>
          </w:tcPr>
          <w:p w:rsidR="00C873A7" w:rsidRDefault="00C873A7" w:rsidP="006E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552" w:type="dxa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935" w:type="dxa"/>
            <w:vMerge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05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2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5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0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正職員</w:t>
            </w:r>
          </w:p>
        </w:tc>
        <w:tc>
          <w:tcPr>
            <w:tcW w:w="1796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05" w:type="dxa"/>
            <w:tcBorders>
              <w:top w:val="nil"/>
            </w:tcBorders>
            <w:vAlign w:val="center"/>
          </w:tcPr>
          <w:p w:rsidR="00C873A7" w:rsidRDefault="00820A96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嘱託職員</w:t>
            </w:r>
          </w:p>
        </w:tc>
        <w:tc>
          <w:tcPr>
            <w:tcW w:w="1796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05" w:type="dxa"/>
            <w:tcBorders>
              <w:top w:val="nil"/>
            </w:tcBorders>
            <w:vAlign w:val="center"/>
          </w:tcPr>
          <w:p w:rsidR="00C873A7" w:rsidRDefault="005112C4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臨時職員</w:t>
            </w:r>
          </w:p>
        </w:tc>
        <w:tc>
          <w:tcPr>
            <w:tcW w:w="1796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05" w:type="dxa"/>
            <w:tcBorders>
              <w:top w:val="nil"/>
            </w:tcBorders>
            <w:vAlign w:val="center"/>
          </w:tcPr>
          <w:p w:rsidR="00C873A7" w:rsidRDefault="005112C4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役員報酬</w:t>
            </w:r>
          </w:p>
        </w:tc>
        <w:tc>
          <w:tcPr>
            <w:tcW w:w="1796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0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796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</w:tbl>
    <w:p w:rsidR="00C873A7" w:rsidRDefault="00C873A7" w:rsidP="00C873A7">
      <w:pPr>
        <w:rPr>
          <w:rFonts w:hint="eastAsia"/>
        </w:rPr>
      </w:pPr>
    </w:p>
    <w:p w:rsidR="00C873A7" w:rsidRDefault="00C873A7" w:rsidP="00C873A7">
      <w:pPr>
        <w:tabs>
          <w:tab w:val="left" w:pos="219"/>
          <w:tab w:val="left" w:pos="86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注１</w:t>
      </w:r>
      <w:r>
        <w:rPr>
          <w:rFonts w:hint="eastAsia"/>
        </w:rPr>
        <w:tab/>
      </w:r>
      <w:r>
        <w:rPr>
          <w:rFonts w:hint="eastAsia"/>
        </w:rPr>
        <w:t>「区分」の欄には、事務又は事業の名称（必要があるときは、細分された項目など当該補</w:t>
      </w:r>
    </w:p>
    <w:p w:rsidR="00C873A7" w:rsidRDefault="00C873A7" w:rsidP="00C873A7">
      <w:pPr>
        <w:tabs>
          <w:tab w:val="left" w:pos="87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助事業等において区分すべきこととされている事項）を記載すること。</w:t>
      </w:r>
    </w:p>
    <w:p w:rsidR="00C873A7" w:rsidRDefault="00C873A7" w:rsidP="00C873A7">
      <w:pPr>
        <w:tabs>
          <w:tab w:val="left" w:pos="441"/>
          <w:tab w:val="left" w:pos="86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</w:t>
      </w:r>
      <w:r>
        <w:rPr>
          <w:rFonts w:hint="eastAsia"/>
        </w:rPr>
        <w:tab/>
      </w:r>
      <w:r>
        <w:rPr>
          <w:rFonts w:hint="eastAsia"/>
        </w:rPr>
        <w:t>「負担区分」欄中「その他」の欄には、当該補助事業等に要する経費のうち、市費補助金</w:t>
      </w:r>
    </w:p>
    <w:p w:rsidR="00C873A7" w:rsidRDefault="00C873A7" w:rsidP="00C873A7">
      <w:pPr>
        <w:tabs>
          <w:tab w:val="left" w:pos="65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（申請額）及び自己負担額以外で支弁する経費（寄附金、市費補助金以外の補助金等）があ</w:t>
      </w:r>
    </w:p>
    <w:p w:rsidR="00C873A7" w:rsidRDefault="00C873A7" w:rsidP="00C873A7">
      <w:pPr>
        <w:tabs>
          <w:tab w:val="left" w:pos="86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るときは、その額を記載し、かつ、その経費の内容を「備考」の欄に記載すること。</w:t>
      </w:r>
    </w:p>
    <w:p w:rsidR="00C873A7" w:rsidRDefault="00C873A7" w:rsidP="00C873A7">
      <w:pPr>
        <w:tabs>
          <w:tab w:val="left" w:pos="429"/>
          <w:tab w:val="left" w:pos="86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３</w:t>
      </w:r>
      <w:r>
        <w:rPr>
          <w:rFonts w:hint="eastAsia"/>
        </w:rPr>
        <w:tab/>
      </w:r>
      <w:r>
        <w:rPr>
          <w:rFonts w:hint="eastAsia"/>
        </w:rPr>
        <w:t>「負担区分」の欄を「市費補助（申請）額、自己負担額、その他」以外に細分する必要が</w:t>
      </w:r>
    </w:p>
    <w:p w:rsidR="00C873A7" w:rsidRDefault="00C873A7" w:rsidP="00C873A7">
      <w:pPr>
        <w:tabs>
          <w:tab w:val="left" w:pos="86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ある場合は、適宜欄を追加して使用すること。</w:t>
      </w:r>
    </w:p>
    <w:p w:rsidR="00C873A7" w:rsidRDefault="00C873A7" w:rsidP="00C873A7">
      <w:pPr>
        <w:tabs>
          <w:tab w:val="left" w:pos="429"/>
          <w:tab w:val="left" w:pos="86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４</w:t>
      </w:r>
      <w:r>
        <w:rPr>
          <w:rFonts w:hint="eastAsia"/>
        </w:rPr>
        <w:tab/>
      </w:r>
      <w:r>
        <w:rPr>
          <w:rFonts w:hint="eastAsia"/>
        </w:rPr>
        <w:t>「備考」の欄には、必要に応じ積算の基礎、その他必要な事項を記載すること。</w:t>
      </w:r>
    </w:p>
    <w:p w:rsidR="00C873A7" w:rsidRDefault="00C873A7" w:rsidP="00C873A7">
      <w:pPr>
        <w:rPr>
          <w:rFonts w:hint="eastAsia"/>
        </w:rPr>
      </w:pPr>
    </w:p>
    <w:p w:rsidR="00C873A7" w:rsidRDefault="00C873A7" w:rsidP="00C873A7">
      <w:pPr>
        <w:rPr>
          <w:rFonts w:hint="eastAsia"/>
        </w:rPr>
      </w:pPr>
    </w:p>
    <w:p w:rsidR="00C873A7" w:rsidRDefault="00C873A7" w:rsidP="00C873A7">
      <w:pPr>
        <w:rPr>
          <w:rFonts w:hint="eastAsia"/>
        </w:rPr>
      </w:pPr>
    </w:p>
    <w:p w:rsidR="006E07C9" w:rsidRPr="00AE2D2C" w:rsidRDefault="006E07C9" w:rsidP="00C873A7">
      <w:pPr>
        <w:rPr>
          <w:rFonts w:hint="eastAsia"/>
        </w:rPr>
      </w:pPr>
    </w:p>
    <w:sectPr w:rsidR="006E07C9" w:rsidRPr="00AE2D2C">
      <w:pgSz w:w="11906" w:h="16838" w:code="9"/>
      <w:pgMar w:top="1418" w:right="851" w:bottom="851" w:left="1134" w:header="851" w:footer="992" w:gutter="0"/>
      <w:cols w:space="425"/>
      <w:docGrid w:type="linesAndChar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99C" w:rsidRDefault="007D499C" w:rsidP="007D499C">
      <w:r>
        <w:separator/>
      </w:r>
    </w:p>
  </w:endnote>
  <w:endnote w:type="continuationSeparator" w:id="0">
    <w:p w:rsidR="007D499C" w:rsidRDefault="007D499C" w:rsidP="007D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99C" w:rsidRDefault="007D499C" w:rsidP="007D499C">
      <w:r>
        <w:separator/>
      </w:r>
    </w:p>
  </w:footnote>
  <w:footnote w:type="continuationSeparator" w:id="0">
    <w:p w:rsidR="007D499C" w:rsidRDefault="007D499C" w:rsidP="007D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A7"/>
    <w:rsid w:val="0010305D"/>
    <w:rsid w:val="0012087E"/>
    <w:rsid w:val="00385C4D"/>
    <w:rsid w:val="00496086"/>
    <w:rsid w:val="005112C4"/>
    <w:rsid w:val="006E07C9"/>
    <w:rsid w:val="007D499C"/>
    <w:rsid w:val="00820A96"/>
    <w:rsid w:val="008A4B39"/>
    <w:rsid w:val="00AE2D2C"/>
    <w:rsid w:val="00BD087C"/>
    <w:rsid w:val="00C873A7"/>
    <w:rsid w:val="00E24D51"/>
    <w:rsid w:val="00E32EC4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CD05AD-1EEC-4BBD-B437-60A4AF4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C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112C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4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499C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D49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499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65313;&#65300;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Ａ４縦.dot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障害福祉担当</dc:creator>
  <cp:keywords/>
  <cp:lastModifiedBy>Hidenori Suzuki</cp:lastModifiedBy>
  <cp:revision>2</cp:revision>
  <cp:lastPrinted>2018-04-02T12:36:00Z</cp:lastPrinted>
  <dcterms:created xsi:type="dcterms:W3CDTF">2025-09-25T15:41:00Z</dcterms:created>
  <dcterms:modified xsi:type="dcterms:W3CDTF">2025-09-25T15:41:00Z</dcterms:modified>
</cp:coreProperties>
</file>