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2E66" w:rsidRPr="009E446E" w:rsidRDefault="00072072" w:rsidP="00FA382F">
      <w:pPr>
        <w:overflowPunct w:val="0"/>
        <w:ind w:leftChars="-270" w:left="-567"/>
        <w:rPr>
          <w:rFonts w:hint="eastAsia"/>
          <w:sz w:val="24"/>
          <w:szCs w:val="24"/>
        </w:rPr>
      </w:pPr>
      <w:r w:rsidRPr="009E446E">
        <w:rPr>
          <w:rFonts w:hint="eastAsia"/>
          <w:sz w:val="24"/>
          <w:szCs w:val="24"/>
        </w:rPr>
        <w:t>別記</w:t>
      </w:r>
      <w:r w:rsidR="00E92E66" w:rsidRPr="009E446E">
        <w:rPr>
          <w:rFonts w:hint="eastAsia"/>
          <w:sz w:val="24"/>
          <w:szCs w:val="24"/>
        </w:rPr>
        <w:t>様式第</w:t>
      </w:r>
      <w:r w:rsidR="009E446E" w:rsidRPr="009E446E">
        <w:rPr>
          <w:rFonts w:hint="eastAsia"/>
          <w:sz w:val="24"/>
          <w:szCs w:val="24"/>
        </w:rPr>
        <w:t>12</w:t>
      </w:r>
      <w:r w:rsidR="00E92E66" w:rsidRPr="009E446E">
        <w:rPr>
          <w:rFonts w:hint="eastAsia"/>
          <w:sz w:val="24"/>
          <w:szCs w:val="24"/>
        </w:rPr>
        <w:t>号</w:t>
      </w:r>
      <w:r w:rsidR="008A7F44">
        <w:rPr>
          <w:rFonts w:hint="eastAsia"/>
          <w:sz w:val="24"/>
          <w:szCs w:val="24"/>
        </w:rPr>
        <w:t>(</w:t>
      </w:r>
      <w:r w:rsidR="009E446E" w:rsidRPr="009E446E">
        <w:rPr>
          <w:rFonts w:hint="eastAsia"/>
          <w:sz w:val="24"/>
          <w:szCs w:val="24"/>
        </w:rPr>
        <w:t>第11条関係</w:t>
      </w:r>
      <w:r w:rsidR="008A7F44">
        <w:rPr>
          <w:rFonts w:hint="eastAsia"/>
          <w:sz w:val="24"/>
          <w:szCs w:val="24"/>
        </w:rPr>
        <w:t>)</w:t>
      </w:r>
    </w:p>
    <w:p w:rsidR="00FA382F" w:rsidRDefault="00FA382F">
      <w:pPr>
        <w:overflowPunct w:val="0"/>
        <w:rPr>
          <w:rFonts w:hint="eastAsia"/>
        </w:rPr>
      </w:pPr>
    </w:p>
    <w:p w:rsidR="00FA382F" w:rsidRPr="00446EE1" w:rsidRDefault="00FA382F" w:rsidP="00FA382F">
      <w:pPr>
        <w:overflowPunct w:val="0"/>
        <w:ind w:leftChars="-270" w:left="-567" w:rightChars="-270" w:right="-567"/>
        <w:jc w:val="center"/>
        <w:rPr>
          <w:rFonts w:hint="eastAsia"/>
          <w:spacing w:val="20"/>
        </w:rPr>
      </w:pPr>
      <w:r w:rsidRPr="00446EE1">
        <w:rPr>
          <w:rFonts w:hint="eastAsia"/>
          <w:spacing w:val="20"/>
          <w:sz w:val="24"/>
          <w:szCs w:val="24"/>
        </w:rPr>
        <w:t>養育医療移送費等請求書</w:t>
      </w:r>
    </w:p>
    <w:p w:rsidR="00FA382F" w:rsidRDefault="00FA382F">
      <w:pPr>
        <w:overflowPunct w:val="0"/>
        <w:rPr>
          <w:rFonts w:hint="eastAsia"/>
        </w:rPr>
      </w:pPr>
    </w:p>
    <w:p w:rsidR="00B112C7" w:rsidRDefault="00B112C7">
      <w:pPr>
        <w:overflowPunct w:val="0"/>
        <w:rPr>
          <w:rFonts w:hint="eastAsia"/>
        </w:rPr>
      </w:pPr>
    </w:p>
    <w:tbl>
      <w:tblPr>
        <w:tblW w:w="9640" w:type="dxa"/>
        <w:tblInd w:w="-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478"/>
        <w:gridCol w:w="479"/>
        <w:gridCol w:w="478"/>
        <w:gridCol w:w="479"/>
        <w:gridCol w:w="478"/>
        <w:gridCol w:w="162"/>
        <w:gridCol w:w="317"/>
        <w:gridCol w:w="106"/>
        <w:gridCol w:w="372"/>
        <w:gridCol w:w="479"/>
        <w:gridCol w:w="1134"/>
        <w:gridCol w:w="2410"/>
      </w:tblGrid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trHeight w:val="1056"/>
        </w:trPr>
        <w:tc>
          <w:tcPr>
            <w:tcW w:w="9640" w:type="dxa"/>
            <w:gridSpan w:val="14"/>
            <w:tcBorders>
              <w:top w:val="single" w:sz="4" w:space="0" w:color="auto"/>
              <w:bottom w:val="nil"/>
            </w:tcBorders>
            <w:vAlign w:val="center"/>
          </w:tcPr>
          <w:p w:rsidR="00E92E66" w:rsidRPr="00B112C7" w:rsidRDefault="00E92E66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年　　月　　日　　</w:t>
            </w:r>
          </w:p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E92E66" w:rsidRPr="00B112C7" w:rsidRDefault="00E92E66" w:rsidP="00072072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　</w:t>
            </w:r>
            <w:r w:rsidR="00072072">
              <w:rPr>
                <w:rFonts w:hint="eastAsia"/>
                <w:sz w:val="24"/>
                <w:szCs w:val="24"/>
              </w:rPr>
              <w:t>北見市長</w:t>
            </w:r>
            <w:r w:rsidRPr="00B112C7">
              <w:rPr>
                <w:rFonts w:hint="eastAsia"/>
                <w:sz w:val="24"/>
                <w:szCs w:val="24"/>
              </w:rPr>
              <w:t xml:space="preserve">　　　　様</w:t>
            </w:r>
          </w:p>
        </w:tc>
      </w:tr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4822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:rsidR="00E92E66" w:rsidRPr="00B112C7" w:rsidRDefault="00E92E66">
            <w:pPr>
              <w:overflowPunct w:val="0"/>
              <w:ind w:left="941" w:hanging="941"/>
              <w:jc w:val="right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請求者</w:t>
            </w:r>
          </w:p>
        </w:tc>
        <w:tc>
          <w:tcPr>
            <w:tcW w:w="4818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E92E66" w:rsidRDefault="00E92E66" w:rsidP="00B112C7">
            <w:pPr>
              <w:overflowPunct w:val="0"/>
              <w:ind w:right="1808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pacing w:val="106"/>
                <w:sz w:val="24"/>
                <w:szCs w:val="24"/>
              </w:rPr>
              <w:t>住</w:t>
            </w:r>
            <w:r w:rsidRPr="00B112C7">
              <w:rPr>
                <w:rFonts w:hint="eastAsia"/>
                <w:sz w:val="24"/>
                <w:szCs w:val="24"/>
              </w:rPr>
              <w:t>所</w:t>
            </w:r>
          </w:p>
          <w:p w:rsidR="00B112C7" w:rsidRPr="00B112C7" w:rsidRDefault="00B112C7" w:rsidP="00B112C7">
            <w:pPr>
              <w:overflowPunct w:val="0"/>
              <w:ind w:right="1808"/>
              <w:rPr>
                <w:rFonts w:hint="eastAsia"/>
                <w:sz w:val="24"/>
                <w:szCs w:val="24"/>
              </w:rPr>
            </w:pPr>
          </w:p>
          <w:p w:rsidR="00B112C7" w:rsidRDefault="00B112C7" w:rsidP="00B112C7">
            <w:pPr>
              <w:overflowPunct w:val="0"/>
              <w:ind w:right="1000"/>
              <w:rPr>
                <w:rFonts w:hint="eastAsia"/>
                <w:sz w:val="20"/>
              </w:rPr>
            </w:pPr>
            <w:r w:rsidRPr="00B112C7">
              <w:rPr>
                <w:rFonts w:hint="eastAsia"/>
                <w:sz w:val="20"/>
              </w:rPr>
              <w:t>ふりがな</w:t>
            </w:r>
          </w:p>
          <w:p w:rsidR="00E92E66" w:rsidRDefault="00E92E66" w:rsidP="00B112C7">
            <w:pPr>
              <w:overflowPunct w:val="0"/>
              <w:ind w:right="116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pacing w:val="106"/>
                <w:sz w:val="24"/>
                <w:szCs w:val="24"/>
              </w:rPr>
              <w:t>氏</w:t>
            </w:r>
            <w:r w:rsidRPr="00B112C7">
              <w:rPr>
                <w:rFonts w:hint="eastAsia"/>
                <w:sz w:val="24"/>
                <w:szCs w:val="24"/>
              </w:rPr>
              <w:t>名</w:t>
            </w:r>
          </w:p>
          <w:p w:rsidR="00B112C7" w:rsidRDefault="00B112C7" w:rsidP="008A7F44">
            <w:pPr>
              <w:overflowPunct w:val="0"/>
              <w:ind w:right="1160"/>
              <w:rPr>
                <w:rFonts w:hint="eastAsia"/>
                <w:sz w:val="24"/>
                <w:szCs w:val="24"/>
              </w:rPr>
            </w:pPr>
          </w:p>
          <w:p w:rsidR="00B112C7" w:rsidRPr="00B112C7" w:rsidRDefault="00B112C7" w:rsidP="00B112C7">
            <w:pPr>
              <w:overflowPunct w:val="0"/>
              <w:ind w:right="20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受療者との続柄</w:t>
            </w:r>
          </w:p>
        </w:tc>
      </w:tr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9640" w:type="dxa"/>
            <w:gridSpan w:val="14"/>
            <w:tcBorders>
              <w:top w:val="nil"/>
            </w:tcBorders>
          </w:tcPr>
          <w:p w:rsidR="00E92E66" w:rsidRPr="00B112C7" w:rsidRDefault="00E92E66" w:rsidP="008A7F44">
            <w:pPr>
              <w:overflowPunct w:val="0"/>
              <w:ind w:right="960"/>
              <w:rPr>
                <w:rFonts w:hint="eastAsia"/>
                <w:sz w:val="24"/>
                <w:szCs w:val="24"/>
              </w:rPr>
            </w:pPr>
          </w:p>
          <w:p w:rsidR="00E92E66" w:rsidRPr="00B112C7" w:rsidRDefault="00E92E66">
            <w:pPr>
              <w:overflowPunct w:val="0"/>
              <w:spacing w:after="12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　養育医療に要</w:t>
            </w:r>
            <w:r w:rsidR="004B53AE">
              <w:rPr>
                <w:rFonts w:hint="eastAsia"/>
                <w:sz w:val="24"/>
                <w:szCs w:val="24"/>
              </w:rPr>
              <w:t>した</w:t>
            </w:r>
            <w:r w:rsidRPr="00B112C7">
              <w:rPr>
                <w:rFonts w:hint="eastAsia"/>
                <w:sz w:val="24"/>
                <w:szCs w:val="24"/>
              </w:rPr>
              <w:t>移送費について、次のとおり請求します。</w:t>
            </w:r>
          </w:p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  <w:u w:val="single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　　　　　　</w:t>
            </w:r>
            <w:r w:rsidRPr="00B112C7">
              <w:rPr>
                <w:rFonts w:hint="eastAsia"/>
                <w:sz w:val="24"/>
                <w:szCs w:val="24"/>
                <w:u w:val="single"/>
              </w:rPr>
              <w:t>金　　　　　　　　　円</w:t>
            </w:r>
          </w:p>
        </w:tc>
      </w:tr>
      <w:tr w:rsidR="00B112C7" w:rsidRPr="00B112C7" w:rsidTr="00FA382F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gridSpan w:val="2"/>
            <w:vAlign w:val="center"/>
          </w:tcPr>
          <w:p w:rsidR="00B112C7" w:rsidRPr="00B112C7" w:rsidRDefault="00B112C7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公費負担者番号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47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B112C7" w:rsidRPr="0021237F" w:rsidRDefault="00B112C7" w:rsidP="00B112C7">
            <w:pPr>
              <w:jc w:val="center"/>
              <w:rPr>
                <w:sz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B112C7" w:rsidRPr="00B112C7" w:rsidRDefault="00B112C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pacing w:val="212"/>
                <w:sz w:val="24"/>
                <w:szCs w:val="24"/>
              </w:rPr>
              <w:t>受療者氏</w:t>
            </w:r>
            <w:r w:rsidRPr="00B112C7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2268" w:type="dxa"/>
            <w:gridSpan w:val="2"/>
            <w:vAlign w:val="center"/>
          </w:tcPr>
          <w:p w:rsidR="00E92E66" w:rsidRPr="00B112C7" w:rsidRDefault="00E92E66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受給者番号</w:t>
            </w:r>
          </w:p>
        </w:tc>
        <w:tc>
          <w:tcPr>
            <w:tcW w:w="478" w:type="dxa"/>
            <w:tcBorders>
              <w:right w:val="dashed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8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8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9" w:type="dxa"/>
            <w:tcBorders>
              <w:left w:val="dashed" w:sz="4" w:space="0" w:color="auto"/>
              <w:tr2bl w:val="single" w:sz="4" w:space="0" w:color="auto"/>
            </w:tcBorders>
            <w:vAlign w:val="center"/>
          </w:tcPr>
          <w:p w:rsidR="00E92E66" w:rsidRPr="00B112C7" w:rsidRDefault="00E92E66" w:rsidP="00FA382F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</w:tr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68" w:type="dxa"/>
            <w:gridSpan w:val="2"/>
            <w:vAlign w:val="center"/>
          </w:tcPr>
          <w:p w:rsidR="00E92E66" w:rsidRPr="00B112C7" w:rsidRDefault="00E92E66" w:rsidP="004B53AE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医療保険</w:t>
            </w:r>
          </w:p>
        </w:tc>
        <w:tc>
          <w:tcPr>
            <w:tcW w:w="7372" w:type="dxa"/>
            <w:gridSpan w:val="12"/>
            <w:vAlign w:val="center"/>
          </w:tcPr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</w:tr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268" w:type="dxa"/>
            <w:gridSpan w:val="2"/>
            <w:vAlign w:val="center"/>
          </w:tcPr>
          <w:p w:rsidR="00E92E66" w:rsidRPr="00B112C7" w:rsidRDefault="00E92E66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看護期間</w:t>
            </w:r>
          </w:p>
        </w:tc>
        <w:tc>
          <w:tcPr>
            <w:tcW w:w="7372" w:type="dxa"/>
            <w:gridSpan w:val="12"/>
            <w:vAlign w:val="center"/>
          </w:tcPr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自　　　　年　　月　　日　　至　　　　年　　月　　日</w:t>
            </w:r>
          </w:p>
        </w:tc>
      </w:tr>
      <w:tr w:rsidR="00B112C7" w:rsidRPr="00B112C7" w:rsidTr="00FA382F">
        <w:tblPrEx>
          <w:tblCellMar>
            <w:top w:w="0" w:type="dxa"/>
            <w:bottom w:w="0" w:type="dxa"/>
          </w:tblCellMar>
        </w:tblPrEx>
        <w:trPr>
          <w:cantSplit/>
          <w:trHeight w:val="607"/>
        </w:trPr>
        <w:tc>
          <w:tcPr>
            <w:tcW w:w="709" w:type="dxa"/>
            <w:vMerge w:val="restart"/>
            <w:textDirection w:val="tbRlV"/>
            <w:vAlign w:val="center"/>
          </w:tcPr>
          <w:p w:rsidR="00B112C7" w:rsidRPr="00B112C7" w:rsidRDefault="00B112C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pacing w:val="531"/>
                <w:sz w:val="24"/>
                <w:szCs w:val="24"/>
              </w:rPr>
              <w:t>移</w:t>
            </w:r>
            <w:r w:rsidRPr="00B112C7">
              <w:rPr>
                <w:rFonts w:hint="eastAsia"/>
                <w:sz w:val="24"/>
                <w:szCs w:val="24"/>
              </w:rPr>
              <w:t>送</w:t>
            </w:r>
          </w:p>
        </w:tc>
        <w:tc>
          <w:tcPr>
            <w:tcW w:w="1559" w:type="dxa"/>
            <w:vAlign w:val="center"/>
          </w:tcPr>
          <w:p w:rsidR="00B112C7" w:rsidRPr="00B112C7" w:rsidRDefault="00B112C7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区間</w:t>
            </w:r>
          </w:p>
        </w:tc>
        <w:tc>
          <w:tcPr>
            <w:tcW w:w="2977" w:type="dxa"/>
            <w:gridSpan w:val="8"/>
            <w:vAlign w:val="center"/>
          </w:tcPr>
          <w:p w:rsidR="00B112C7" w:rsidRPr="00B112C7" w:rsidRDefault="00B112C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～</w:t>
            </w:r>
          </w:p>
        </w:tc>
        <w:tc>
          <w:tcPr>
            <w:tcW w:w="4395" w:type="dxa"/>
            <w:gridSpan w:val="4"/>
            <w:vAlign w:val="center"/>
          </w:tcPr>
          <w:p w:rsidR="00B112C7" w:rsidRPr="00B112C7" w:rsidRDefault="00B112C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pacing w:val="106"/>
                <w:sz w:val="24"/>
                <w:szCs w:val="24"/>
              </w:rPr>
              <w:t>振込金融機</w:t>
            </w:r>
            <w:r w:rsidRPr="00B112C7">
              <w:rPr>
                <w:rFonts w:hint="eastAsia"/>
                <w:sz w:val="24"/>
                <w:szCs w:val="24"/>
              </w:rPr>
              <w:t>関</w:t>
            </w:r>
          </w:p>
        </w:tc>
      </w:tr>
      <w:tr w:rsidR="00B112C7" w:rsidRPr="00B112C7" w:rsidTr="00FA382F">
        <w:tblPrEx>
          <w:tblCellMar>
            <w:top w:w="0" w:type="dxa"/>
            <w:bottom w:w="0" w:type="dxa"/>
          </w:tblCellMar>
        </w:tblPrEx>
        <w:trPr>
          <w:cantSplit/>
          <w:trHeight w:val="650"/>
        </w:trPr>
        <w:tc>
          <w:tcPr>
            <w:tcW w:w="709" w:type="dxa"/>
            <w:vMerge/>
            <w:vAlign w:val="center"/>
          </w:tcPr>
          <w:p w:rsidR="00B112C7" w:rsidRPr="00B112C7" w:rsidRDefault="00B112C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B112C7" w:rsidRPr="00B112C7" w:rsidRDefault="00B112C7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方法</w:t>
            </w:r>
          </w:p>
        </w:tc>
        <w:tc>
          <w:tcPr>
            <w:tcW w:w="2977" w:type="dxa"/>
            <w:gridSpan w:val="8"/>
          </w:tcPr>
          <w:p w:rsidR="00B112C7" w:rsidRPr="00B112C7" w:rsidRDefault="00B112C7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vMerge w:val="restart"/>
            <w:tcBorders>
              <w:right w:val="single" w:sz="4" w:space="0" w:color="FFFFFF"/>
            </w:tcBorders>
            <w:vAlign w:val="center"/>
          </w:tcPr>
          <w:p w:rsidR="00B112C7" w:rsidRPr="00B112C7" w:rsidRDefault="00B112C7" w:rsidP="00FA382F">
            <w:pPr>
              <w:overflowPunct w:val="0"/>
              <w:ind w:right="43" w:firstLineChars="372" w:firstLine="893"/>
              <w:jc w:val="right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銀行</w:t>
            </w:r>
          </w:p>
        </w:tc>
        <w:tc>
          <w:tcPr>
            <w:tcW w:w="2410" w:type="dxa"/>
            <w:vMerge w:val="restart"/>
            <w:tcBorders>
              <w:left w:val="single" w:sz="4" w:space="0" w:color="FFFFFF"/>
            </w:tcBorders>
            <w:vAlign w:val="center"/>
          </w:tcPr>
          <w:p w:rsidR="00BC1D77" w:rsidRDefault="00BC1D77" w:rsidP="00FA382F">
            <w:pPr>
              <w:overflowPunct w:val="0"/>
              <w:ind w:leftChars="-60" w:left="260" w:right="-74" w:hangingChars="161" w:hanging="386"/>
              <w:jc w:val="center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Pr="00B112C7">
              <w:rPr>
                <w:rFonts w:hint="eastAsia"/>
                <w:sz w:val="24"/>
                <w:szCs w:val="24"/>
                <w:u w:val="single"/>
              </w:rPr>
              <w:t>店</w:t>
            </w:r>
          </w:p>
          <w:p w:rsidR="00BC1D77" w:rsidRDefault="00BC1D77" w:rsidP="00FA382F">
            <w:pPr>
              <w:overflowPunct w:val="0"/>
              <w:spacing w:line="120" w:lineRule="exact"/>
              <w:ind w:leftChars="-60" w:left="260" w:right="-74" w:hangingChars="161" w:hanging="386"/>
              <w:jc w:val="center"/>
              <w:rPr>
                <w:rFonts w:hint="eastAsia"/>
                <w:sz w:val="24"/>
                <w:szCs w:val="24"/>
                <w:u w:val="single"/>
              </w:rPr>
            </w:pPr>
          </w:p>
          <w:p w:rsidR="00B112C7" w:rsidRPr="00BC1D77" w:rsidRDefault="00BC1D77" w:rsidP="00FA382F">
            <w:pPr>
              <w:overflowPunct w:val="0"/>
              <w:ind w:leftChars="-60" w:left="260" w:right="-74" w:hangingChars="161" w:hanging="386"/>
              <w:jc w:val="center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 xml:space="preserve">店番号　　　　</w:t>
            </w:r>
          </w:p>
        </w:tc>
      </w:tr>
      <w:tr w:rsidR="00B112C7" w:rsidRPr="00B112C7" w:rsidTr="00FA382F">
        <w:tblPrEx>
          <w:tblCellMar>
            <w:top w:w="0" w:type="dxa"/>
            <w:bottom w:w="0" w:type="dxa"/>
          </w:tblCellMar>
        </w:tblPrEx>
        <w:trPr>
          <w:cantSplit/>
          <w:trHeight w:val="312"/>
        </w:trPr>
        <w:tc>
          <w:tcPr>
            <w:tcW w:w="709" w:type="dxa"/>
            <w:vMerge/>
            <w:vAlign w:val="center"/>
          </w:tcPr>
          <w:p w:rsidR="00B112C7" w:rsidRPr="00B112C7" w:rsidRDefault="00B112C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B112C7" w:rsidRPr="00B112C7" w:rsidRDefault="00B112C7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時期</w:t>
            </w:r>
          </w:p>
        </w:tc>
        <w:tc>
          <w:tcPr>
            <w:tcW w:w="2977" w:type="dxa"/>
            <w:gridSpan w:val="8"/>
            <w:vMerge w:val="restart"/>
            <w:vAlign w:val="center"/>
          </w:tcPr>
          <w:p w:rsidR="00B112C7" w:rsidRPr="00B112C7" w:rsidRDefault="00BC1D77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　月</w:t>
            </w:r>
            <w:r w:rsidR="00B112C7" w:rsidRPr="00B112C7">
              <w:rPr>
                <w:rFonts w:hint="eastAsia"/>
                <w:sz w:val="24"/>
                <w:szCs w:val="24"/>
              </w:rPr>
              <w:t xml:space="preserve">　　日</w:t>
            </w:r>
          </w:p>
        </w:tc>
        <w:tc>
          <w:tcPr>
            <w:tcW w:w="1985" w:type="dxa"/>
            <w:gridSpan w:val="3"/>
            <w:vMerge/>
            <w:tcBorders>
              <w:right w:val="single" w:sz="4" w:space="0" w:color="FFFFFF"/>
            </w:tcBorders>
            <w:vAlign w:val="center"/>
          </w:tcPr>
          <w:p w:rsidR="00B112C7" w:rsidRPr="00B112C7" w:rsidRDefault="00B112C7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FFFFFF"/>
            </w:tcBorders>
            <w:vAlign w:val="center"/>
          </w:tcPr>
          <w:p w:rsidR="00B112C7" w:rsidRPr="00B112C7" w:rsidRDefault="00B112C7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B112C7" w:rsidRPr="00B112C7" w:rsidTr="00FA382F">
        <w:tblPrEx>
          <w:tblCellMar>
            <w:top w:w="0" w:type="dxa"/>
            <w:bottom w:w="0" w:type="dxa"/>
          </w:tblCellMar>
        </w:tblPrEx>
        <w:trPr>
          <w:cantSplit/>
          <w:trHeight w:val="431"/>
        </w:trPr>
        <w:tc>
          <w:tcPr>
            <w:tcW w:w="709" w:type="dxa"/>
            <w:vMerge/>
            <w:vAlign w:val="center"/>
          </w:tcPr>
          <w:p w:rsidR="00B112C7" w:rsidRPr="00B112C7" w:rsidRDefault="00B112C7">
            <w:pPr>
              <w:overflowPunct w:val="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112C7" w:rsidRPr="00B112C7" w:rsidRDefault="00B112C7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977" w:type="dxa"/>
            <w:gridSpan w:val="8"/>
            <w:vMerge/>
            <w:vAlign w:val="center"/>
          </w:tcPr>
          <w:p w:rsidR="00B112C7" w:rsidRPr="00B112C7" w:rsidRDefault="00B112C7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 w:val="restart"/>
            <w:vAlign w:val="center"/>
          </w:tcPr>
          <w:p w:rsidR="00BC1D77" w:rsidRDefault="00B112C7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普・当</w:t>
            </w:r>
          </w:p>
          <w:p w:rsidR="00B112C7" w:rsidRPr="00BC1D77" w:rsidRDefault="00B112C7" w:rsidP="00BC1D77">
            <w:pPr>
              <w:overflowPunct w:val="0"/>
              <w:rPr>
                <w:rFonts w:hint="eastAsia"/>
                <w:sz w:val="24"/>
                <w:szCs w:val="24"/>
                <w:u w:val="single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　</w:t>
            </w:r>
            <w:r w:rsidRPr="00BC1D77">
              <w:rPr>
                <w:rFonts w:hint="eastAsia"/>
                <w:sz w:val="24"/>
                <w:szCs w:val="24"/>
                <w:u w:val="single"/>
              </w:rPr>
              <w:t>口座番号</w:t>
            </w:r>
            <w:r w:rsidR="00BC1D77" w:rsidRPr="00BC1D77">
              <w:rPr>
                <w:rFonts w:hint="eastAsia"/>
                <w:sz w:val="24"/>
                <w:szCs w:val="24"/>
                <w:u w:val="single"/>
              </w:rPr>
              <w:t xml:space="preserve"> </w:t>
            </w:r>
            <w:r w:rsidRPr="00BC1D77">
              <w:rPr>
                <w:rFonts w:hint="eastAsia"/>
                <w:sz w:val="24"/>
                <w:szCs w:val="24"/>
                <w:u w:val="single"/>
              </w:rPr>
              <w:t xml:space="preserve">　　　　　　</w:t>
            </w:r>
            <w:r w:rsidR="00FA382F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  <w:r w:rsidR="00BC1D77">
              <w:rPr>
                <w:rFonts w:hint="eastAsia"/>
                <w:sz w:val="24"/>
                <w:szCs w:val="24"/>
                <w:u w:val="single"/>
              </w:rPr>
              <w:t xml:space="preserve">　　　</w:t>
            </w:r>
            <w:r w:rsidRPr="00BC1D77">
              <w:rPr>
                <w:rFonts w:hint="eastAsia"/>
                <w:sz w:val="24"/>
                <w:szCs w:val="24"/>
                <w:u w:val="single"/>
              </w:rPr>
              <w:t xml:space="preserve">　</w:t>
            </w:r>
          </w:p>
        </w:tc>
      </w:tr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2268" w:type="dxa"/>
            <w:gridSpan w:val="2"/>
            <w:vAlign w:val="center"/>
          </w:tcPr>
          <w:p w:rsidR="00E92E66" w:rsidRPr="00B112C7" w:rsidRDefault="00E92E66">
            <w:pPr>
              <w:overflowPunct w:val="0"/>
              <w:jc w:val="distribute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>金額</w:t>
            </w:r>
          </w:p>
        </w:tc>
        <w:tc>
          <w:tcPr>
            <w:tcW w:w="2977" w:type="dxa"/>
            <w:gridSpan w:val="8"/>
          </w:tcPr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vMerge/>
            <w:vAlign w:val="center"/>
          </w:tcPr>
          <w:p w:rsidR="00E92E66" w:rsidRPr="00B112C7" w:rsidRDefault="00E92E66">
            <w:pPr>
              <w:overflowPunct w:val="0"/>
              <w:jc w:val="right"/>
              <w:rPr>
                <w:rFonts w:hint="eastAsia"/>
                <w:sz w:val="24"/>
                <w:szCs w:val="24"/>
              </w:rPr>
            </w:pPr>
          </w:p>
        </w:tc>
      </w:tr>
      <w:tr w:rsidR="00E92E66" w:rsidRPr="00B112C7" w:rsidTr="00FA382F">
        <w:tblPrEx>
          <w:tblCellMar>
            <w:top w:w="0" w:type="dxa"/>
            <w:bottom w:w="0" w:type="dxa"/>
          </w:tblCellMar>
        </w:tblPrEx>
        <w:trPr>
          <w:trHeight w:val="1783"/>
        </w:trPr>
        <w:tc>
          <w:tcPr>
            <w:tcW w:w="9640" w:type="dxa"/>
            <w:gridSpan w:val="14"/>
          </w:tcPr>
          <w:p w:rsidR="00E92E66" w:rsidRPr="00B112C7" w:rsidRDefault="00E92E66">
            <w:pPr>
              <w:overflowPunct w:val="0"/>
              <w:spacing w:before="12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　上記のとおり移送が行われたことを証明します。</w:t>
            </w:r>
          </w:p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</w:rPr>
            </w:pPr>
          </w:p>
          <w:p w:rsidR="00E92E66" w:rsidRPr="00B112C7" w:rsidRDefault="00E92E66">
            <w:pPr>
              <w:overflowPunct w:val="0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　　　　　　年　　月　　日</w:t>
            </w:r>
          </w:p>
          <w:p w:rsidR="00E92E66" w:rsidRPr="00B112C7" w:rsidRDefault="00E92E66">
            <w:pPr>
              <w:overflowPunct w:val="0"/>
              <w:spacing w:before="120"/>
              <w:jc w:val="right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指定養育医療機関名　　　　　　　　　　　　</w:t>
            </w:r>
          </w:p>
          <w:p w:rsidR="00E92E66" w:rsidRPr="00B112C7" w:rsidRDefault="00E92E66" w:rsidP="000F4EDF">
            <w:pPr>
              <w:overflowPunct w:val="0"/>
              <w:ind w:right="240"/>
              <w:jc w:val="right"/>
              <w:rPr>
                <w:rFonts w:hint="eastAsia"/>
                <w:sz w:val="24"/>
                <w:szCs w:val="24"/>
              </w:rPr>
            </w:pPr>
            <w:r w:rsidRPr="00B112C7">
              <w:rPr>
                <w:rFonts w:hint="eastAsia"/>
                <w:sz w:val="24"/>
                <w:szCs w:val="24"/>
              </w:rPr>
              <w:t xml:space="preserve">担当医師氏名　　　　　　　　　</w:t>
            </w:r>
            <w:r w:rsidR="000F4EDF">
              <w:rPr>
                <w:sz w:val="24"/>
                <w:szCs w:val="24"/>
              </w:rPr>
              <w:fldChar w:fldCharType="begin"/>
            </w:r>
            <w:r w:rsidR="000F4EDF">
              <w:rPr>
                <w:sz w:val="24"/>
                <w:szCs w:val="24"/>
              </w:rPr>
              <w:instrText xml:space="preserve"> </w:instrText>
            </w:r>
            <w:r w:rsidR="000F4EDF">
              <w:rPr>
                <w:rFonts w:hint="eastAsia"/>
                <w:sz w:val="24"/>
                <w:szCs w:val="24"/>
              </w:rPr>
              <w:instrText>eq \o\ac(○,</w:instrText>
            </w:r>
            <w:r w:rsidR="000F4EDF" w:rsidRPr="000F4EDF">
              <w:rPr>
                <w:rFonts w:hint="eastAsia"/>
                <w:position w:val="3"/>
                <w:sz w:val="16"/>
                <w:szCs w:val="24"/>
              </w:rPr>
              <w:instrText>印</w:instrText>
            </w:r>
            <w:r w:rsidR="000F4EDF">
              <w:rPr>
                <w:rFonts w:hint="eastAsia"/>
                <w:sz w:val="24"/>
                <w:szCs w:val="24"/>
              </w:rPr>
              <w:instrText>)</w:instrText>
            </w:r>
            <w:r w:rsidR="000F4EDF">
              <w:rPr>
                <w:sz w:val="24"/>
                <w:szCs w:val="24"/>
              </w:rPr>
              <w:fldChar w:fldCharType="end"/>
            </w:r>
            <w:r w:rsidRPr="00B112C7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:rsidR="00E92E66" w:rsidRPr="00B112C7" w:rsidRDefault="00E92E66" w:rsidP="008A7F44">
      <w:pPr>
        <w:overflowPunct w:val="0"/>
        <w:rPr>
          <w:rFonts w:hint="eastAsia"/>
          <w:sz w:val="24"/>
          <w:szCs w:val="24"/>
        </w:rPr>
      </w:pPr>
      <w:r w:rsidRPr="00B112C7">
        <w:rPr>
          <w:rFonts w:hint="eastAsia"/>
          <w:sz w:val="24"/>
          <w:szCs w:val="24"/>
        </w:rPr>
        <w:t>注　振込口座は、請求者名義のものであることを確認の上、請求してください。</w:t>
      </w:r>
    </w:p>
    <w:sectPr w:rsidR="00E92E66" w:rsidRPr="00B112C7">
      <w:footerReference w:type="even" r:id="rId7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95CAE" w:rsidRDefault="00795CAE">
      <w:r>
        <w:separator/>
      </w:r>
    </w:p>
  </w:endnote>
  <w:endnote w:type="continuationSeparator" w:id="0">
    <w:p w:rsidR="00795CAE" w:rsidRDefault="0079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A382F" w:rsidRDefault="00FA382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82F" w:rsidRDefault="00FA38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95CAE" w:rsidRDefault="00795CAE">
      <w:r>
        <w:separator/>
      </w:r>
    </w:p>
  </w:footnote>
  <w:footnote w:type="continuationSeparator" w:id="0">
    <w:p w:rsidR="00795CAE" w:rsidRDefault="00795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89A13E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B736042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C4F6B77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C578264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AEE074B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F84F9B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5181B12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A1605D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5D62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02461AA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99760651">
    <w:abstractNumId w:val="9"/>
  </w:num>
  <w:num w:numId="2" w16cid:durableId="1882786407">
    <w:abstractNumId w:val="7"/>
  </w:num>
  <w:num w:numId="3" w16cid:durableId="1002005107">
    <w:abstractNumId w:val="6"/>
  </w:num>
  <w:num w:numId="4" w16cid:durableId="516239550">
    <w:abstractNumId w:val="5"/>
  </w:num>
  <w:num w:numId="5" w16cid:durableId="735474856">
    <w:abstractNumId w:val="4"/>
  </w:num>
  <w:num w:numId="6" w16cid:durableId="546184966">
    <w:abstractNumId w:val="8"/>
  </w:num>
  <w:num w:numId="7" w16cid:durableId="1331907687">
    <w:abstractNumId w:val="3"/>
  </w:num>
  <w:num w:numId="8" w16cid:durableId="1114012782">
    <w:abstractNumId w:val="2"/>
  </w:num>
  <w:num w:numId="9" w16cid:durableId="1557161677">
    <w:abstractNumId w:val="1"/>
  </w:num>
  <w:num w:numId="10" w16cid:durableId="510068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94B16"/>
    <w:rsid w:val="00072072"/>
    <w:rsid w:val="000C416B"/>
    <w:rsid w:val="000F4EDF"/>
    <w:rsid w:val="0010019A"/>
    <w:rsid w:val="00114442"/>
    <w:rsid w:val="00446EE1"/>
    <w:rsid w:val="004B53AE"/>
    <w:rsid w:val="0064303F"/>
    <w:rsid w:val="00780B82"/>
    <w:rsid w:val="00795CAE"/>
    <w:rsid w:val="007F588E"/>
    <w:rsid w:val="008A7F44"/>
    <w:rsid w:val="009E446E"/>
    <w:rsid w:val="00B112C7"/>
    <w:rsid w:val="00B1368B"/>
    <w:rsid w:val="00BC1D77"/>
    <w:rsid w:val="00C94B16"/>
    <w:rsid w:val="00E92E66"/>
    <w:rsid w:val="00F70983"/>
    <w:rsid w:val="00FA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28B77376-9CAA-46DF-96F2-59CBE4DF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Balloon Text"/>
    <w:basedOn w:val="a"/>
    <w:link w:val="a7"/>
    <w:uiPriority w:val="99"/>
    <w:semiHidden/>
    <w:unhideWhenUsed/>
    <w:rsid w:val="00BC1D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BC1D7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yu\Application%20Data\Microsoft\Templates\yoush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youshiki.dot</Template>
  <TotalTime>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北見市</Company>
  <LinksUpToDate>false</LinksUpToDate>
  <CharactersWithSpaces>429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cp:lastModifiedBy>Hidenori Suzuki</cp:lastModifiedBy>
  <cp:revision>2</cp:revision>
  <cp:lastPrinted>2011-12-01T03:10:00Z</cp:lastPrinted>
  <dcterms:created xsi:type="dcterms:W3CDTF">2025-09-25T15:34:00Z</dcterms:created>
  <dcterms:modified xsi:type="dcterms:W3CDTF">2025-09-25T15:34:00Z</dcterms:modified>
</cp:coreProperties>
</file>