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B71E7" w14:textId="50EFC98E" w:rsidR="00A706F5" w:rsidRDefault="00A706F5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</w:t>
      </w:r>
      <w:r w:rsidR="008327D9">
        <w:rPr>
          <w:rFonts w:hint="eastAsia"/>
        </w:rPr>
        <w:t>6</w:t>
      </w:r>
      <w:r>
        <w:rPr>
          <w:rFonts w:hint="eastAsia"/>
        </w:rPr>
        <w:t>号(第1</w:t>
      </w:r>
      <w:r w:rsidR="008327D9">
        <w:rPr>
          <w:rFonts w:hint="eastAsia"/>
        </w:rPr>
        <w:t>2</w:t>
      </w:r>
      <w:r>
        <w:rPr>
          <w:rFonts w:hint="eastAsia"/>
        </w:rPr>
        <w:t>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465"/>
        <w:gridCol w:w="420"/>
        <w:gridCol w:w="1260"/>
        <w:gridCol w:w="2232"/>
        <w:gridCol w:w="1134"/>
        <w:gridCol w:w="1569"/>
        <w:gridCol w:w="1050"/>
        <w:gridCol w:w="1470"/>
        <w:gridCol w:w="420"/>
      </w:tblGrid>
      <w:tr w:rsidR="00A706F5" w14:paraId="013926F4" w14:textId="77777777">
        <w:trPr>
          <w:cantSplit/>
          <w:trHeight w:val="1000"/>
        </w:trPr>
        <w:tc>
          <w:tcPr>
            <w:tcW w:w="13440" w:type="dxa"/>
            <w:gridSpan w:val="10"/>
            <w:tcBorders>
              <w:bottom w:val="nil"/>
            </w:tcBorders>
            <w:vAlign w:val="center"/>
          </w:tcPr>
          <w:p w14:paraId="555D8EB9" w14:textId="77777777" w:rsidR="00A706F5" w:rsidRDefault="00A706F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印鑑登録証明</w:t>
            </w:r>
            <w:r>
              <w:rPr>
                <w:rFonts w:hint="eastAsia"/>
              </w:rPr>
              <w:t>書</w:t>
            </w:r>
          </w:p>
        </w:tc>
      </w:tr>
      <w:tr w:rsidR="00E2329F" w14:paraId="0B5F5096" w14:textId="77777777" w:rsidTr="00615AB6">
        <w:trPr>
          <w:cantSplit/>
          <w:trHeight w:val="795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14:paraId="089806A8" w14:textId="77777777" w:rsidR="00E2329F" w:rsidRDefault="00E232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tcBorders>
              <w:top w:val="single" w:sz="4" w:space="0" w:color="auto"/>
            </w:tcBorders>
            <w:vAlign w:val="center"/>
          </w:tcPr>
          <w:p w14:paraId="4B440E5C" w14:textId="77777777" w:rsidR="00E2329F" w:rsidRDefault="00E2329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525"/>
              </w:rPr>
              <w:t>印</w:t>
            </w:r>
            <w:r>
              <w:rPr>
                <w:rFonts w:hint="eastAsia"/>
              </w:rPr>
              <w:t>影</w:t>
            </w:r>
          </w:p>
        </w:tc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14:paraId="0CE7AEA9" w14:textId="77777777" w:rsidR="00E2329F" w:rsidRDefault="00E232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  <w:vAlign w:val="center"/>
          </w:tcPr>
          <w:p w14:paraId="2F245346" w14:textId="77777777" w:rsidR="00E2329F" w:rsidRDefault="00E2329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455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1F9B8204" w14:textId="77777777" w:rsidR="00E2329F" w:rsidRDefault="00E232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14:paraId="2BD7A846" w14:textId="77777777" w:rsidR="00E2329F" w:rsidRDefault="00E232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2329F" w14:paraId="6EA8E423" w14:textId="77777777" w:rsidTr="00615AB6">
        <w:trPr>
          <w:cantSplit/>
          <w:trHeight w:val="410"/>
        </w:trPr>
        <w:tc>
          <w:tcPr>
            <w:tcW w:w="420" w:type="dxa"/>
            <w:vMerge/>
            <w:vAlign w:val="center"/>
          </w:tcPr>
          <w:p w14:paraId="62A34516" w14:textId="77777777" w:rsidR="00E2329F" w:rsidRDefault="00E232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465" w:type="dxa"/>
            <w:vMerge w:val="restart"/>
            <w:vAlign w:val="center"/>
          </w:tcPr>
          <w:p w14:paraId="2C9E387B" w14:textId="77777777" w:rsidR="00E2329F" w:rsidRDefault="00E232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14:paraId="4CE99835" w14:textId="77777777" w:rsidR="00E2329F" w:rsidRDefault="00E232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3880F4B5" w14:textId="77777777" w:rsidR="00E2329F" w:rsidRDefault="00E2329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</w:pPr>
          </w:p>
        </w:tc>
        <w:tc>
          <w:tcPr>
            <w:tcW w:w="7455" w:type="dxa"/>
            <w:gridSpan w:val="5"/>
            <w:tcBorders>
              <w:top w:val="nil"/>
            </w:tcBorders>
            <w:vAlign w:val="center"/>
          </w:tcPr>
          <w:p w14:paraId="46389A39" w14:textId="77777777" w:rsidR="00E2329F" w:rsidRDefault="00E232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20" w:type="dxa"/>
            <w:vMerge/>
            <w:vAlign w:val="center"/>
          </w:tcPr>
          <w:p w14:paraId="048147B7" w14:textId="77777777" w:rsidR="00E2329F" w:rsidRDefault="00E232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973EDE" w14:paraId="112D8C86" w14:textId="77777777" w:rsidTr="00973EDE">
        <w:trPr>
          <w:cantSplit/>
          <w:trHeight w:val="800"/>
        </w:trPr>
        <w:tc>
          <w:tcPr>
            <w:tcW w:w="420" w:type="dxa"/>
            <w:vMerge/>
            <w:vAlign w:val="center"/>
          </w:tcPr>
          <w:p w14:paraId="6044F671" w14:textId="77777777" w:rsidR="00973EDE" w:rsidRDefault="00973ED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465" w:type="dxa"/>
            <w:vMerge/>
            <w:vAlign w:val="center"/>
          </w:tcPr>
          <w:p w14:paraId="50AF4443" w14:textId="77777777" w:rsidR="00973EDE" w:rsidRDefault="00973ED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20" w:type="dxa"/>
            <w:vMerge/>
            <w:vAlign w:val="center"/>
          </w:tcPr>
          <w:p w14:paraId="6EDA97CD" w14:textId="77777777" w:rsidR="00973EDE" w:rsidRDefault="00973ED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60" w:type="dxa"/>
            <w:vAlign w:val="center"/>
          </w:tcPr>
          <w:p w14:paraId="52FE8F07" w14:textId="77777777" w:rsidR="00973EDE" w:rsidRDefault="00973EDE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32" w:type="dxa"/>
            <w:vAlign w:val="center"/>
          </w:tcPr>
          <w:p w14:paraId="0AC1ED9E" w14:textId="77777777" w:rsidR="00973EDE" w:rsidRDefault="00973ED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4CC5735B" w14:textId="77777777" w:rsidR="00973EDE" w:rsidRDefault="00973EDE" w:rsidP="00973EDE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569" w:type="dxa"/>
            <w:vAlign w:val="center"/>
          </w:tcPr>
          <w:p w14:paraId="4DE7434C" w14:textId="77777777" w:rsidR="00973EDE" w:rsidRDefault="00973ED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vAlign w:val="center"/>
          </w:tcPr>
          <w:p w14:paraId="3C0DA143" w14:textId="77777777" w:rsidR="00973EDE" w:rsidRDefault="00973EDE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</w:pPr>
            <w:r>
              <w:rPr>
                <w:rFonts w:hint="eastAsia"/>
              </w:rPr>
              <w:t>旧氏</w:t>
            </w:r>
          </w:p>
        </w:tc>
        <w:tc>
          <w:tcPr>
            <w:tcW w:w="1470" w:type="dxa"/>
            <w:vAlign w:val="center"/>
          </w:tcPr>
          <w:p w14:paraId="71F05B55" w14:textId="77777777" w:rsidR="00973EDE" w:rsidRDefault="00973ED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20" w:type="dxa"/>
            <w:vMerge/>
            <w:vAlign w:val="center"/>
          </w:tcPr>
          <w:p w14:paraId="2CECBD79" w14:textId="77777777" w:rsidR="00973EDE" w:rsidRDefault="00973ED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E2329F" w14:paraId="6AB2CB21" w14:textId="77777777" w:rsidTr="00E2329F">
        <w:trPr>
          <w:cantSplit/>
          <w:trHeight w:val="739"/>
        </w:trPr>
        <w:tc>
          <w:tcPr>
            <w:tcW w:w="420" w:type="dxa"/>
            <w:vMerge/>
            <w:vAlign w:val="center"/>
          </w:tcPr>
          <w:p w14:paraId="1B74A1AF" w14:textId="77777777" w:rsidR="00E2329F" w:rsidRDefault="00E232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465" w:type="dxa"/>
            <w:vMerge/>
            <w:vAlign w:val="center"/>
          </w:tcPr>
          <w:p w14:paraId="646B8878" w14:textId="77777777" w:rsidR="00E2329F" w:rsidRDefault="00E232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20" w:type="dxa"/>
            <w:vMerge/>
            <w:vAlign w:val="center"/>
          </w:tcPr>
          <w:p w14:paraId="0C5F51E4" w14:textId="77777777" w:rsidR="00E2329F" w:rsidRDefault="00E232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FD559B1" w14:textId="77777777" w:rsidR="00E2329F" w:rsidRDefault="00E2329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455" w:type="dxa"/>
            <w:gridSpan w:val="5"/>
            <w:vAlign w:val="center"/>
          </w:tcPr>
          <w:p w14:paraId="76DEA82D" w14:textId="77777777" w:rsidR="00E2329F" w:rsidRDefault="00E2329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14:paraId="56E6AE1F" w14:textId="77777777" w:rsidR="00E2329F" w:rsidRDefault="00E232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E2329F" w14:paraId="2B7CA5EF" w14:textId="77777777" w:rsidTr="00E2329F">
        <w:trPr>
          <w:cantSplit/>
          <w:trHeight w:val="409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68279218" w14:textId="77777777" w:rsidR="00E2329F" w:rsidRDefault="00E232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465" w:type="dxa"/>
            <w:vMerge/>
            <w:tcBorders>
              <w:bottom w:val="single" w:sz="4" w:space="0" w:color="auto"/>
            </w:tcBorders>
            <w:vAlign w:val="center"/>
          </w:tcPr>
          <w:p w14:paraId="511C8C24" w14:textId="77777777" w:rsidR="00E2329F" w:rsidRDefault="00E232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4F3930B8" w14:textId="77777777" w:rsidR="00E2329F" w:rsidRDefault="00E232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00EF568" w14:textId="77777777" w:rsidR="00E2329F" w:rsidRDefault="00E2329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455" w:type="dxa"/>
            <w:gridSpan w:val="5"/>
            <w:tcBorders>
              <w:bottom w:val="single" w:sz="4" w:space="0" w:color="auto"/>
            </w:tcBorders>
            <w:vAlign w:val="center"/>
          </w:tcPr>
          <w:p w14:paraId="38E98C92" w14:textId="77777777" w:rsidR="00E2329F" w:rsidRDefault="00E232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72C28531" w14:textId="77777777" w:rsidR="00E2329F" w:rsidRDefault="00E2329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A706F5" w14:paraId="788FD1DD" w14:textId="77777777">
        <w:trPr>
          <w:cantSplit/>
          <w:trHeight w:val="2660"/>
        </w:trPr>
        <w:tc>
          <w:tcPr>
            <w:tcW w:w="13440" w:type="dxa"/>
            <w:gridSpan w:val="10"/>
            <w:tcBorders>
              <w:top w:val="nil"/>
            </w:tcBorders>
            <w:vAlign w:val="center"/>
          </w:tcPr>
          <w:p w14:paraId="67F6827C" w14:textId="77777777" w:rsidR="00A706F5" w:rsidRDefault="002B3A20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</w:pPr>
            <w:r>
              <w:rPr>
                <w:rFonts w:hint="eastAsia"/>
              </w:rPr>
              <w:t xml:space="preserve">　　　</w:t>
            </w:r>
            <w:r w:rsidR="00E2329F">
              <w:rPr>
                <w:rFonts w:hint="eastAsia"/>
              </w:rPr>
              <w:t>本書</w:t>
            </w:r>
            <w:r w:rsidR="005E4C72">
              <w:rPr>
                <w:rFonts w:hint="eastAsia"/>
              </w:rPr>
              <w:t>の印影は</w:t>
            </w:r>
            <w:r>
              <w:rPr>
                <w:rFonts w:hint="eastAsia"/>
              </w:rPr>
              <w:t>、</w:t>
            </w:r>
            <w:r w:rsidR="000B10B9">
              <w:rPr>
                <w:rFonts w:hint="eastAsia"/>
              </w:rPr>
              <w:t>印鑑登録原票に登録されている</w:t>
            </w:r>
            <w:r>
              <w:rPr>
                <w:rFonts w:hint="eastAsia"/>
              </w:rPr>
              <w:t>印影</w:t>
            </w:r>
            <w:r w:rsidR="000B10B9">
              <w:rPr>
                <w:rFonts w:hint="eastAsia"/>
              </w:rPr>
              <w:t>と相違ない</w:t>
            </w:r>
            <w:r w:rsidR="00A706F5">
              <w:rPr>
                <w:rFonts w:hint="eastAsia"/>
              </w:rPr>
              <w:t>ことを証明する。</w:t>
            </w:r>
          </w:p>
          <w:p w14:paraId="76F8C5E1" w14:textId="77777777" w:rsidR="00A706F5" w:rsidRDefault="00A706F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after="600"/>
              <w:textAlignment w:val="center"/>
            </w:pPr>
            <w:r>
              <w:rPr>
                <w:rFonts w:hint="eastAsia"/>
              </w:rPr>
              <w:t xml:space="preserve">　　　　　　　年　　　月　　　日</w:t>
            </w:r>
          </w:p>
          <w:p w14:paraId="40CC4C16" w14:textId="77777777" w:rsidR="00A706F5" w:rsidRDefault="00BC1863" w:rsidP="00403D43">
            <w:pPr>
              <w:wordWrap w:val="0"/>
              <w:overflowPunct w:val="0"/>
              <w:autoSpaceDE w:val="0"/>
              <w:autoSpaceDN w:val="0"/>
              <w:spacing w:after="120"/>
              <w:ind w:right="840"/>
              <w:jc w:val="right"/>
              <w:textAlignment w:val="center"/>
            </w:pPr>
            <w:r>
              <w:rPr>
                <w:rFonts w:hint="eastAsia"/>
              </w:rPr>
              <w:t>桐生</w:t>
            </w:r>
            <w:r w:rsidR="00A706F5">
              <w:rPr>
                <w:rFonts w:hint="eastAsia"/>
              </w:rPr>
              <w:t>市長</w:t>
            </w:r>
            <w:r w:rsidR="00403D43">
              <w:rPr>
                <w:rFonts w:hint="eastAsia"/>
              </w:rPr>
              <w:t xml:space="preserve">　</w:t>
            </w:r>
            <w:r w:rsidR="00403D43">
              <w:t xml:space="preserve">　　　　　　</w:t>
            </w:r>
            <w:r w:rsidR="00A706F5">
              <w:rPr>
                <w:rFonts w:hint="eastAsia"/>
              </w:rPr>
              <w:t xml:space="preserve">　　　　</w:t>
            </w:r>
            <w:r w:rsidR="00403D43">
              <w:rPr>
                <w:rFonts w:hint="eastAsia"/>
              </w:rPr>
              <w:t>印</w:t>
            </w:r>
          </w:p>
        </w:tc>
      </w:tr>
    </w:tbl>
    <w:p w14:paraId="4072FE60" w14:textId="77777777" w:rsidR="00A706F5" w:rsidRDefault="00A706F5">
      <w:pPr>
        <w:wordWrap w:val="0"/>
        <w:overflowPunct w:val="0"/>
        <w:autoSpaceDE w:val="0"/>
        <w:autoSpaceDN w:val="0"/>
        <w:textAlignment w:val="center"/>
      </w:pPr>
    </w:p>
    <w:sectPr w:rsidR="00A706F5" w:rsidSect="00C12569"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BB29B" w14:textId="77777777" w:rsidR="00C35777" w:rsidRDefault="00C35777">
      <w:r>
        <w:separator/>
      </w:r>
    </w:p>
  </w:endnote>
  <w:endnote w:type="continuationSeparator" w:id="0">
    <w:p w14:paraId="36EE6A45" w14:textId="77777777" w:rsidR="00C35777" w:rsidRDefault="00C3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582B8" w14:textId="77777777" w:rsidR="00C35777" w:rsidRDefault="00C35777">
      <w:r>
        <w:separator/>
      </w:r>
    </w:p>
  </w:footnote>
  <w:footnote w:type="continuationSeparator" w:id="0">
    <w:p w14:paraId="0C424990" w14:textId="77777777" w:rsidR="00C35777" w:rsidRDefault="00C35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1505" o:allowincell="f" fill="f" fillcolor="white">
      <v:fill color="white" on="f"/>
      <v:stroke dashstyle="dash"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63"/>
    <w:rsid w:val="000B10B9"/>
    <w:rsid w:val="00204B88"/>
    <w:rsid w:val="0024504F"/>
    <w:rsid w:val="002B3A20"/>
    <w:rsid w:val="00403D43"/>
    <w:rsid w:val="005961BA"/>
    <w:rsid w:val="005E4C72"/>
    <w:rsid w:val="00615AB6"/>
    <w:rsid w:val="008327D9"/>
    <w:rsid w:val="008F3720"/>
    <w:rsid w:val="00900F2C"/>
    <w:rsid w:val="00973EDE"/>
    <w:rsid w:val="009F7ABF"/>
    <w:rsid w:val="00A706F5"/>
    <w:rsid w:val="00BC1863"/>
    <w:rsid w:val="00C12569"/>
    <w:rsid w:val="00C35777"/>
    <w:rsid w:val="00C95155"/>
    <w:rsid w:val="00E2329F"/>
    <w:rsid w:val="00EB14E4"/>
    <w:rsid w:val="00F827E0"/>
    <w:rsid w:val="00FE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o:allowincell="f" fill="f" fillcolor="white">
      <v:fill color="white" on="f"/>
      <v:stroke dashstyle="dash"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9D8D5ED"/>
  <w15:docId w15:val="{8BFFE543-0BFC-4AA7-8BB2-367D4CCE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569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C1256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C1256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</TotalTime>
  <Pages>1</Pages>
  <Words>79</Words>
  <Characters>83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ks001a008</dc:creator>
  <cp:keywords/>
  <cp:lastModifiedBy>髙橋　泰行</cp:lastModifiedBy>
  <cp:revision>2</cp:revision>
  <cp:lastPrinted>2012-06-14T13:32:00Z</cp:lastPrinted>
  <dcterms:created xsi:type="dcterms:W3CDTF">2024-09-26T07:52:00Z</dcterms:created>
  <dcterms:modified xsi:type="dcterms:W3CDTF">2024-09-26T07:52:00Z</dcterms:modified>
</cp:coreProperties>
</file>