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BFF60" w14:textId="4343D788" w:rsidR="00A706F5" w:rsidRDefault="00A706F5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様式第</w:t>
      </w:r>
      <w:r w:rsidR="00000367">
        <w:rPr>
          <w:rFonts w:hint="eastAsia"/>
        </w:rPr>
        <w:t>5</w:t>
      </w:r>
      <w:r>
        <w:rPr>
          <w:rFonts w:hint="eastAsia"/>
        </w:rPr>
        <w:t>号(第1</w:t>
      </w:r>
      <w:r w:rsidR="00EB14E4">
        <w:rPr>
          <w:rFonts w:hint="eastAsia"/>
        </w:rPr>
        <w:t>2</w:t>
      </w:r>
      <w:r>
        <w:rPr>
          <w:rFonts w:hint="eastAsia"/>
        </w:rPr>
        <w:t>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465"/>
        <w:gridCol w:w="420"/>
        <w:gridCol w:w="1260"/>
        <w:gridCol w:w="2232"/>
        <w:gridCol w:w="1134"/>
        <w:gridCol w:w="1569"/>
        <w:gridCol w:w="1050"/>
        <w:gridCol w:w="1470"/>
        <w:gridCol w:w="420"/>
      </w:tblGrid>
      <w:tr w:rsidR="00A706F5" w14:paraId="1EC02538" w14:textId="77777777">
        <w:trPr>
          <w:cantSplit/>
          <w:trHeight w:val="1000"/>
        </w:trPr>
        <w:tc>
          <w:tcPr>
            <w:tcW w:w="13440" w:type="dxa"/>
            <w:gridSpan w:val="10"/>
            <w:tcBorders>
              <w:bottom w:val="nil"/>
            </w:tcBorders>
            <w:vAlign w:val="center"/>
          </w:tcPr>
          <w:p w14:paraId="62C0EFE6" w14:textId="77777777" w:rsidR="00A706F5" w:rsidRDefault="00A706F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210"/>
              </w:rPr>
              <w:t>印鑑登録証明</w:t>
            </w:r>
            <w:r>
              <w:rPr>
                <w:rFonts w:hint="eastAsia"/>
              </w:rPr>
              <w:t>書</w:t>
            </w:r>
          </w:p>
        </w:tc>
      </w:tr>
      <w:tr w:rsidR="00E2329F" w14:paraId="20A796C7" w14:textId="77777777" w:rsidTr="00615AB6">
        <w:trPr>
          <w:cantSplit/>
          <w:trHeight w:val="795"/>
        </w:trPr>
        <w:tc>
          <w:tcPr>
            <w:tcW w:w="420" w:type="dxa"/>
            <w:vMerge w:val="restart"/>
            <w:tcBorders>
              <w:top w:val="nil"/>
            </w:tcBorders>
            <w:vAlign w:val="center"/>
          </w:tcPr>
          <w:p w14:paraId="4C60A6F1" w14:textId="77777777" w:rsidR="00E2329F" w:rsidRDefault="00E232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  <w:tcBorders>
              <w:top w:val="single" w:sz="4" w:space="0" w:color="auto"/>
            </w:tcBorders>
            <w:vAlign w:val="center"/>
          </w:tcPr>
          <w:p w14:paraId="32F13DF9" w14:textId="77777777" w:rsidR="00E2329F" w:rsidRDefault="00E2329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525"/>
              </w:rPr>
              <w:t>印</w:t>
            </w:r>
            <w:r>
              <w:rPr>
                <w:rFonts w:hint="eastAsia"/>
              </w:rPr>
              <w:t>影</w:t>
            </w:r>
          </w:p>
        </w:tc>
        <w:tc>
          <w:tcPr>
            <w:tcW w:w="420" w:type="dxa"/>
            <w:vMerge w:val="restart"/>
            <w:tcBorders>
              <w:top w:val="nil"/>
            </w:tcBorders>
            <w:vAlign w:val="center"/>
          </w:tcPr>
          <w:p w14:paraId="6BE34BCD" w14:textId="77777777" w:rsidR="00E2329F" w:rsidRDefault="00E232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vAlign w:val="center"/>
          </w:tcPr>
          <w:p w14:paraId="09DFE938" w14:textId="77777777" w:rsidR="00E2329F" w:rsidRDefault="00E2329F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textAlignment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455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6E02B2A0" w14:textId="77777777" w:rsidR="00E2329F" w:rsidRDefault="00E232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top w:val="nil"/>
            </w:tcBorders>
            <w:vAlign w:val="center"/>
          </w:tcPr>
          <w:p w14:paraId="788BA78C" w14:textId="77777777" w:rsidR="00E2329F" w:rsidRDefault="00E232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2329F" w14:paraId="0686B0B7" w14:textId="77777777" w:rsidTr="00615AB6">
        <w:trPr>
          <w:cantSplit/>
          <w:trHeight w:val="410"/>
        </w:trPr>
        <w:tc>
          <w:tcPr>
            <w:tcW w:w="420" w:type="dxa"/>
            <w:vMerge/>
            <w:vAlign w:val="center"/>
          </w:tcPr>
          <w:p w14:paraId="58501FF1" w14:textId="77777777" w:rsidR="00E2329F" w:rsidRDefault="00E2329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465" w:type="dxa"/>
            <w:vMerge w:val="restart"/>
            <w:vAlign w:val="center"/>
          </w:tcPr>
          <w:p w14:paraId="14E63D9D" w14:textId="77777777" w:rsidR="00E2329F" w:rsidRDefault="00E232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14:paraId="5FD67A70" w14:textId="77777777" w:rsidR="00E2329F" w:rsidRDefault="00E2329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260" w:type="dxa"/>
            <w:tcBorders>
              <w:top w:val="nil"/>
            </w:tcBorders>
            <w:vAlign w:val="center"/>
          </w:tcPr>
          <w:p w14:paraId="422402B0" w14:textId="77777777" w:rsidR="00E2329F" w:rsidRDefault="00E2329F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textAlignment w:val="center"/>
            </w:pPr>
          </w:p>
        </w:tc>
        <w:tc>
          <w:tcPr>
            <w:tcW w:w="7455" w:type="dxa"/>
            <w:gridSpan w:val="5"/>
            <w:tcBorders>
              <w:top w:val="nil"/>
            </w:tcBorders>
            <w:vAlign w:val="center"/>
          </w:tcPr>
          <w:p w14:paraId="7A87F845" w14:textId="77777777" w:rsidR="00E2329F" w:rsidRDefault="00E2329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20" w:type="dxa"/>
            <w:vMerge/>
            <w:vAlign w:val="center"/>
          </w:tcPr>
          <w:p w14:paraId="4D4C6334" w14:textId="77777777" w:rsidR="00E2329F" w:rsidRDefault="00E2329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973EDE" w14:paraId="797C5D02" w14:textId="77777777" w:rsidTr="00973EDE">
        <w:trPr>
          <w:cantSplit/>
          <w:trHeight w:val="800"/>
        </w:trPr>
        <w:tc>
          <w:tcPr>
            <w:tcW w:w="420" w:type="dxa"/>
            <w:vMerge/>
            <w:vAlign w:val="center"/>
          </w:tcPr>
          <w:p w14:paraId="78360264" w14:textId="77777777" w:rsidR="00973EDE" w:rsidRDefault="00973ED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465" w:type="dxa"/>
            <w:vMerge/>
            <w:vAlign w:val="center"/>
          </w:tcPr>
          <w:p w14:paraId="4B06B315" w14:textId="77777777" w:rsidR="00973EDE" w:rsidRDefault="00973ED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20" w:type="dxa"/>
            <w:vMerge/>
            <w:vAlign w:val="center"/>
          </w:tcPr>
          <w:p w14:paraId="5B11171A" w14:textId="77777777" w:rsidR="00973EDE" w:rsidRDefault="00973ED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260" w:type="dxa"/>
            <w:vAlign w:val="center"/>
          </w:tcPr>
          <w:p w14:paraId="39B01E8E" w14:textId="77777777" w:rsidR="00973EDE" w:rsidRDefault="00973EDE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textAlignment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32" w:type="dxa"/>
            <w:vAlign w:val="center"/>
          </w:tcPr>
          <w:p w14:paraId="34910CD2" w14:textId="77777777" w:rsidR="00973EDE" w:rsidRDefault="00973ED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3BA5A8F5" w14:textId="77777777" w:rsidR="00973EDE" w:rsidRDefault="00973EDE" w:rsidP="00973EDE">
            <w:pPr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569" w:type="dxa"/>
            <w:vAlign w:val="center"/>
          </w:tcPr>
          <w:p w14:paraId="5D4FA295" w14:textId="77777777" w:rsidR="00973EDE" w:rsidRDefault="00973ED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050" w:type="dxa"/>
            <w:vAlign w:val="center"/>
          </w:tcPr>
          <w:p w14:paraId="531D1754" w14:textId="77777777" w:rsidR="00973EDE" w:rsidRDefault="00973EDE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textAlignment w:val="center"/>
            </w:pPr>
            <w:r>
              <w:rPr>
                <w:rFonts w:hint="eastAsia"/>
              </w:rPr>
              <w:t>旧氏</w:t>
            </w:r>
          </w:p>
        </w:tc>
        <w:tc>
          <w:tcPr>
            <w:tcW w:w="1470" w:type="dxa"/>
            <w:vAlign w:val="center"/>
          </w:tcPr>
          <w:p w14:paraId="1E14CC42" w14:textId="77777777" w:rsidR="00973EDE" w:rsidRDefault="00973ED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20" w:type="dxa"/>
            <w:vMerge/>
            <w:vAlign w:val="center"/>
          </w:tcPr>
          <w:p w14:paraId="1EECB22E" w14:textId="77777777" w:rsidR="00973EDE" w:rsidRDefault="00973ED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E2329F" w14:paraId="70189DF6" w14:textId="77777777" w:rsidTr="00E2329F">
        <w:trPr>
          <w:cantSplit/>
          <w:trHeight w:val="739"/>
        </w:trPr>
        <w:tc>
          <w:tcPr>
            <w:tcW w:w="420" w:type="dxa"/>
            <w:vMerge/>
            <w:vAlign w:val="center"/>
          </w:tcPr>
          <w:p w14:paraId="33090ED0" w14:textId="77777777" w:rsidR="00E2329F" w:rsidRDefault="00E2329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465" w:type="dxa"/>
            <w:vMerge/>
            <w:vAlign w:val="center"/>
          </w:tcPr>
          <w:p w14:paraId="7D8A096A" w14:textId="77777777" w:rsidR="00E2329F" w:rsidRDefault="00E2329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20" w:type="dxa"/>
            <w:vMerge/>
            <w:vAlign w:val="center"/>
          </w:tcPr>
          <w:p w14:paraId="33982F21" w14:textId="77777777" w:rsidR="00E2329F" w:rsidRDefault="00E2329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054D622" w14:textId="77777777" w:rsidR="00E2329F" w:rsidRDefault="00E2329F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textAlignment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455" w:type="dxa"/>
            <w:gridSpan w:val="5"/>
            <w:vAlign w:val="center"/>
          </w:tcPr>
          <w:p w14:paraId="01A7CBB2" w14:textId="77777777" w:rsidR="00E2329F" w:rsidRDefault="00E232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14:paraId="1D3E0A2A" w14:textId="77777777" w:rsidR="00E2329F" w:rsidRDefault="00E2329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E2329F" w14:paraId="0676D644" w14:textId="77777777" w:rsidTr="00E2329F">
        <w:trPr>
          <w:cantSplit/>
          <w:trHeight w:val="409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14:paraId="7B70CE41" w14:textId="77777777" w:rsidR="00E2329F" w:rsidRDefault="00E2329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465" w:type="dxa"/>
            <w:vMerge/>
            <w:tcBorders>
              <w:bottom w:val="single" w:sz="4" w:space="0" w:color="auto"/>
            </w:tcBorders>
            <w:vAlign w:val="center"/>
          </w:tcPr>
          <w:p w14:paraId="31A57ACA" w14:textId="77777777" w:rsidR="00E2329F" w:rsidRDefault="00E2329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14:paraId="346475DE" w14:textId="77777777" w:rsidR="00E2329F" w:rsidRDefault="00E2329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D0AA15D" w14:textId="77777777" w:rsidR="00E2329F" w:rsidRDefault="00E2329F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textAlignment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455" w:type="dxa"/>
            <w:gridSpan w:val="5"/>
            <w:tcBorders>
              <w:bottom w:val="single" w:sz="4" w:space="0" w:color="auto"/>
            </w:tcBorders>
            <w:vAlign w:val="center"/>
          </w:tcPr>
          <w:p w14:paraId="6BDD2CD9" w14:textId="77777777" w:rsidR="00E2329F" w:rsidRDefault="00E2329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14:paraId="1F0E664A" w14:textId="77777777" w:rsidR="00E2329F" w:rsidRDefault="00E2329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A706F5" w14:paraId="58506779" w14:textId="77777777">
        <w:trPr>
          <w:cantSplit/>
          <w:trHeight w:val="2660"/>
        </w:trPr>
        <w:tc>
          <w:tcPr>
            <w:tcW w:w="13440" w:type="dxa"/>
            <w:gridSpan w:val="10"/>
            <w:tcBorders>
              <w:top w:val="nil"/>
            </w:tcBorders>
            <w:vAlign w:val="center"/>
          </w:tcPr>
          <w:p w14:paraId="180696B8" w14:textId="77777777" w:rsidR="00A706F5" w:rsidRDefault="002B3A20">
            <w:pPr>
              <w:wordWrap w:val="0"/>
              <w:overflowPunct w:val="0"/>
              <w:autoSpaceDE w:val="0"/>
              <w:autoSpaceDN w:val="0"/>
              <w:spacing w:after="240"/>
              <w:textAlignment w:val="center"/>
            </w:pPr>
            <w:r>
              <w:rPr>
                <w:rFonts w:hint="eastAsia"/>
              </w:rPr>
              <w:t xml:space="preserve">　　　</w:t>
            </w:r>
            <w:r w:rsidR="00E2329F">
              <w:rPr>
                <w:rFonts w:hint="eastAsia"/>
              </w:rPr>
              <w:t>本書</w:t>
            </w:r>
            <w:r w:rsidR="005E4C72">
              <w:rPr>
                <w:rFonts w:hint="eastAsia"/>
              </w:rPr>
              <w:t>の印影は</w:t>
            </w:r>
            <w:r>
              <w:rPr>
                <w:rFonts w:hint="eastAsia"/>
              </w:rPr>
              <w:t>、</w:t>
            </w:r>
            <w:r w:rsidR="00E2329F">
              <w:rPr>
                <w:rFonts w:hint="eastAsia"/>
              </w:rPr>
              <w:t>印鑑登録原票の</w:t>
            </w:r>
            <w:r>
              <w:rPr>
                <w:rFonts w:hint="eastAsia"/>
              </w:rPr>
              <w:t>印影</w:t>
            </w:r>
            <w:r w:rsidR="00E2329F">
              <w:rPr>
                <w:rFonts w:hint="eastAsia"/>
              </w:rPr>
              <w:t>の写しである</w:t>
            </w:r>
            <w:r w:rsidR="00A706F5">
              <w:rPr>
                <w:rFonts w:hint="eastAsia"/>
              </w:rPr>
              <w:t>ことを証明する。</w:t>
            </w:r>
          </w:p>
          <w:p w14:paraId="4FD0C42B" w14:textId="77777777" w:rsidR="00A706F5" w:rsidRDefault="00A706F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after="600"/>
              <w:textAlignment w:val="center"/>
            </w:pPr>
            <w:r>
              <w:rPr>
                <w:rFonts w:hint="eastAsia"/>
              </w:rPr>
              <w:t xml:space="preserve">　　　　　　　年　　　月　　　日</w:t>
            </w:r>
          </w:p>
          <w:p w14:paraId="17028FB9" w14:textId="77777777" w:rsidR="00A706F5" w:rsidRDefault="00BC1863" w:rsidP="00403D43">
            <w:pPr>
              <w:wordWrap w:val="0"/>
              <w:overflowPunct w:val="0"/>
              <w:autoSpaceDE w:val="0"/>
              <w:autoSpaceDN w:val="0"/>
              <w:spacing w:after="120"/>
              <w:ind w:right="840"/>
              <w:jc w:val="right"/>
              <w:textAlignment w:val="center"/>
            </w:pPr>
            <w:r>
              <w:rPr>
                <w:rFonts w:hint="eastAsia"/>
              </w:rPr>
              <w:t>桐生</w:t>
            </w:r>
            <w:r w:rsidR="00A706F5">
              <w:rPr>
                <w:rFonts w:hint="eastAsia"/>
              </w:rPr>
              <w:t>市長</w:t>
            </w:r>
            <w:r w:rsidR="00403D43">
              <w:rPr>
                <w:rFonts w:hint="eastAsia"/>
              </w:rPr>
              <w:t xml:space="preserve">　</w:t>
            </w:r>
            <w:r w:rsidR="00403D43">
              <w:t xml:space="preserve">　　　　　　</w:t>
            </w:r>
            <w:r w:rsidR="00A706F5">
              <w:rPr>
                <w:rFonts w:hint="eastAsia"/>
              </w:rPr>
              <w:t xml:space="preserve">　　　　</w:t>
            </w:r>
            <w:r w:rsidR="00403D43">
              <w:rPr>
                <w:rFonts w:hint="eastAsia"/>
              </w:rPr>
              <w:t>印</w:t>
            </w:r>
          </w:p>
        </w:tc>
      </w:tr>
    </w:tbl>
    <w:p w14:paraId="1F9E80CC" w14:textId="77777777" w:rsidR="00A706F5" w:rsidRDefault="00A706F5">
      <w:pPr>
        <w:wordWrap w:val="0"/>
        <w:overflowPunct w:val="0"/>
        <w:autoSpaceDE w:val="0"/>
        <w:autoSpaceDN w:val="0"/>
        <w:textAlignment w:val="center"/>
      </w:pPr>
    </w:p>
    <w:sectPr w:rsidR="00A706F5" w:rsidSect="00C12569">
      <w:pgSz w:w="16839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3A08D" w14:textId="77777777" w:rsidR="00C35777" w:rsidRDefault="00C35777">
      <w:r>
        <w:separator/>
      </w:r>
    </w:p>
  </w:endnote>
  <w:endnote w:type="continuationSeparator" w:id="0">
    <w:p w14:paraId="0073C83E" w14:textId="77777777" w:rsidR="00C35777" w:rsidRDefault="00C3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FE4E8" w14:textId="77777777" w:rsidR="00C35777" w:rsidRDefault="00C35777">
      <w:r>
        <w:separator/>
      </w:r>
    </w:p>
  </w:footnote>
  <w:footnote w:type="continuationSeparator" w:id="0">
    <w:p w14:paraId="772953F1" w14:textId="77777777" w:rsidR="00C35777" w:rsidRDefault="00C35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7409" o:allowincell="f" fill="f" fillcolor="white">
      <v:fill color="white" on="f"/>
      <v:stroke dashstyle="dash"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863"/>
    <w:rsid w:val="00000367"/>
    <w:rsid w:val="000B3411"/>
    <w:rsid w:val="00204B88"/>
    <w:rsid w:val="0024504F"/>
    <w:rsid w:val="002B3A20"/>
    <w:rsid w:val="00403D43"/>
    <w:rsid w:val="004F4730"/>
    <w:rsid w:val="005961BA"/>
    <w:rsid w:val="005E4C72"/>
    <w:rsid w:val="00615AB6"/>
    <w:rsid w:val="008F3720"/>
    <w:rsid w:val="00900F2C"/>
    <w:rsid w:val="00973EDE"/>
    <w:rsid w:val="009B4539"/>
    <w:rsid w:val="00A706F5"/>
    <w:rsid w:val="00BC1863"/>
    <w:rsid w:val="00C12569"/>
    <w:rsid w:val="00C35777"/>
    <w:rsid w:val="00E2329F"/>
    <w:rsid w:val="00EB14E4"/>
    <w:rsid w:val="00F827E0"/>
    <w:rsid w:val="00FE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o:allowincell="f" fill="f" fillcolor="white">
      <v:fill color="white" on="f"/>
      <v:stroke dashstyle="dash" weight="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6A71832"/>
  <w15:docId w15:val="{8BFFE543-0BFC-4AA7-8BB2-367D4CCEE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569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C1256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C1256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2</TotalTime>
  <Pages>1</Pages>
  <Words>73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ks001a008</dc:creator>
  <cp:keywords/>
  <cp:lastModifiedBy>髙橋　泰行</cp:lastModifiedBy>
  <cp:revision>3</cp:revision>
  <cp:lastPrinted>2012-06-14T13:32:00Z</cp:lastPrinted>
  <dcterms:created xsi:type="dcterms:W3CDTF">2024-09-20T02:08:00Z</dcterms:created>
  <dcterms:modified xsi:type="dcterms:W3CDTF">2024-09-20T02:10:00Z</dcterms:modified>
</cp:coreProperties>
</file>