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9F" w:rsidRPr="0051629F" w:rsidRDefault="0051629F" w:rsidP="0051629F">
      <w:pPr>
        <w:overflowPunct w:val="0"/>
        <w:autoSpaceDE w:val="0"/>
        <w:autoSpaceDN w:val="0"/>
        <w:spacing w:after="240"/>
        <w:jc w:val="left"/>
        <w:textAlignment w:val="center"/>
      </w:pPr>
      <w:r w:rsidRPr="0051629F">
        <w:rPr>
          <w:rFonts w:hint="eastAsia"/>
        </w:rPr>
        <w:t>様式第3号(第5条関係)</w:t>
      </w:r>
    </w:p>
    <w:p w:rsidR="007758B1" w:rsidRDefault="007758B1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  <w:spacing w:val="315"/>
        </w:rPr>
        <w:t>印鑑登録原</w:t>
      </w:r>
      <w:r>
        <w:rPr>
          <w:rFonts w:hint="eastAsia"/>
        </w:rPr>
        <w:t>票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885"/>
        <w:gridCol w:w="6510"/>
      </w:tblGrid>
      <w:tr w:rsidR="007758B1">
        <w:trPr>
          <w:cantSplit/>
          <w:trHeight w:hRule="exact" w:val="600"/>
        </w:trPr>
        <w:tc>
          <w:tcPr>
            <w:tcW w:w="3045" w:type="dxa"/>
            <w:vAlign w:val="center"/>
          </w:tcPr>
          <w:p w:rsidR="007758B1" w:rsidRDefault="007758B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1" w:rsidRDefault="007758B1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1" w:rsidRDefault="007758B1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登録年月日</w:t>
            </w:r>
          </w:p>
        </w:tc>
      </w:tr>
    </w:tbl>
    <w:p w:rsidR="007758B1" w:rsidRDefault="007758B1">
      <w:pPr>
        <w:spacing w:line="18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20"/>
        <w:gridCol w:w="1260"/>
        <w:gridCol w:w="3492"/>
        <w:gridCol w:w="1275"/>
        <w:gridCol w:w="1560"/>
        <w:gridCol w:w="1275"/>
        <w:gridCol w:w="1533"/>
      </w:tblGrid>
      <w:tr w:rsidR="005163BF" w:rsidTr="00B87289">
        <w:trPr>
          <w:cantSplit/>
          <w:trHeight w:hRule="exact" w:val="1210"/>
        </w:trPr>
        <w:tc>
          <w:tcPr>
            <w:tcW w:w="2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3BF" w:rsidRDefault="005163B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63BF" w:rsidRDefault="005163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5163BF" w:rsidRDefault="005163BF" w:rsidP="00516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135" w:type="dxa"/>
            <w:gridSpan w:val="5"/>
            <w:vMerge w:val="restart"/>
            <w:vAlign w:val="center"/>
          </w:tcPr>
          <w:p w:rsidR="005163BF" w:rsidRDefault="005163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63BF" w:rsidTr="00B87289">
        <w:trPr>
          <w:cantSplit/>
          <w:trHeight w:hRule="exact" w:val="561"/>
        </w:trPr>
        <w:tc>
          <w:tcPr>
            <w:tcW w:w="2625" w:type="dxa"/>
            <w:vMerge w:val="restar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3BF" w:rsidRDefault="005163BF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42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63BF" w:rsidRDefault="005163B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5163BF" w:rsidRDefault="00516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</w:p>
        </w:tc>
        <w:tc>
          <w:tcPr>
            <w:tcW w:w="9135" w:type="dxa"/>
            <w:gridSpan w:val="5"/>
            <w:vMerge/>
            <w:vAlign w:val="center"/>
          </w:tcPr>
          <w:p w:rsidR="005163BF" w:rsidRDefault="005163B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A1F8D" w:rsidTr="007B23E0">
        <w:trPr>
          <w:cantSplit/>
          <w:trHeight w:hRule="exact" w:val="600"/>
        </w:trPr>
        <w:tc>
          <w:tcPr>
            <w:tcW w:w="2625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F8D" w:rsidRDefault="005A1F8D">
            <w:pPr>
              <w:wordWrap w:val="0"/>
              <w:overflowPunct w:val="0"/>
              <w:autoSpaceDE w:val="0"/>
              <w:autoSpaceDN w:val="0"/>
              <w:textAlignment w:val="center"/>
            </w:pPr>
            <w:bookmarkStart w:id="0" w:name="_GoBack" w:colFirst="3" w:colLast="3"/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1F8D" w:rsidRDefault="005A1F8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A1F8D" w:rsidRDefault="005A1F8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92" w:type="dxa"/>
            <w:vAlign w:val="center"/>
          </w:tcPr>
          <w:p w:rsidR="005A1F8D" w:rsidRDefault="005A1F8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A1F8D" w:rsidRDefault="005A1F8D" w:rsidP="005A1F8D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60" w:type="dxa"/>
            <w:vAlign w:val="center"/>
          </w:tcPr>
          <w:p w:rsidR="005A1F8D" w:rsidRDefault="005A1F8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75" w:type="dxa"/>
            <w:vAlign w:val="center"/>
          </w:tcPr>
          <w:p w:rsidR="005A1F8D" w:rsidRDefault="005A1F8D" w:rsidP="005A1F8D">
            <w:pPr>
              <w:wordWrap w:val="0"/>
              <w:overflowPunct w:val="0"/>
              <w:autoSpaceDE w:val="0"/>
              <w:autoSpaceDN w:val="0"/>
              <w:ind w:left="100" w:right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　　氏</w:t>
            </w:r>
          </w:p>
        </w:tc>
        <w:tc>
          <w:tcPr>
            <w:tcW w:w="1533" w:type="dxa"/>
            <w:vAlign w:val="center"/>
          </w:tcPr>
          <w:p w:rsidR="005A1F8D" w:rsidRDefault="005A1F8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bookmarkEnd w:id="0"/>
      <w:tr w:rsidR="00F30F50" w:rsidTr="00B87289">
        <w:trPr>
          <w:cantSplit/>
          <w:trHeight w:val="1054"/>
        </w:trPr>
        <w:tc>
          <w:tcPr>
            <w:tcW w:w="2625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135" w:type="dxa"/>
            <w:gridSpan w:val="5"/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0F50" w:rsidTr="00B87289">
        <w:trPr>
          <w:cantSplit/>
          <w:trHeight w:val="499"/>
        </w:trPr>
        <w:tc>
          <w:tcPr>
            <w:tcW w:w="2625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135" w:type="dxa"/>
            <w:gridSpan w:val="5"/>
            <w:vAlign w:val="center"/>
          </w:tcPr>
          <w:p w:rsidR="00F30F50" w:rsidRDefault="00F30F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7758B1" w:rsidRDefault="007758B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465"/>
        <w:gridCol w:w="2730"/>
        <w:gridCol w:w="2310"/>
      </w:tblGrid>
      <w:tr w:rsidR="007758B1">
        <w:trPr>
          <w:trHeight w:hRule="exact" w:val="80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center"/>
          </w:tcPr>
          <w:p w:rsidR="007758B1" w:rsidRDefault="007758B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7758B1" w:rsidRDefault="00FC2FD9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抹消</w:t>
            </w:r>
            <w:r w:rsidR="007758B1">
              <w:rPr>
                <w:rFonts w:hint="eastAsia"/>
              </w:rPr>
              <w:t>年月日</w:t>
            </w:r>
          </w:p>
        </w:tc>
        <w:tc>
          <w:tcPr>
            <w:tcW w:w="2730" w:type="dxa"/>
          </w:tcPr>
          <w:p w:rsidR="007758B1" w:rsidRDefault="00F30F50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抹消</w:t>
            </w:r>
            <w:r w:rsidR="007758B1">
              <w:rPr>
                <w:rFonts w:hint="eastAsia"/>
              </w:rPr>
              <w:t>理由</w:t>
            </w:r>
          </w:p>
        </w:tc>
        <w:tc>
          <w:tcPr>
            <w:tcW w:w="2310" w:type="dxa"/>
          </w:tcPr>
          <w:p w:rsidR="007758B1" w:rsidRDefault="007758B1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登録証の</w:t>
            </w:r>
            <w:r w:rsidR="00F30F50">
              <w:rPr>
                <w:rFonts w:hint="eastAsia"/>
              </w:rPr>
              <w:t>回収</w:t>
            </w:r>
          </w:p>
          <w:p w:rsidR="007758B1" w:rsidRDefault="007758B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7758B1" w:rsidRDefault="007758B1">
      <w:pPr>
        <w:wordWrap w:val="0"/>
        <w:overflowPunct w:val="0"/>
        <w:autoSpaceDE w:val="0"/>
        <w:autoSpaceDN w:val="0"/>
        <w:textAlignment w:val="center"/>
      </w:pPr>
    </w:p>
    <w:sectPr w:rsidR="007758B1" w:rsidSect="001530FA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9F" w:rsidRDefault="0024589F">
      <w:r>
        <w:separator/>
      </w:r>
    </w:p>
  </w:endnote>
  <w:endnote w:type="continuationSeparator" w:id="0">
    <w:p w:rsidR="0024589F" w:rsidRDefault="0024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9F" w:rsidRDefault="0024589F">
      <w:r>
        <w:separator/>
      </w:r>
    </w:p>
  </w:footnote>
  <w:footnote w:type="continuationSeparator" w:id="0">
    <w:p w:rsidR="0024589F" w:rsidRDefault="0024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4AF3"/>
    <w:multiLevelType w:val="hybridMultilevel"/>
    <w:tmpl w:val="0ACEEFF8"/>
    <w:lvl w:ilvl="0" w:tplc="56AA52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4CB"/>
    <w:rsid w:val="000B73F2"/>
    <w:rsid w:val="001065A1"/>
    <w:rsid w:val="00130CB3"/>
    <w:rsid w:val="001530FA"/>
    <w:rsid w:val="0024589F"/>
    <w:rsid w:val="002C2225"/>
    <w:rsid w:val="002C25A3"/>
    <w:rsid w:val="002E317A"/>
    <w:rsid w:val="00381EBB"/>
    <w:rsid w:val="00433C68"/>
    <w:rsid w:val="0051629F"/>
    <w:rsid w:val="005163BF"/>
    <w:rsid w:val="00583EC1"/>
    <w:rsid w:val="005A1F8D"/>
    <w:rsid w:val="005C730F"/>
    <w:rsid w:val="005D78DC"/>
    <w:rsid w:val="006F29B5"/>
    <w:rsid w:val="006F375A"/>
    <w:rsid w:val="00710319"/>
    <w:rsid w:val="00730106"/>
    <w:rsid w:val="00735154"/>
    <w:rsid w:val="007758B1"/>
    <w:rsid w:val="00861AF4"/>
    <w:rsid w:val="008D4F0A"/>
    <w:rsid w:val="008E5E77"/>
    <w:rsid w:val="009B0A4B"/>
    <w:rsid w:val="00A105D1"/>
    <w:rsid w:val="00A11D86"/>
    <w:rsid w:val="00A24209"/>
    <w:rsid w:val="00A26D2C"/>
    <w:rsid w:val="00A54C92"/>
    <w:rsid w:val="00A74F0B"/>
    <w:rsid w:val="00AD5DCC"/>
    <w:rsid w:val="00B0749A"/>
    <w:rsid w:val="00B80D77"/>
    <w:rsid w:val="00B81296"/>
    <w:rsid w:val="00B82E65"/>
    <w:rsid w:val="00B87289"/>
    <w:rsid w:val="00B91AEB"/>
    <w:rsid w:val="00BC606B"/>
    <w:rsid w:val="00BD2868"/>
    <w:rsid w:val="00C12AD5"/>
    <w:rsid w:val="00CE3BC4"/>
    <w:rsid w:val="00D40CE9"/>
    <w:rsid w:val="00D63CA7"/>
    <w:rsid w:val="00D73B2A"/>
    <w:rsid w:val="00E34492"/>
    <w:rsid w:val="00E74A5A"/>
    <w:rsid w:val="00E9114D"/>
    <w:rsid w:val="00EC34CB"/>
    <w:rsid w:val="00F257BD"/>
    <w:rsid w:val="00F30F50"/>
    <w:rsid w:val="00F93A3F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5CD24"/>
  <w15:docId w15:val="{348BA482-FF2F-4B50-8417-4DD19400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F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30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30F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81E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381E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38FD-8F40-4C5E-A92D-E7883151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ks001a008</dc:creator>
  <cp:keywords/>
  <cp:lastModifiedBy>Administrator</cp:lastModifiedBy>
  <cp:revision>6</cp:revision>
  <cp:lastPrinted>2011-09-01T09:28:00Z</cp:lastPrinted>
  <dcterms:created xsi:type="dcterms:W3CDTF">2012-06-05T06:46:00Z</dcterms:created>
  <dcterms:modified xsi:type="dcterms:W3CDTF">2019-07-10T10:13:00Z</dcterms:modified>
</cp:coreProperties>
</file>