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DB" w:rsidRDefault="000A64DB" w:rsidP="00A650ED">
      <w:pPr>
        <w:overflowPunct w:val="0"/>
        <w:jc w:val="lef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0A64DB" w:rsidRPr="005145F6" w:rsidRDefault="000A64DB" w:rsidP="00A650ED">
      <w:pPr>
        <w:overflowPunct w:val="0"/>
        <w:jc w:val="lef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  <w:r w:rsidRPr="005145F6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様式第</w:t>
      </w:r>
      <w:r w:rsidRPr="005145F6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>1</w:t>
      </w:r>
      <w:r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>5</w:t>
      </w:r>
      <w:r w:rsidRPr="005145F6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号の</w:t>
      </w:r>
      <w:r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>6</w:t>
      </w:r>
    </w:p>
    <w:p w:rsidR="000A64DB" w:rsidRPr="005145F6" w:rsidRDefault="000A64DB" w:rsidP="00B81349">
      <w:pPr>
        <w:overflowPunct w:val="0"/>
        <w:jc w:val="righ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5145F6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第　　　　　　　　　号</w:t>
      </w:r>
    </w:p>
    <w:p w:rsidR="000A64DB" w:rsidRPr="005145F6" w:rsidRDefault="000A64DB" w:rsidP="00B81349">
      <w:pPr>
        <w:overflowPunct w:val="0"/>
        <w:jc w:val="righ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5145F6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平成　　年　　月　　日</w:t>
      </w:r>
    </w:p>
    <w:p w:rsidR="000A64DB" w:rsidRPr="005145F6" w:rsidRDefault="000A64DB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0A64DB" w:rsidRDefault="000A64DB" w:rsidP="009F2DFB">
      <w:pPr>
        <w:overflowPunct w:val="0"/>
        <w:spacing w:line="30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>
        <w:rPr>
          <w:rFonts w:ascii="HGS明朝B" w:eastAsia="HGS明朝B" w:hAnsi="Times New Roman" w:cs="HGS明朝B" w:hint="eastAsia"/>
          <w:color w:val="000000"/>
          <w:spacing w:val="20"/>
          <w:kern w:val="0"/>
          <w:sz w:val="24"/>
          <w:szCs w:val="24"/>
        </w:rPr>
        <w:t>施設等の名称</w:t>
      </w:r>
    </w:p>
    <w:p w:rsidR="000A64DB" w:rsidRPr="009F2DFB" w:rsidRDefault="000A64DB" w:rsidP="009F2DFB">
      <w:pPr>
        <w:overflowPunct w:val="0"/>
        <w:spacing w:line="30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>
        <w:rPr>
          <w:rFonts w:ascii="HGS明朝B" w:eastAsia="HGS明朝B" w:hAnsi="Times New Roman" w:cs="HGS明朝B" w:hint="eastAsia"/>
          <w:color w:val="000000"/>
          <w:spacing w:val="20"/>
          <w:kern w:val="0"/>
          <w:sz w:val="24"/>
          <w:szCs w:val="24"/>
        </w:rPr>
        <w:t>施設等の種類</w:t>
      </w:r>
    </w:p>
    <w:p w:rsidR="000A64DB" w:rsidRDefault="000A64DB" w:rsidP="009F2DFB">
      <w:pPr>
        <w:overflowPunct w:val="0"/>
        <w:spacing w:line="30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>
        <w:rPr>
          <w:rFonts w:ascii="HGS明朝B" w:eastAsia="HGS明朝B" w:hAnsi="Times New Roman" w:cs="HGS明朝B" w:hint="eastAsia"/>
          <w:color w:val="000000"/>
          <w:spacing w:val="20"/>
          <w:kern w:val="0"/>
          <w:sz w:val="24"/>
          <w:szCs w:val="24"/>
        </w:rPr>
        <w:t>施設等所在地又は里親住所地</w:t>
      </w:r>
    </w:p>
    <w:p w:rsidR="000A64DB" w:rsidRPr="005145F6" w:rsidRDefault="000A64DB" w:rsidP="009F2DFB">
      <w:pPr>
        <w:overflowPunct w:val="0"/>
        <w:spacing w:line="30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設置者等の氏名（法人名等）</w:t>
      </w:r>
      <w:r w:rsidRPr="005145F6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殿</w:t>
      </w:r>
    </w:p>
    <w:tbl>
      <w:tblPr>
        <w:tblW w:w="907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7513"/>
        <w:gridCol w:w="1559"/>
      </w:tblGrid>
      <w:tr w:rsidR="000A64DB" w:rsidRPr="005145F6"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A64DB" w:rsidRPr="005145F6" w:rsidRDefault="000A64DB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0A64DB" w:rsidRPr="005145F6" w:rsidRDefault="000A64DB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0A64DB" w:rsidRPr="005145F6" w:rsidRDefault="000A64DB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上小阿仁</w:t>
            </w:r>
            <w:r w:rsidRPr="005145F6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村長</w:t>
            </w:r>
          </w:p>
          <w:p w:rsidR="000A64DB" w:rsidRPr="005145F6" w:rsidRDefault="000A64DB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5145F6">
              <w:rPr>
                <w:rFonts w:ascii="HGS明朝B" w:eastAsia="HGS明朝B" w:hAnsi="Times New Roman" w:cs="HGS明朝B" w:hint="eastAsia"/>
                <w:color w:val="000000"/>
                <w:spacing w:val="20"/>
                <w:kern w:val="0"/>
                <w:sz w:val="24"/>
                <w:szCs w:val="24"/>
              </w:rPr>
              <w:t xml:space="preserve">　</w:t>
            </w:r>
          </w:p>
          <w:p w:rsidR="000A64DB" w:rsidRPr="005145F6" w:rsidRDefault="000A64DB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4DB" w:rsidRPr="005145F6" w:rsidRDefault="000A64DB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0A64DB" w:rsidRPr="005145F6" w:rsidRDefault="000A64DB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0A64DB" w:rsidRPr="005145F6" w:rsidRDefault="000A64DB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5145F6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印</w:t>
            </w:r>
          </w:p>
          <w:p w:rsidR="000A64DB" w:rsidRPr="005145F6" w:rsidRDefault="000A64DB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0A64DB" w:rsidRPr="005145F6" w:rsidRDefault="000A64DB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</w:tbl>
    <w:p w:rsidR="000A64DB" w:rsidRDefault="000A64DB" w:rsidP="00224177">
      <w:pPr>
        <w:overflowPunct w:val="0"/>
        <w:jc w:val="center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0A64DB" w:rsidRPr="005145F6" w:rsidRDefault="000A64DB" w:rsidP="00224177">
      <w:pPr>
        <w:overflowPunct w:val="0"/>
        <w:jc w:val="center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0A64DB" w:rsidRPr="005145F6" w:rsidRDefault="000A64DB" w:rsidP="00224177">
      <w:pPr>
        <w:overflowPunct w:val="0"/>
        <w:jc w:val="center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5145F6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子ども手当　支払通知書（施設等受給者用）</w:t>
      </w:r>
    </w:p>
    <w:p w:rsidR="000A64DB" w:rsidRPr="005145F6" w:rsidRDefault="000A64DB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  <w:r w:rsidRPr="005145F6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　　　　　</w:t>
      </w:r>
    </w:p>
    <w:p w:rsidR="000A64DB" w:rsidRPr="005145F6" w:rsidRDefault="000A64DB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5145F6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</w:t>
      </w:r>
    </w:p>
    <w:p w:rsidR="000A64DB" w:rsidRPr="005145F6" w:rsidRDefault="000A64DB" w:rsidP="000950C8">
      <w:pPr>
        <w:overflowPunct w:val="0"/>
        <w:spacing w:line="440" w:lineRule="exact"/>
        <w:ind w:firstLineChars="100" w:firstLine="3168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5145F6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子ども手当の支払については、次のとおり、預貯金等の口座に振り込みの手続きを行いますので通知します。なお、支払予定日等は別紙のとおりですが、支給額等に変更があった場合は改めて通知します。</w:t>
      </w:r>
    </w:p>
    <w:p w:rsidR="000A64DB" w:rsidRPr="005145F6" w:rsidRDefault="000A64DB" w:rsidP="006637EB">
      <w:pPr>
        <w:overflowPunct w:val="0"/>
        <w:spacing w:line="44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0A64DB" w:rsidRPr="005145F6" w:rsidRDefault="000A64DB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0A64DB" w:rsidRPr="005145F6" w:rsidRDefault="000A64DB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0A64DB" w:rsidRPr="005145F6" w:rsidRDefault="000A64DB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0A64DB" w:rsidRPr="005145F6" w:rsidRDefault="000A64DB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0A64DB" w:rsidRPr="005145F6" w:rsidRDefault="000A64DB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0A64DB" w:rsidRPr="005145F6" w:rsidRDefault="000A64DB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0A64DB" w:rsidRPr="005145F6" w:rsidRDefault="000A64DB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0A64DB" w:rsidRPr="005145F6" w:rsidRDefault="000A64DB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0A64DB" w:rsidRPr="005145F6" w:rsidRDefault="000A64DB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0A64DB" w:rsidRPr="005145F6" w:rsidRDefault="000A64DB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0A64DB" w:rsidRPr="005145F6" w:rsidRDefault="000A64DB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0A64DB" w:rsidRPr="005145F6" w:rsidRDefault="000A64DB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0A64DB" w:rsidRPr="005145F6" w:rsidRDefault="000A64DB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0A64DB" w:rsidRPr="005145F6" w:rsidRDefault="000A64DB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0A64DB" w:rsidRPr="005145F6" w:rsidRDefault="000A64DB">
      <w:pPr>
        <w:rPr>
          <w:rFonts w:ascii="HGS明朝B" w:eastAsia="HGS明朝B" w:cs="Times New Roman"/>
          <w:color w:val="000000"/>
        </w:rPr>
      </w:pPr>
    </w:p>
    <w:sectPr w:rsidR="000A64DB" w:rsidRPr="005145F6" w:rsidSect="00430AFC">
      <w:pgSz w:w="11906" w:h="16838"/>
      <w:pgMar w:top="1276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4DB" w:rsidRDefault="000A64DB" w:rsidP="002241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64DB" w:rsidRDefault="000A64DB" w:rsidP="002241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4DB" w:rsidRDefault="000A64DB" w:rsidP="002241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64DB" w:rsidRDefault="000A64DB" w:rsidP="002241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1349"/>
    <w:rsid w:val="000425AB"/>
    <w:rsid w:val="000531B4"/>
    <w:rsid w:val="00060416"/>
    <w:rsid w:val="00075C33"/>
    <w:rsid w:val="000950C8"/>
    <w:rsid w:val="000A64DB"/>
    <w:rsid w:val="000B5022"/>
    <w:rsid w:val="000E7304"/>
    <w:rsid w:val="00123A8B"/>
    <w:rsid w:val="00124524"/>
    <w:rsid w:val="0017327B"/>
    <w:rsid w:val="00194188"/>
    <w:rsid w:val="001E3394"/>
    <w:rsid w:val="00224177"/>
    <w:rsid w:val="002B7E6A"/>
    <w:rsid w:val="0033595E"/>
    <w:rsid w:val="003C5FAF"/>
    <w:rsid w:val="003E78A7"/>
    <w:rsid w:val="003F538B"/>
    <w:rsid w:val="00430AFC"/>
    <w:rsid w:val="004364A7"/>
    <w:rsid w:val="0045515D"/>
    <w:rsid w:val="0046556D"/>
    <w:rsid w:val="00470BA6"/>
    <w:rsid w:val="005145F6"/>
    <w:rsid w:val="00534814"/>
    <w:rsid w:val="00557A6D"/>
    <w:rsid w:val="00592EC6"/>
    <w:rsid w:val="005961F9"/>
    <w:rsid w:val="005A2468"/>
    <w:rsid w:val="00606DF6"/>
    <w:rsid w:val="00635593"/>
    <w:rsid w:val="0063761F"/>
    <w:rsid w:val="00654207"/>
    <w:rsid w:val="00655782"/>
    <w:rsid w:val="006637EB"/>
    <w:rsid w:val="00682045"/>
    <w:rsid w:val="006B0B4F"/>
    <w:rsid w:val="00746C52"/>
    <w:rsid w:val="00763A69"/>
    <w:rsid w:val="007740D6"/>
    <w:rsid w:val="007B3A4E"/>
    <w:rsid w:val="007E740F"/>
    <w:rsid w:val="008101DE"/>
    <w:rsid w:val="008436A9"/>
    <w:rsid w:val="008650C8"/>
    <w:rsid w:val="008A674B"/>
    <w:rsid w:val="008B435C"/>
    <w:rsid w:val="008D28E5"/>
    <w:rsid w:val="00927C32"/>
    <w:rsid w:val="0099777C"/>
    <w:rsid w:val="009C6B2D"/>
    <w:rsid w:val="009E0D46"/>
    <w:rsid w:val="009E6911"/>
    <w:rsid w:val="009F2DFB"/>
    <w:rsid w:val="00A46133"/>
    <w:rsid w:val="00A625F2"/>
    <w:rsid w:val="00A650ED"/>
    <w:rsid w:val="00A946CA"/>
    <w:rsid w:val="00AC32C5"/>
    <w:rsid w:val="00B81349"/>
    <w:rsid w:val="00BD4B96"/>
    <w:rsid w:val="00C005DB"/>
    <w:rsid w:val="00C0256F"/>
    <w:rsid w:val="00C23F89"/>
    <w:rsid w:val="00C24BC9"/>
    <w:rsid w:val="00C31B34"/>
    <w:rsid w:val="00C4654E"/>
    <w:rsid w:val="00C8433E"/>
    <w:rsid w:val="00CA2FB6"/>
    <w:rsid w:val="00CE1D3C"/>
    <w:rsid w:val="00CE24A4"/>
    <w:rsid w:val="00D167AA"/>
    <w:rsid w:val="00D236F7"/>
    <w:rsid w:val="00D26BA2"/>
    <w:rsid w:val="00D26DD5"/>
    <w:rsid w:val="00DA62CE"/>
    <w:rsid w:val="00DC3CCC"/>
    <w:rsid w:val="00E240F6"/>
    <w:rsid w:val="00E53B6F"/>
    <w:rsid w:val="00EC7A91"/>
    <w:rsid w:val="00EE7218"/>
    <w:rsid w:val="00F15968"/>
    <w:rsid w:val="00F66079"/>
    <w:rsid w:val="00F87773"/>
    <w:rsid w:val="00FC66B2"/>
    <w:rsid w:val="00FE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74B"/>
    <w:pPr>
      <w:widowControl w:val="0"/>
      <w:jc w:val="both"/>
    </w:pPr>
    <w:rPr>
      <w:rFonts w:cs="Century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674B"/>
    <w:pPr>
      <w:ind w:leftChars="400" w:left="840"/>
    </w:pPr>
  </w:style>
  <w:style w:type="paragraph" w:styleId="Header">
    <w:name w:val="header"/>
    <w:basedOn w:val="Normal"/>
    <w:link w:val="HeaderChar"/>
    <w:uiPriority w:val="99"/>
    <w:semiHidden/>
    <w:rsid w:val="0022417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24177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22417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24177"/>
    <w:rPr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650ED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50ED"/>
    <w:rPr>
      <w:rFonts w:ascii="Arial" w:eastAsia="ＭＳ ゴシック" w:hAnsi="Arial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90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40</Words>
  <Characters>230</Characters>
  <Application>Microsoft Office Outlook</Application>
  <DocSecurity>0</DocSecurity>
  <Lines>0</Lines>
  <Paragraphs>0</Paragraphs>
  <ScaleCrop>false</ScaleCrop>
  <Company>厚生労働省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住民福祉課</cp:lastModifiedBy>
  <cp:revision>20</cp:revision>
  <cp:lastPrinted>2012-01-31T09:37:00Z</cp:lastPrinted>
  <dcterms:created xsi:type="dcterms:W3CDTF">2011-02-20T11:57:00Z</dcterms:created>
  <dcterms:modified xsi:type="dcterms:W3CDTF">2012-01-31T09:37:00Z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