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BF" w:rsidRDefault="00632FBF" w:rsidP="00A650ED">
      <w:pPr>
        <w:overflowPunct w:val="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様式第</w:t>
      </w:r>
      <w:r w:rsidRPr="002A6524">
        <w:rPr>
          <w:rFonts w:ascii="HGS明朝B" w:eastAsia="HGS明朝B" w:hAnsi="Times New Roman" w:cs="HGS明朝B"/>
          <w:kern w:val="0"/>
          <w:sz w:val="24"/>
          <w:szCs w:val="24"/>
        </w:rPr>
        <w:t>15</w:t>
      </w:r>
      <w:r w:rsidRPr="002A6524">
        <w:rPr>
          <w:rFonts w:ascii="HGS明朝B" w:eastAsia="HGS明朝B" w:hAnsi="Times New Roman" w:cs="HGS明朝B" w:hint="eastAsia"/>
          <w:kern w:val="0"/>
          <w:sz w:val="24"/>
          <w:szCs w:val="24"/>
        </w:rPr>
        <w:t>号の</w:t>
      </w:r>
      <w:r w:rsidRPr="002A6524">
        <w:rPr>
          <w:rFonts w:ascii="HGS明朝B" w:eastAsia="HGS明朝B" w:hAnsi="Times New Roman" w:cs="HGS明朝B"/>
          <w:kern w:val="0"/>
          <w:sz w:val="24"/>
          <w:szCs w:val="24"/>
        </w:rPr>
        <w:t>5</w:t>
      </w:r>
    </w:p>
    <w:p w:rsidR="00632FBF" w:rsidRPr="00682045" w:rsidRDefault="00632FBF" w:rsidP="00B8134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第　　　　　　　　　号</w:t>
      </w:r>
    </w:p>
    <w:p w:rsidR="00632FBF" w:rsidRPr="00682045" w:rsidRDefault="00632FBF" w:rsidP="00B8134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平成　　年　　月　　日</w:t>
      </w: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殿</w:t>
      </w:r>
    </w:p>
    <w:tbl>
      <w:tblPr>
        <w:tblW w:w="907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7513"/>
        <w:gridCol w:w="1559"/>
      </w:tblGrid>
      <w:tr w:rsidR="00632FBF" w:rsidRPr="006143D5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</w:t>
            </w:r>
            <w:r w:rsidRPr="006143D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　　上小阿仁</w:t>
            </w:r>
            <w:r w:rsidRPr="006143D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村長</w:t>
            </w: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143D5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印</w:t>
            </w: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32FBF" w:rsidRPr="006143D5" w:rsidRDefault="00632FBF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632FBF" w:rsidRDefault="00632FBF" w:rsidP="00224177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632FBF" w:rsidRDefault="00632FBF" w:rsidP="00224177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632FBF" w:rsidRPr="00682045" w:rsidRDefault="00632FBF" w:rsidP="00224177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子ども手当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支払通知書</w:t>
      </w:r>
    </w:p>
    <w:p w:rsidR="00632FBF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</w:t>
      </w:r>
    </w:p>
    <w:p w:rsidR="00632FBF" w:rsidRPr="00682045" w:rsidRDefault="00632FBF" w:rsidP="001E2119">
      <w:pPr>
        <w:overflowPunct w:val="0"/>
        <w:spacing w:line="440" w:lineRule="exact"/>
        <w:ind w:firstLineChars="100" w:firstLine="3168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子ども手当の支払については、次のとおり、あなたの預貯金等の口座に振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り</w:t>
      </w:r>
      <w:r w:rsidRPr="00682045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込みの手続きを行いますので通知します。なお、支払予定日等は別紙のとおりですが、支給額等に変更があった場合は改めて通知します。</w:t>
      </w:r>
    </w:p>
    <w:p w:rsidR="00632FBF" w:rsidRPr="00682045" w:rsidRDefault="00632FBF" w:rsidP="001E2119">
      <w:pPr>
        <w:overflowPunct w:val="0"/>
        <w:spacing w:line="440" w:lineRule="exact"/>
        <w:ind w:firstLineChars="100" w:firstLine="3168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なお、平成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23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年度における子ども手当の支給等に関する特別措置法第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25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条第１項又は第２項の規定に基づき、学校給食費等の費用について、子ども手当の額から支払に充てることを申し出ている場合は、当該費用の額を控除した額が子ども手当の支払金額となります。</w:t>
      </w: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682045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632FBF" w:rsidRPr="00224177" w:rsidRDefault="00632FBF">
      <w:pPr>
        <w:rPr>
          <w:rFonts w:ascii="HGS明朝B" w:eastAsia="HGS明朝B" w:cs="Times New Roman"/>
        </w:rPr>
      </w:pPr>
    </w:p>
    <w:sectPr w:rsidR="00632FBF" w:rsidRPr="00224177" w:rsidSect="00B8134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FBF" w:rsidRDefault="00632FBF" w:rsidP="002241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2FBF" w:rsidRDefault="00632FBF" w:rsidP="002241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FBF" w:rsidRDefault="00632FBF" w:rsidP="002241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2FBF" w:rsidRDefault="00632FBF" w:rsidP="002241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349"/>
    <w:rsid w:val="000037EC"/>
    <w:rsid w:val="000425AB"/>
    <w:rsid w:val="00043D4E"/>
    <w:rsid w:val="000531B4"/>
    <w:rsid w:val="00075C33"/>
    <w:rsid w:val="000B5022"/>
    <w:rsid w:val="000D551C"/>
    <w:rsid w:val="000E7304"/>
    <w:rsid w:val="000F50F2"/>
    <w:rsid w:val="00113B2A"/>
    <w:rsid w:val="001517CF"/>
    <w:rsid w:val="00194188"/>
    <w:rsid w:val="001E2119"/>
    <w:rsid w:val="00224177"/>
    <w:rsid w:val="002A6524"/>
    <w:rsid w:val="002B7E6A"/>
    <w:rsid w:val="003C5FAF"/>
    <w:rsid w:val="003F08E6"/>
    <w:rsid w:val="003F538B"/>
    <w:rsid w:val="004214DE"/>
    <w:rsid w:val="0045515D"/>
    <w:rsid w:val="00557A6D"/>
    <w:rsid w:val="00573D7D"/>
    <w:rsid w:val="00592EC6"/>
    <w:rsid w:val="005961F9"/>
    <w:rsid w:val="005A2468"/>
    <w:rsid w:val="006143D5"/>
    <w:rsid w:val="00632FBF"/>
    <w:rsid w:val="00635593"/>
    <w:rsid w:val="0063761F"/>
    <w:rsid w:val="00654207"/>
    <w:rsid w:val="006637EB"/>
    <w:rsid w:val="00682045"/>
    <w:rsid w:val="006B0B4F"/>
    <w:rsid w:val="006F62E0"/>
    <w:rsid w:val="00746C52"/>
    <w:rsid w:val="00763A69"/>
    <w:rsid w:val="007740D6"/>
    <w:rsid w:val="007B3A4E"/>
    <w:rsid w:val="00862055"/>
    <w:rsid w:val="008A674B"/>
    <w:rsid w:val="008D28E5"/>
    <w:rsid w:val="00927C32"/>
    <w:rsid w:val="0099777C"/>
    <w:rsid w:val="009B187C"/>
    <w:rsid w:val="009E6911"/>
    <w:rsid w:val="00A650ED"/>
    <w:rsid w:val="00A946CA"/>
    <w:rsid w:val="00B342D2"/>
    <w:rsid w:val="00B3704B"/>
    <w:rsid w:val="00B81349"/>
    <w:rsid w:val="00C0256F"/>
    <w:rsid w:val="00C23F89"/>
    <w:rsid w:val="00C31B34"/>
    <w:rsid w:val="00C4654E"/>
    <w:rsid w:val="00C61068"/>
    <w:rsid w:val="00CC307E"/>
    <w:rsid w:val="00CF63E6"/>
    <w:rsid w:val="00D9609D"/>
    <w:rsid w:val="00DA62CE"/>
    <w:rsid w:val="00DA78B9"/>
    <w:rsid w:val="00DC3CCC"/>
    <w:rsid w:val="00E53B6F"/>
    <w:rsid w:val="00EE7218"/>
    <w:rsid w:val="00F87773"/>
    <w:rsid w:val="00FC66B2"/>
    <w:rsid w:val="00FE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4B"/>
    <w:pPr>
      <w:widowControl w:val="0"/>
      <w:jc w:val="both"/>
    </w:pPr>
    <w:rPr>
      <w:rFonts w:cs="Century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74B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4177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4177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650ED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0ED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52</Words>
  <Characters>300</Characters>
  <Application>Microsoft Office Outlook</Application>
  <DocSecurity>0</DocSecurity>
  <Lines>0</Lines>
  <Paragraphs>0</Paragraphs>
  <ScaleCrop>false</ScaleCrop>
  <Company>厚生労働省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住民福祉課</cp:lastModifiedBy>
  <cp:revision>17</cp:revision>
  <cp:lastPrinted>2012-01-31T09:36:00Z</cp:lastPrinted>
  <dcterms:created xsi:type="dcterms:W3CDTF">2010-02-24T03:11:00Z</dcterms:created>
  <dcterms:modified xsi:type="dcterms:W3CDTF">2012-01-31T09:36:00Z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