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89D" w:rsidRDefault="007D089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様式第2号（第8条関係）</w:t>
      </w:r>
    </w:p>
    <w:p w:rsidR="007D089D" w:rsidRDefault="007D089D" w:rsidP="00820C70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                       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</w:t>
      </w:r>
      <w:r>
        <w:rPr>
          <w:rFonts w:ascii="ＭＳ 明朝" w:hAnsi="ＭＳ 明朝" w:hint="eastAsia"/>
        </w:rPr>
        <w:t>日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  <w:spacing w:val="1"/>
        </w:rPr>
        <w:t xml:space="preserve">       </w:t>
      </w:r>
      <w:r>
        <w:rPr>
          <w:rFonts w:ascii="ＭＳ 明朝" w:hAnsi="ＭＳ 明朝" w:hint="eastAsia"/>
        </w:rPr>
        <w:t xml:space="preserve">林道管理者(上小阿仁村長)　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様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  <w:spacing w:val="1"/>
        </w:rPr>
        <w:t xml:space="preserve">                    </w:t>
      </w:r>
      <w:r>
        <w:rPr>
          <w:rFonts w:ascii="ＭＳ 明朝" w:hAnsi="ＭＳ 明朝" w:hint="eastAsia"/>
        </w:rPr>
        <w:t>申請者(法人の場合は代表者)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所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  <w:spacing w:val="1"/>
        </w:rPr>
        <w:t xml:space="preserve">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"/>
        </w:rPr>
        <w:t xml:space="preserve">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 </w:t>
      </w:r>
      <w:r w:rsidR="00820C70">
        <w:rPr>
          <w:rFonts w:ascii="ＭＳ 明朝" w:hAnsi="ＭＳ 明朝" w:hint="eastAsia"/>
          <w:spacing w:val="1"/>
        </w:rPr>
        <w:t xml:space="preserve">　㊞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      </w:t>
      </w:r>
      <w:r>
        <w:rPr>
          <w:rFonts w:eastAsia="Times New Roman" w:cs="Times New Roman"/>
        </w:rPr>
        <w:t>TEL</w:t>
      </w:r>
    </w:p>
    <w:p w:rsidR="007D089D" w:rsidRDefault="007D089D">
      <w:pPr>
        <w:pStyle w:val="a3"/>
        <w:rPr>
          <w:spacing w:val="0"/>
        </w:rPr>
      </w:pPr>
    </w:p>
    <w:p w:rsidR="007D089D" w:rsidRDefault="007D089D">
      <w:pPr>
        <w:pStyle w:val="a3"/>
        <w:rPr>
          <w:spacing w:val="0"/>
        </w:rPr>
      </w:pPr>
    </w:p>
    <w:p w:rsidR="007D089D" w:rsidRDefault="007D089D">
      <w:pPr>
        <w:pStyle w:val="a3"/>
        <w:rPr>
          <w:spacing w:val="0"/>
        </w:rPr>
      </w:pPr>
    </w:p>
    <w:p w:rsidR="007D089D" w:rsidRDefault="007D089D" w:rsidP="00820C7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林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道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占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用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許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可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申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書</w:t>
      </w:r>
    </w:p>
    <w:p w:rsidR="007D089D" w:rsidRDefault="007D089D">
      <w:pPr>
        <w:pStyle w:val="a3"/>
        <w:rPr>
          <w:spacing w:val="0"/>
        </w:rPr>
      </w:pPr>
    </w:p>
    <w:p w:rsidR="007D089D" w:rsidRDefault="007D089D">
      <w:pPr>
        <w:pStyle w:val="a3"/>
        <w:rPr>
          <w:spacing w:val="0"/>
        </w:rPr>
      </w:pPr>
    </w:p>
    <w:p w:rsidR="007D089D" w:rsidRDefault="007D08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林道の占用許可を受けたいので、上小阿仁村林道管理規程第</w:t>
      </w:r>
      <w:r w:rsidR="00BC7C61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条第1項の規定により下記のとおり申請します。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</w:p>
    <w:p w:rsidR="007D089D" w:rsidRDefault="007D089D" w:rsidP="00820C7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7D089D" w:rsidRDefault="007D089D">
      <w:pPr>
        <w:pStyle w:val="a3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36"/>
        <w:gridCol w:w="7128"/>
      </w:tblGrid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820C70">
            <w:pPr>
              <w:pStyle w:val="a3"/>
              <w:jc w:val="center"/>
              <w:rPr>
                <w:spacing w:val="0"/>
              </w:rPr>
            </w:pPr>
            <w:r w:rsidRPr="00820C70">
              <w:rPr>
                <w:rFonts w:ascii="ＭＳ 明朝" w:hAnsi="ＭＳ 明朝" w:hint="eastAsia"/>
                <w:spacing w:val="56"/>
                <w:fitText w:val="1500" w:id="-106766842"/>
              </w:rPr>
              <w:t>占用の目</w:t>
            </w:r>
            <w:r w:rsidRPr="00820C70">
              <w:rPr>
                <w:rFonts w:ascii="ＭＳ 明朝" w:hAnsi="ＭＳ 明朝" w:hint="eastAsia"/>
                <w:spacing w:val="1"/>
                <w:fitText w:val="1500" w:id="-106766842"/>
              </w:rPr>
              <w:t>的</w:t>
            </w:r>
          </w:p>
        </w:tc>
        <w:tc>
          <w:tcPr>
            <w:tcW w:w="7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820C70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41"/>
              </w:rPr>
              <w:t>占用の期</w:t>
            </w:r>
            <w:r w:rsidRPr="00EC75CD">
              <w:rPr>
                <w:rFonts w:ascii="ＭＳ 明朝" w:hAnsi="ＭＳ 明朝" w:hint="eastAsia"/>
                <w:spacing w:val="1"/>
                <w:fitText w:val="1500" w:id="-106766841"/>
              </w:rPr>
              <w:t>間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820C70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40"/>
              </w:rPr>
              <w:t>占用の場</w:t>
            </w:r>
            <w:r w:rsidRPr="00EC75CD">
              <w:rPr>
                <w:rFonts w:ascii="ＭＳ 明朝" w:hAnsi="ＭＳ 明朝" w:hint="eastAsia"/>
                <w:spacing w:val="1"/>
                <w:fitText w:val="1500" w:id="-106766840"/>
              </w:rPr>
              <w:t>所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（路線名）</w:t>
            </w:r>
          </w:p>
          <w:p w:rsidR="007D089D" w:rsidRDefault="007D089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（場　所）</w:t>
            </w: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820C70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39"/>
              </w:rPr>
              <w:t>工作物又</w:t>
            </w:r>
            <w:r w:rsidRPr="00EC75CD">
              <w:rPr>
                <w:rFonts w:ascii="ＭＳ 明朝" w:hAnsi="ＭＳ 明朝" w:hint="eastAsia"/>
                <w:spacing w:val="1"/>
                <w:fitText w:val="1500" w:id="-106766839"/>
              </w:rPr>
              <w:t>は</w:t>
            </w:r>
          </w:p>
          <w:p w:rsidR="007D089D" w:rsidRDefault="007D089D" w:rsidP="00820C70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38"/>
              </w:rPr>
              <w:t>施設の構</w:t>
            </w:r>
            <w:r w:rsidRPr="00EC75CD">
              <w:rPr>
                <w:rFonts w:ascii="ＭＳ 明朝" w:hAnsi="ＭＳ 明朝" w:hint="eastAsia"/>
                <w:spacing w:val="1"/>
                <w:fitText w:val="1500" w:id="-106766838"/>
              </w:rPr>
              <w:t>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820C7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工事実施の方法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jc w:val="center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694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820C70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37"/>
              </w:rPr>
              <w:t>工事の期</w:t>
            </w:r>
            <w:r w:rsidRPr="00EC75CD">
              <w:rPr>
                <w:rFonts w:ascii="ＭＳ 明朝" w:hAnsi="ＭＳ 明朝" w:hint="eastAsia"/>
                <w:spacing w:val="1"/>
                <w:fitText w:val="1500" w:id="-106766837"/>
              </w:rPr>
              <w:t>間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820C70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36"/>
              </w:rPr>
              <w:t>復旧の方</w:t>
            </w:r>
            <w:r w:rsidRPr="00EC75CD">
              <w:rPr>
                <w:rFonts w:ascii="ＭＳ 明朝" w:hAnsi="ＭＳ 明朝" w:hint="eastAsia"/>
                <w:spacing w:val="1"/>
                <w:fitText w:val="1500" w:id="-106766836"/>
              </w:rPr>
              <w:t>法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</w:tbl>
    <w:p w:rsidR="007D089D" w:rsidRDefault="007D089D">
      <w:pPr>
        <w:pStyle w:val="a3"/>
        <w:rPr>
          <w:spacing w:val="0"/>
        </w:rPr>
      </w:pPr>
    </w:p>
    <w:p w:rsidR="007D089D" w:rsidRDefault="007D089D">
      <w:pPr>
        <w:pStyle w:val="a3"/>
        <w:rPr>
          <w:spacing w:val="0"/>
        </w:rPr>
      </w:pPr>
      <w:r>
        <w:rPr>
          <w:rFonts w:ascii="ＭＳ 明朝" w:hAnsi="ＭＳ 明朝" w:hint="eastAsia"/>
        </w:rPr>
        <w:t>添付書類　　占用の位置図、施設又は工作物等の構造図、現況写真等</w:t>
      </w:r>
    </w:p>
    <w:sectPr w:rsidR="007D089D" w:rsidSect="007D089D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138" w:rsidRDefault="00A01138" w:rsidP="00EC75CD">
      <w:r>
        <w:separator/>
      </w:r>
    </w:p>
  </w:endnote>
  <w:endnote w:type="continuationSeparator" w:id="0">
    <w:p w:rsidR="00A01138" w:rsidRDefault="00A01138" w:rsidP="00EC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138" w:rsidRDefault="00A01138" w:rsidP="00EC75CD">
      <w:r>
        <w:separator/>
      </w:r>
    </w:p>
  </w:footnote>
  <w:footnote w:type="continuationSeparator" w:id="0">
    <w:p w:rsidR="00A01138" w:rsidRDefault="00A01138" w:rsidP="00EC7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9D"/>
    <w:rsid w:val="000367C4"/>
    <w:rsid w:val="002F0021"/>
    <w:rsid w:val="003120E6"/>
    <w:rsid w:val="005B3F4E"/>
    <w:rsid w:val="007D089D"/>
    <w:rsid w:val="00800587"/>
    <w:rsid w:val="00820C70"/>
    <w:rsid w:val="00A01138"/>
    <w:rsid w:val="00BC7C61"/>
    <w:rsid w:val="00EC75CD"/>
    <w:rsid w:val="00F6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E4F5E-568D-4542-8F45-47AF0464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EC7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C75CD"/>
  </w:style>
  <w:style w:type="paragraph" w:styleId="a6">
    <w:name w:val="footer"/>
    <w:basedOn w:val="a"/>
    <w:link w:val="a7"/>
    <w:uiPriority w:val="99"/>
    <w:semiHidden/>
    <w:unhideWhenUsed/>
    <w:rsid w:val="00EC7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C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kam0012</cp:lastModifiedBy>
  <cp:revision>2</cp:revision>
  <dcterms:created xsi:type="dcterms:W3CDTF">2025-09-12T06:32:00Z</dcterms:created>
  <dcterms:modified xsi:type="dcterms:W3CDTF">2025-09-12T06:32:00Z</dcterms:modified>
</cp:coreProperties>
</file>